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9777A" w14:textId="77777777" w:rsidR="00E96BBA" w:rsidRPr="00C632B0" w:rsidRDefault="00E96BBA" w:rsidP="00421B35">
      <w:pPr>
        <w:pStyle w:val="a4"/>
        <w:ind w:left="5812" w:right="-1"/>
        <w:rPr>
          <w:sz w:val="28"/>
          <w:szCs w:val="28"/>
        </w:rPr>
      </w:pPr>
      <w:r w:rsidRPr="00C632B0">
        <w:rPr>
          <w:sz w:val="28"/>
          <w:szCs w:val="28"/>
        </w:rPr>
        <w:t>УТВЕРЖДЕН</w:t>
      </w:r>
    </w:p>
    <w:p w14:paraId="09A9777B" w14:textId="77777777" w:rsidR="00E96BBA" w:rsidRPr="00C632B0" w:rsidRDefault="00E96BBA" w:rsidP="00421B35">
      <w:pPr>
        <w:pStyle w:val="a4"/>
        <w:ind w:left="5812" w:right="-1"/>
        <w:rPr>
          <w:sz w:val="28"/>
          <w:szCs w:val="28"/>
        </w:rPr>
      </w:pPr>
      <w:r w:rsidRPr="00C632B0">
        <w:rPr>
          <w:sz w:val="28"/>
          <w:szCs w:val="28"/>
        </w:rPr>
        <w:t>приказом Министерства</w:t>
      </w:r>
    </w:p>
    <w:p w14:paraId="09A9777C" w14:textId="77777777" w:rsidR="00E96BBA" w:rsidRPr="00C632B0" w:rsidRDefault="00E96BBA" w:rsidP="00421B35">
      <w:pPr>
        <w:pStyle w:val="a4"/>
        <w:ind w:left="5812" w:right="-1"/>
        <w:rPr>
          <w:sz w:val="28"/>
          <w:szCs w:val="28"/>
        </w:rPr>
      </w:pPr>
      <w:r w:rsidRPr="00C632B0">
        <w:rPr>
          <w:sz w:val="28"/>
          <w:szCs w:val="28"/>
        </w:rPr>
        <w:t>труда и социальной защиты Российской Федерации</w:t>
      </w:r>
    </w:p>
    <w:p w14:paraId="09A9777D" w14:textId="77777777" w:rsidR="00E96BBA" w:rsidRPr="00C632B0" w:rsidRDefault="00AD1285" w:rsidP="00321B7F">
      <w:pPr>
        <w:pStyle w:val="a4"/>
        <w:spacing w:after="120"/>
        <w:ind w:left="5812"/>
        <w:contextualSpacing w:val="0"/>
        <w:rPr>
          <w:sz w:val="28"/>
          <w:szCs w:val="28"/>
        </w:rPr>
      </w:pPr>
      <w:r w:rsidRPr="00C632B0">
        <w:rPr>
          <w:sz w:val="28"/>
          <w:szCs w:val="28"/>
        </w:rPr>
        <w:t>от «</w:t>
      </w:r>
      <w:r w:rsidR="000C2137" w:rsidRPr="00C632B0">
        <w:rPr>
          <w:sz w:val="28"/>
          <w:szCs w:val="28"/>
        </w:rPr>
        <w:t>___</w:t>
      </w:r>
      <w:r w:rsidR="00E96BBA" w:rsidRPr="00C632B0">
        <w:rPr>
          <w:sz w:val="28"/>
          <w:szCs w:val="28"/>
        </w:rPr>
        <w:t xml:space="preserve">» </w:t>
      </w:r>
      <w:r w:rsidR="000C2137" w:rsidRPr="00C632B0">
        <w:rPr>
          <w:sz w:val="28"/>
          <w:szCs w:val="28"/>
        </w:rPr>
        <w:t>______</w:t>
      </w:r>
      <w:r w:rsidRPr="00C632B0">
        <w:rPr>
          <w:sz w:val="28"/>
          <w:szCs w:val="28"/>
        </w:rPr>
        <w:t xml:space="preserve"> </w:t>
      </w:r>
      <w:r w:rsidR="00E96BBA" w:rsidRPr="00C632B0">
        <w:rPr>
          <w:sz w:val="28"/>
          <w:szCs w:val="28"/>
        </w:rPr>
        <w:t>20</w:t>
      </w:r>
      <w:r w:rsidR="000C2137" w:rsidRPr="00C632B0">
        <w:rPr>
          <w:sz w:val="28"/>
          <w:szCs w:val="28"/>
        </w:rPr>
        <w:t>__</w:t>
      </w:r>
      <w:r w:rsidRPr="00C632B0">
        <w:rPr>
          <w:sz w:val="28"/>
          <w:szCs w:val="28"/>
        </w:rPr>
        <w:t xml:space="preserve"> г. №</w:t>
      </w:r>
      <w:r w:rsidR="000C2137" w:rsidRPr="00C632B0">
        <w:rPr>
          <w:sz w:val="28"/>
          <w:szCs w:val="28"/>
        </w:rPr>
        <w:t>_____</w:t>
      </w:r>
    </w:p>
    <w:p w14:paraId="09A9777E" w14:textId="77777777" w:rsidR="00EB35C0" w:rsidRPr="00C632B0" w:rsidRDefault="00EB35C0" w:rsidP="00421B35">
      <w:pPr>
        <w:jc w:val="center"/>
        <w:rPr>
          <w:sz w:val="52"/>
          <w:szCs w:val="52"/>
        </w:rPr>
      </w:pPr>
      <w:r w:rsidRPr="00C632B0">
        <w:rPr>
          <w:sz w:val="52"/>
          <w:szCs w:val="52"/>
        </w:rPr>
        <w:t>ПРОФЕССИОНАЛЬНЫЙ СТАНДАРТ</w:t>
      </w:r>
    </w:p>
    <w:p w14:paraId="09A9777F" w14:textId="5A4104DC" w:rsidR="00C1349F" w:rsidRPr="00C632B0" w:rsidRDefault="00C1349F" w:rsidP="00321B7F">
      <w:pPr>
        <w:spacing w:before="120" w:after="120"/>
        <w:jc w:val="center"/>
        <w:rPr>
          <w:b/>
          <w:sz w:val="28"/>
          <w:szCs w:val="28"/>
        </w:rPr>
      </w:pPr>
      <w:r w:rsidRPr="00C632B0">
        <w:rPr>
          <w:b/>
          <w:sz w:val="28"/>
          <w:szCs w:val="28"/>
        </w:rPr>
        <w:t xml:space="preserve">Специалист по проектированию </w:t>
      </w:r>
      <w:r w:rsidR="0044126A">
        <w:rPr>
          <w:b/>
          <w:sz w:val="28"/>
          <w:szCs w:val="28"/>
        </w:rPr>
        <w:t>вакуумного технологического о</w:t>
      </w:r>
      <w:r w:rsidR="00FF018D">
        <w:rPr>
          <w:b/>
          <w:sz w:val="28"/>
          <w:szCs w:val="28"/>
        </w:rPr>
        <w:t xml:space="preserve">борудования </w:t>
      </w:r>
      <w:r w:rsidR="005C16FB">
        <w:rPr>
          <w:b/>
          <w:sz w:val="28"/>
          <w:szCs w:val="28"/>
        </w:rPr>
        <w:t>электронной</w:t>
      </w:r>
      <w:r w:rsidR="00D86411">
        <w:rPr>
          <w:b/>
          <w:sz w:val="28"/>
          <w:szCs w:val="28"/>
        </w:rPr>
        <w:t xml:space="preserve"> промышленности</w:t>
      </w: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C632B0" w:rsidRPr="00C632B0" w14:paraId="09A97781" w14:textId="77777777" w:rsidTr="002A5490">
        <w:trPr>
          <w:trHeight w:val="399"/>
          <w:jc w:val="right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9A97780" w14:textId="77777777" w:rsidR="00EB35C0" w:rsidRPr="00C632B0" w:rsidRDefault="00EB35C0" w:rsidP="00DD71A9">
            <w:pPr>
              <w:jc w:val="center"/>
            </w:pPr>
          </w:p>
        </w:tc>
      </w:tr>
      <w:tr w:rsidR="00C632B0" w:rsidRPr="00C632B0" w14:paraId="09A97783" w14:textId="77777777" w:rsidTr="002A5490">
        <w:trPr>
          <w:trHeight w:val="399"/>
          <w:jc w:val="right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09A97782" w14:textId="77777777" w:rsidR="00EB35C0" w:rsidRPr="00C632B0" w:rsidRDefault="00EB35C0" w:rsidP="00421B35">
            <w:pPr>
              <w:jc w:val="center"/>
              <w:rPr>
                <w:sz w:val="20"/>
                <w:vertAlign w:val="superscript"/>
              </w:rPr>
            </w:pPr>
            <w:r w:rsidRPr="00C632B0">
              <w:rPr>
                <w:sz w:val="20"/>
              </w:rPr>
              <w:t>Регистрационный номер</w:t>
            </w:r>
          </w:p>
        </w:tc>
      </w:tr>
    </w:tbl>
    <w:p w14:paraId="09A97784" w14:textId="77777777" w:rsidR="000C2137" w:rsidRPr="00C632B0" w:rsidRDefault="000C2137" w:rsidP="000C2137">
      <w:pPr>
        <w:pStyle w:val="aff3"/>
      </w:pPr>
      <w:r w:rsidRPr="00C632B0">
        <w:t>Содержание</w:t>
      </w:r>
    </w:p>
    <w:p w14:paraId="09A97785" w14:textId="74898206" w:rsidR="003115C9" w:rsidRDefault="00E379E7">
      <w:pPr>
        <w:pStyle w:val="1b"/>
        <w:rPr>
          <w:rFonts w:asciiTheme="minorHAnsi" w:eastAsiaTheme="minorEastAsia" w:hAnsiTheme="minorHAnsi" w:cstheme="minorBidi"/>
          <w:sz w:val="22"/>
        </w:rPr>
      </w:pPr>
      <w:r w:rsidRPr="00C632B0">
        <w:fldChar w:fldCharType="begin"/>
      </w:r>
      <w:r w:rsidR="0010067F" w:rsidRPr="00C632B0">
        <w:instrText xml:space="preserve"> TOC \o "1-2" \h \z \u </w:instrText>
      </w:r>
      <w:r w:rsidRPr="00C632B0">
        <w:fldChar w:fldCharType="separate"/>
      </w:r>
      <w:hyperlink w:anchor="_Toc11312984" w:history="1">
        <w:r w:rsidR="003115C9" w:rsidRPr="003375DA">
          <w:rPr>
            <w:rStyle w:val="af9"/>
            <w:lang w:val="en-US"/>
          </w:rPr>
          <w:t>I</w:t>
        </w:r>
        <w:r w:rsidR="003115C9" w:rsidRPr="003375DA">
          <w:rPr>
            <w:rStyle w:val="af9"/>
          </w:rPr>
          <w:t>. Общие сведения</w:t>
        </w:r>
        <w:r w:rsidR="003115C9">
          <w:rPr>
            <w:webHidden/>
          </w:rPr>
          <w:tab/>
        </w:r>
        <w:r>
          <w:rPr>
            <w:webHidden/>
          </w:rPr>
          <w:fldChar w:fldCharType="begin"/>
        </w:r>
        <w:r w:rsidR="003115C9">
          <w:rPr>
            <w:webHidden/>
          </w:rPr>
          <w:instrText xml:space="preserve"> PAGEREF _Toc11312984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F7623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9A97786" w14:textId="1957032C" w:rsidR="003115C9" w:rsidRDefault="00AD6DCD">
      <w:pPr>
        <w:pStyle w:val="1b"/>
        <w:rPr>
          <w:rFonts w:asciiTheme="minorHAnsi" w:eastAsiaTheme="minorEastAsia" w:hAnsiTheme="minorHAnsi" w:cstheme="minorBidi"/>
          <w:sz w:val="22"/>
        </w:rPr>
      </w:pPr>
      <w:hyperlink w:anchor="_Toc11312985" w:history="1">
        <w:r w:rsidR="003115C9" w:rsidRPr="003375DA">
          <w:rPr>
            <w:rStyle w:val="af9"/>
            <w:lang w:val="en-US"/>
          </w:rPr>
          <w:t>II</w:t>
        </w:r>
        <w:r w:rsidR="003115C9" w:rsidRPr="003375DA">
          <w:rPr>
            <w:rStyle w:val="af9"/>
          </w:rPr>
          <w:t>. Описание трудовых функций, входящих в профессиональный стандарт (функциональная карта вида профессиональной деятельности)</w:t>
        </w:r>
        <w:r w:rsidR="003115C9">
          <w:rPr>
            <w:webHidden/>
          </w:rPr>
          <w:tab/>
        </w:r>
        <w:r w:rsidR="00E379E7">
          <w:rPr>
            <w:webHidden/>
          </w:rPr>
          <w:fldChar w:fldCharType="begin"/>
        </w:r>
        <w:r w:rsidR="003115C9">
          <w:rPr>
            <w:webHidden/>
          </w:rPr>
          <w:instrText xml:space="preserve"> PAGEREF _Toc11312985 \h </w:instrText>
        </w:r>
        <w:r w:rsidR="00E379E7">
          <w:rPr>
            <w:webHidden/>
          </w:rPr>
        </w:r>
        <w:r w:rsidR="00E379E7">
          <w:rPr>
            <w:webHidden/>
          </w:rPr>
          <w:fldChar w:fldCharType="separate"/>
        </w:r>
        <w:r w:rsidR="00DF7623">
          <w:rPr>
            <w:webHidden/>
          </w:rPr>
          <w:t>2</w:t>
        </w:r>
        <w:r w:rsidR="00E379E7">
          <w:rPr>
            <w:webHidden/>
          </w:rPr>
          <w:fldChar w:fldCharType="end"/>
        </w:r>
      </w:hyperlink>
    </w:p>
    <w:p w14:paraId="09A97787" w14:textId="327D2F64" w:rsidR="003115C9" w:rsidRDefault="00AD6DCD">
      <w:pPr>
        <w:pStyle w:val="1b"/>
        <w:rPr>
          <w:rFonts w:asciiTheme="minorHAnsi" w:eastAsiaTheme="minorEastAsia" w:hAnsiTheme="minorHAnsi" w:cstheme="minorBidi"/>
          <w:sz w:val="22"/>
        </w:rPr>
      </w:pPr>
      <w:hyperlink w:anchor="_Toc11312986" w:history="1">
        <w:r w:rsidR="003115C9" w:rsidRPr="003375DA">
          <w:rPr>
            <w:rStyle w:val="af9"/>
          </w:rPr>
          <w:t>III. Характеристика обобщенных трудовых функций</w:t>
        </w:r>
        <w:r w:rsidR="003115C9">
          <w:rPr>
            <w:webHidden/>
          </w:rPr>
          <w:tab/>
        </w:r>
        <w:r w:rsidR="00E379E7">
          <w:rPr>
            <w:webHidden/>
          </w:rPr>
          <w:fldChar w:fldCharType="begin"/>
        </w:r>
        <w:r w:rsidR="003115C9">
          <w:rPr>
            <w:webHidden/>
          </w:rPr>
          <w:instrText xml:space="preserve"> PAGEREF _Toc11312986 \h </w:instrText>
        </w:r>
        <w:r w:rsidR="00E379E7">
          <w:rPr>
            <w:webHidden/>
          </w:rPr>
        </w:r>
        <w:r w:rsidR="00E379E7">
          <w:rPr>
            <w:webHidden/>
          </w:rPr>
          <w:fldChar w:fldCharType="separate"/>
        </w:r>
        <w:r w:rsidR="00DF7623">
          <w:rPr>
            <w:webHidden/>
          </w:rPr>
          <w:t>4</w:t>
        </w:r>
        <w:r w:rsidR="00E379E7">
          <w:rPr>
            <w:webHidden/>
          </w:rPr>
          <w:fldChar w:fldCharType="end"/>
        </w:r>
      </w:hyperlink>
    </w:p>
    <w:p w14:paraId="09A97788" w14:textId="3C7D4C51" w:rsidR="003115C9" w:rsidRDefault="00AD6DCD">
      <w:pPr>
        <w:pStyle w:val="2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1312987" w:history="1">
        <w:r w:rsidR="003115C9" w:rsidRPr="003375DA">
          <w:rPr>
            <w:rStyle w:val="af9"/>
            <w:noProof/>
          </w:rPr>
          <w:t>3.1. Обобщенная трудовая функция</w:t>
        </w:r>
        <w:r w:rsidR="003115C9">
          <w:rPr>
            <w:rStyle w:val="af9"/>
            <w:noProof/>
          </w:rPr>
          <w:t xml:space="preserve"> «</w:t>
        </w:r>
        <w:r w:rsidR="00646EA2" w:rsidRPr="008E1DB8">
          <w:rPr>
            <w:noProof/>
          </w:rPr>
          <w:t xml:space="preserve">Обеспечение проектирования вакуумного технологического оборудования </w:t>
        </w:r>
        <w:r w:rsidR="00646EA2">
          <w:rPr>
            <w:noProof/>
          </w:rPr>
          <w:t>электронной промышленности</w:t>
        </w:r>
        <w:r w:rsidR="003115C9">
          <w:rPr>
            <w:rStyle w:val="af9"/>
            <w:noProof/>
          </w:rPr>
          <w:t>»</w:t>
        </w:r>
        <w:r w:rsidR="003115C9">
          <w:rPr>
            <w:noProof/>
            <w:webHidden/>
          </w:rPr>
          <w:tab/>
        </w:r>
        <w:r w:rsidR="00E379E7">
          <w:rPr>
            <w:noProof/>
            <w:webHidden/>
          </w:rPr>
          <w:fldChar w:fldCharType="begin"/>
        </w:r>
        <w:r w:rsidR="003115C9">
          <w:rPr>
            <w:noProof/>
            <w:webHidden/>
          </w:rPr>
          <w:instrText xml:space="preserve"> PAGEREF _Toc11312987 \h </w:instrText>
        </w:r>
        <w:r w:rsidR="00E379E7">
          <w:rPr>
            <w:noProof/>
            <w:webHidden/>
          </w:rPr>
        </w:r>
        <w:r w:rsidR="00E379E7">
          <w:rPr>
            <w:noProof/>
            <w:webHidden/>
          </w:rPr>
          <w:fldChar w:fldCharType="separate"/>
        </w:r>
        <w:r w:rsidR="00DF7623">
          <w:rPr>
            <w:noProof/>
            <w:webHidden/>
          </w:rPr>
          <w:t>4</w:t>
        </w:r>
        <w:r w:rsidR="00E379E7">
          <w:rPr>
            <w:noProof/>
            <w:webHidden/>
          </w:rPr>
          <w:fldChar w:fldCharType="end"/>
        </w:r>
      </w:hyperlink>
    </w:p>
    <w:p w14:paraId="09A97789" w14:textId="0EC0397D" w:rsidR="003115C9" w:rsidRDefault="00AD6DCD">
      <w:pPr>
        <w:pStyle w:val="2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1312988" w:history="1">
        <w:r w:rsidR="003115C9" w:rsidRPr="003375DA">
          <w:rPr>
            <w:rStyle w:val="af9"/>
            <w:noProof/>
          </w:rPr>
          <w:t>3.2. Обобщенная трудовая функция</w:t>
        </w:r>
        <w:r w:rsidR="003115C9">
          <w:rPr>
            <w:rStyle w:val="af9"/>
            <w:noProof/>
          </w:rPr>
          <w:t xml:space="preserve"> «</w:t>
        </w:r>
        <w:r w:rsidR="003115C9" w:rsidRPr="003115C9">
          <w:rPr>
            <w:rStyle w:val="af9"/>
            <w:noProof/>
          </w:rPr>
          <w:t xml:space="preserve">Проектирование несложного вакуумного технологического </w:t>
        </w:r>
        <w:r w:rsidR="00B143B5">
          <w:rPr>
            <w:rStyle w:val="af9"/>
            <w:noProof/>
          </w:rPr>
          <w:t>оборудования электронной</w:t>
        </w:r>
        <w:r w:rsidR="00797B00">
          <w:rPr>
            <w:rStyle w:val="af9"/>
            <w:noProof/>
          </w:rPr>
          <w:t xml:space="preserve"> промышленности</w:t>
        </w:r>
        <w:r w:rsidR="003115C9">
          <w:rPr>
            <w:rStyle w:val="af9"/>
            <w:noProof/>
          </w:rPr>
          <w:t>»</w:t>
        </w:r>
        <w:r w:rsidR="003115C9">
          <w:rPr>
            <w:noProof/>
            <w:webHidden/>
          </w:rPr>
          <w:tab/>
        </w:r>
        <w:r w:rsidR="00E379E7">
          <w:rPr>
            <w:noProof/>
            <w:webHidden/>
          </w:rPr>
          <w:fldChar w:fldCharType="begin"/>
        </w:r>
        <w:r w:rsidR="003115C9">
          <w:rPr>
            <w:noProof/>
            <w:webHidden/>
          </w:rPr>
          <w:instrText xml:space="preserve"> PAGEREF _Toc11312988 \h </w:instrText>
        </w:r>
        <w:r w:rsidR="00E379E7">
          <w:rPr>
            <w:noProof/>
            <w:webHidden/>
          </w:rPr>
        </w:r>
        <w:r w:rsidR="00E379E7">
          <w:rPr>
            <w:noProof/>
            <w:webHidden/>
          </w:rPr>
          <w:fldChar w:fldCharType="separate"/>
        </w:r>
        <w:r w:rsidR="00DF7623">
          <w:rPr>
            <w:noProof/>
            <w:webHidden/>
          </w:rPr>
          <w:t>8</w:t>
        </w:r>
        <w:r w:rsidR="00E379E7">
          <w:rPr>
            <w:noProof/>
            <w:webHidden/>
          </w:rPr>
          <w:fldChar w:fldCharType="end"/>
        </w:r>
      </w:hyperlink>
    </w:p>
    <w:p w14:paraId="09A9778A" w14:textId="144B6808" w:rsidR="003115C9" w:rsidRDefault="00AD6DCD">
      <w:pPr>
        <w:pStyle w:val="2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1312989" w:history="1">
        <w:r w:rsidR="003115C9" w:rsidRPr="003375DA">
          <w:rPr>
            <w:rStyle w:val="af9"/>
            <w:noProof/>
          </w:rPr>
          <w:t>3.</w:t>
        </w:r>
        <w:r w:rsidR="003115C9" w:rsidRPr="003375DA">
          <w:rPr>
            <w:rStyle w:val="af9"/>
            <w:noProof/>
            <w:lang w:val="en-US"/>
          </w:rPr>
          <w:t>3</w:t>
        </w:r>
        <w:r w:rsidR="003115C9" w:rsidRPr="003375DA">
          <w:rPr>
            <w:rStyle w:val="af9"/>
            <w:noProof/>
          </w:rPr>
          <w:t>. Обобщенная трудовая функция</w:t>
        </w:r>
        <w:r w:rsidR="003115C9">
          <w:rPr>
            <w:rStyle w:val="af9"/>
            <w:noProof/>
          </w:rPr>
          <w:t xml:space="preserve"> «</w:t>
        </w:r>
        <w:r w:rsidR="003115C9" w:rsidRPr="003115C9">
          <w:rPr>
            <w:rStyle w:val="af9"/>
            <w:noProof/>
          </w:rPr>
          <w:t xml:space="preserve">Проектирование сложного вакуумного технологического </w:t>
        </w:r>
        <w:r w:rsidR="00B143B5">
          <w:rPr>
            <w:rStyle w:val="af9"/>
            <w:noProof/>
          </w:rPr>
          <w:t>оборудования электронной</w:t>
        </w:r>
        <w:r w:rsidR="00797B00">
          <w:rPr>
            <w:rStyle w:val="af9"/>
            <w:noProof/>
          </w:rPr>
          <w:t xml:space="preserve"> промышленности</w:t>
        </w:r>
        <w:r w:rsidR="003115C9">
          <w:rPr>
            <w:rStyle w:val="af9"/>
            <w:noProof/>
          </w:rPr>
          <w:t>»</w:t>
        </w:r>
        <w:r w:rsidR="003115C9">
          <w:rPr>
            <w:noProof/>
            <w:webHidden/>
          </w:rPr>
          <w:tab/>
        </w:r>
        <w:r w:rsidR="00E379E7">
          <w:rPr>
            <w:noProof/>
            <w:webHidden/>
          </w:rPr>
          <w:fldChar w:fldCharType="begin"/>
        </w:r>
        <w:r w:rsidR="003115C9">
          <w:rPr>
            <w:noProof/>
            <w:webHidden/>
          </w:rPr>
          <w:instrText xml:space="preserve"> PAGEREF _Toc11312989 \h </w:instrText>
        </w:r>
        <w:r w:rsidR="00E379E7">
          <w:rPr>
            <w:noProof/>
            <w:webHidden/>
          </w:rPr>
        </w:r>
        <w:r w:rsidR="00E379E7">
          <w:rPr>
            <w:noProof/>
            <w:webHidden/>
          </w:rPr>
          <w:fldChar w:fldCharType="separate"/>
        </w:r>
        <w:r w:rsidR="00DF7623">
          <w:rPr>
            <w:noProof/>
            <w:webHidden/>
          </w:rPr>
          <w:t>19</w:t>
        </w:r>
        <w:r w:rsidR="00E379E7">
          <w:rPr>
            <w:noProof/>
            <w:webHidden/>
          </w:rPr>
          <w:fldChar w:fldCharType="end"/>
        </w:r>
      </w:hyperlink>
    </w:p>
    <w:p w14:paraId="09A9778B" w14:textId="020F793C" w:rsidR="003115C9" w:rsidRDefault="00AD6DCD">
      <w:pPr>
        <w:pStyle w:val="2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1312990" w:history="1">
        <w:r w:rsidR="003115C9" w:rsidRPr="003375DA">
          <w:rPr>
            <w:rStyle w:val="af9"/>
            <w:noProof/>
          </w:rPr>
          <w:t>3.</w:t>
        </w:r>
        <w:r w:rsidR="003115C9" w:rsidRPr="003375DA">
          <w:rPr>
            <w:rStyle w:val="af9"/>
            <w:noProof/>
            <w:lang w:val="en-US"/>
          </w:rPr>
          <w:t>4</w:t>
        </w:r>
        <w:r w:rsidR="003115C9" w:rsidRPr="003375DA">
          <w:rPr>
            <w:rStyle w:val="af9"/>
            <w:noProof/>
          </w:rPr>
          <w:t>. Обобщенная трудовая функция</w:t>
        </w:r>
        <w:r w:rsidR="003115C9">
          <w:rPr>
            <w:rStyle w:val="af9"/>
            <w:noProof/>
          </w:rPr>
          <w:t xml:space="preserve"> «</w:t>
        </w:r>
        <w:r w:rsidR="00646EA2" w:rsidRPr="00646EA2">
          <w:rPr>
            <w:noProof/>
          </w:rPr>
          <w:t>Проектирование кластерных и проходных систем, реализующих вакуумные технологические процессы электронной промышленности</w:t>
        </w:r>
        <w:r w:rsidR="003115C9">
          <w:rPr>
            <w:rStyle w:val="af9"/>
            <w:noProof/>
          </w:rPr>
          <w:t>»</w:t>
        </w:r>
        <w:r w:rsidR="003115C9">
          <w:rPr>
            <w:noProof/>
            <w:webHidden/>
          </w:rPr>
          <w:tab/>
        </w:r>
        <w:r w:rsidR="00E379E7">
          <w:rPr>
            <w:noProof/>
            <w:webHidden/>
          </w:rPr>
          <w:fldChar w:fldCharType="begin"/>
        </w:r>
        <w:r w:rsidR="003115C9">
          <w:rPr>
            <w:noProof/>
            <w:webHidden/>
          </w:rPr>
          <w:instrText xml:space="preserve"> PAGEREF _Toc11312990 \h </w:instrText>
        </w:r>
        <w:r w:rsidR="00E379E7">
          <w:rPr>
            <w:noProof/>
            <w:webHidden/>
          </w:rPr>
        </w:r>
        <w:r w:rsidR="00E379E7">
          <w:rPr>
            <w:noProof/>
            <w:webHidden/>
          </w:rPr>
          <w:fldChar w:fldCharType="separate"/>
        </w:r>
        <w:r w:rsidR="00DF7623">
          <w:rPr>
            <w:noProof/>
            <w:webHidden/>
          </w:rPr>
          <w:t>29</w:t>
        </w:r>
        <w:r w:rsidR="00E379E7">
          <w:rPr>
            <w:noProof/>
            <w:webHidden/>
          </w:rPr>
          <w:fldChar w:fldCharType="end"/>
        </w:r>
      </w:hyperlink>
    </w:p>
    <w:p w14:paraId="09A9778C" w14:textId="572ED596" w:rsidR="003115C9" w:rsidRDefault="00AD6DCD">
      <w:pPr>
        <w:pStyle w:val="1b"/>
        <w:rPr>
          <w:rFonts w:asciiTheme="minorHAnsi" w:eastAsiaTheme="minorEastAsia" w:hAnsiTheme="minorHAnsi" w:cstheme="minorBidi"/>
          <w:sz w:val="22"/>
        </w:rPr>
      </w:pPr>
      <w:hyperlink w:anchor="_Toc11312991" w:history="1">
        <w:r w:rsidR="003115C9" w:rsidRPr="003375DA">
          <w:rPr>
            <w:rStyle w:val="af9"/>
            <w:lang w:val="en-US"/>
          </w:rPr>
          <w:t>IV</w:t>
        </w:r>
        <w:r w:rsidR="003115C9" w:rsidRPr="003375DA">
          <w:rPr>
            <w:rStyle w:val="af9"/>
          </w:rPr>
          <w:t>. Сведения об организациях – разработчиках профессионального стандарта</w:t>
        </w:r>
        <w:r w:rsidR="003115C9">
          <w:rPr>
            <w:webHidden/>
          </w:rPr>
          <w:tab/>
        </w:r>
        <w:r w:rsidR="00E379E7">
          <w:rPr>
            <w:webHidden/>
          </w:rPr>
          <w:fldChar w:fldCharType="begin"/>
        </w:r>
        <w:r w:rsidR="003115C9">
          <w:rPr>
            <w:webHidden/>
          </w:rPr>
          <w:instrText xml:space="preserve"> PAGEREF _Toc11312991 \h </w:instrText>
        </w:r>
        <w:r w:rsidR="00E379E7">
          <w:rPr>
            <w:webHidden/>
          </w:rPr>
        </w:r>
        <w:r w:rsidR="00E379E7">
          <w:rPr>
            <w:webHidden/>
          </w:rPr>
          <w:fldChar w:fldCharType="separate"/>
        </w:r>
        <w:r w:rsidR="00DF7623">
          <w:rPr>
            <w:webHidden/>
          </w:rPr>
          <w:t>39</w:t>
        </w:r>
        <w:r w:rsidR="00E379E7">
          <w:rPr>
            <w:webHidden/>
          </w:rPr>
          <w:fldChar w:fldCharType="end"/>
        </w:r>
      </w:hyperlink>
    </w:p>
    <w:p w14:paraId="09A9778E" w14:textId="77777777" w:rsidR="000C2137" w:rsidRPr="00C632B0" w:rsidRDefault="00E379E7" w:rsidP="000C2137">
      <w:pPr>
        <w:pStyle w:val="afc"/>
      </w:pPr>
      <w:r w:rsidRPr="00C632B0">
        <w:fldChar w:fldCharType="end"/>
      </w:r>
    </w:p>
    <w:p w14:paraId="09A9778F" w14:textId="77777777" w:rsidR="00EB35C0" w:rsidRPr="00C632B0" w:rsidRDefault="000C2137" w:rsidP="000C2137">
      <w:pPr>
        <w:pStyle w:val="1"/>
      </w:pPr>
      <w:bookmarkStart w:id="0" w:name="_Toc11312984"/>
      <w:r w:rsidRPr="00C632B0">
        <w:rPr>
          <w:lang w:val="en-US"/>
        </w:rPr>
        <w:t>I</w:t>
      </w:r>
      <w:r w:rsidRPr="00C632B0">
        <w:t xml:space="preserve">. </w:t>
      </w:r>
      <w:r w:rsidR="00EB35C0" w:rsidRPr="00C632B0">
        <w:t>Общие сведения</w:t>
      </w:r>
      <w:bookmarkEnd w:id="0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4"/>
        <w:gridCol w:w="3532"/>
        <w:gridCol w:w="1259"/>
        <w:gridCol w:w="2045"/>
        <w:gridCol w:w="619"/>
        <w:gridCol w:w="1449"/>
        <w:gridCol w:w="13"/>
      </w:tblGrid>
      <w:tr w:rsidR="00C632B0" w:rsidRPr="00C632B0" w14:paraId="09A97793" w14:textId="77777777" w:rsidTr="00E96BBA">
        <w:trPr>
          <w:trHeight w:val="437"/>
        </w:trPr>
        <w:tc>
          <w:tcPr>
            <w:tcW w:w="4002" w:type="pct"/>
            <w:gridSpan w:val="4"/>
            <w:tcBorders>
              <w:top w:val="nil"/>
              <w:left w:val="nil"/>
              <w:right w:val="nil"/>
            </w:tcBorders>
          </w:tcPr>
          <w:p w14:paraId="09A97790" w14:textId="086A349F" w:rsidR="00EB35C0" w:rsidRPr="00C632B0" w:rsidRDefault="0044126A" w:rsidP="009C30CA">
            <w:pPr>
              <w:rPr>
                <w:szCs w:val="20"/>
              </w:rPr>
            </w:pPr>
            <w:r>
              <w:t xml:space="preserve">Обеспечение </w:t>
            </w:r>
            <w:r w:rsidR="005C16FB">
              <w:t>электронной</w:t>
            </w:r>
            <w:r w:rsidR="00D86411">
              <w:t xml:space="preserve"> промышленности</w:t>
            </w:r>
            <w:r w:rsidR="005F50F7" w:rsidRPr="00C632B0">
              <w:t xml:space="preserve"> </w:t>
            </w:r>
            <w:r>
              <w:t>вакуумным технологическим</w:t>
            </w:r>
            <w:r w:rsidR="00D81376" w:rsidRPr="00C632B0">
              <w:t xml:space="preserve"> оборудованием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09A97791" w14:textId="77777777" w:rsidR="00EB35C0" w:rsidRPr="00C632B0" w:rsidRDefault="00EB35C0" w:rsidP="00421B35">
            <w:pPr>
              <w:rPr>
                <w:szCs w:val="20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792" w14:textId="77777777" w:rsidR="00EB35C0" w:rsidRPr="00C632B0" w:rsidRDefault="00EB35C0" w:rsidP="00DD71A9">
            <w:pPr>
              <w:jc w:val="center"/>
              <w:rPr>
                <w:szCs w:val="20"/>
              </w:rPr>
            </w:pPr>
          </w:p>
        </w:tc>
      </w:tr>
      <w:tr w:rsidR="00C632B0" w:rsidRPr="00C632B0" w14:paraId="09A97796" w14:textId="77777777" w:rsidTr="00E96BBA">
        <w:tc>
          <w:tcPr>
            <w:tcW w:w="429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A97794" w14:textId="77777777" w:rsidR="00EB35C0" w:rsidRPr="00C632B0" w:rsidRDefault="00EB35C0" w:rsidP="00421B35">
            <w:pPr>
              <w:jc w:val="center"/>
              <w:rPr>
                <w:sz w:val="18"/>
                <w:szCs w:val="20"/>
              </w:rPr>
            </w:pPr>
            <w:r w:rsidRPr="00C632B0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9A97795" w14:textId="77777777" w:rsidR="00EB35C0" w:rsidRPr="00C632B0" w:rsidRDefault="00EB35C0" w:rsidP="00421B35">
            <w:pPr>
              <w:jc w:val="center"/>
              <w:rPr>
                <w:sz w:val="20"/>
                <w:szCs w:val="20"/>
              </w:rPr>
            </w:pPr>
            <w:r w:rsidRPr="00C632B0">
              <w:rPr>
                <w:sz w:val="20"/>
                <w:szCs w:val="20"/>
              </w:rPr>
              <w:t>Код</w:t>
            </w:r>
          </w:p>
        </w:tc>
      </w:tr>
      <w:tr w:rsidR="00C632B0" w:rsidRPr="00C632B0" w14:paraId="09A97798" w14:textId="77777777" w:rsidTr="00321B7F">
        <w:trPr>
          <w:trHeight w:val="639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09A97797" w14:textId="77777777" w:rsidR="00EB35C0" w:rsidRPr="00C632B0" w:rsidRDefault="00EB35C0" w:rsidP="00421B35">
            <w:r w:rsidRPr="00C632B0">
              <w:t>Основная цель вида профессиональной деятельности:</w:t>
            </w:r>
          </w:p>
        </w:tc>
      </w:tr>
      <w:tr w:rsidR="00C632B0" w:rsidRPr="00C632B0" w14:paraId="09A9779A" w14:textId="77777777" w:rsidTr="00E96BBA">
        <w:trPr>
          <w:trHeight w:val="624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9A97799" w14:textId="6D715C8D" w:rsidR="00EB35C0" w:rsidRPr="00C632B0" w:rsidRDefault="005F50F7" w:rsidP="00FF018D">
            <w:r w:rsidRPr="00C632B0">
              <w:t xml:space="preserve">Повышение качества продукции </w:t>
            </w:r>
            <w:r w:rsidR="00D81376" w:rsidRPr="00C632B0">
              <w:t xml:space="preserve">и снижение затрат </w:t>
            </w:r>
            <w:r w:rsidR="005C16FB">
              <w:t>электронной</w:t>
            </w:r>
            <w:r w:rsidR="00797B00">
              <w:t xml:space="preserve"> промышленности</w:t>
            </w:r>
            <w:r w:rsidR="00D81376" w:rsidRPr="00C632B0">
              <w:t xml:space="preserve"> за счет </w:t>
            </w:r>
            <w:r w:rsidRPr="00C632B0">
              <w:t>применени</w:t>
            </w:r>
            <w:r w:rsidR="00D81376" w:rsidRPr="00C632B0">
              <w:t>я</w:t>
            </w:r>
            <w:r w:rsidRPr="00C632B0">
              <w:t xml:space="preserve"> </w:t>
            </w:r>
            <w:r w:rsidR="00D81376" w:rsidRPr="00C632B0">
              <w:t>современного оборудования, реа</w:t>
            </w:r>
            <w:r w:rsidR="00FF018D">
              <w:t>лизующего все основные вакуумные технологические процессы</w:t>
            </w:r>
          </w:p>
        </w:tc>
      </w:tr>
      <w:tr w:rsidR="00C632B0" w:rsidRPr="00C632B0" w14:paraId="09A9779C" w14:textId="77777777" w:rsidTr="00321B7F">
        <w:trPr>
          <w:trHeight w:val="584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09A9779B" w14:textId="77777777" w:rsidR="00EB35C0" w:rsidRPr="00C632B0" w:rsidRDefault="00AD7FD2" w:rsidP="00421B35">
            <w:r w:rsidRPr="00C632B0">
              <w:t>Г</w:t>
            </w:r>
            <w:r w:rsidR="00EB35C0" w:rsidRPr="00C632B0">
              <w:t>рупп</w:t>
            </w:r>
            <w:r w:rsidR="001D5E99" w:rsidRPr="00C632B0">
              <w:t>а</w:t>
            </w:r>
            <w:r w:rsidRPr="00C632B0">
              <w:t xml:space="preserve"> занятий</w:t>
            </w:r>
            <w:r w:rsidR="00EB35C0" w:rsidRPr="00C632B0">
              <w:t>:</w:t>
            </w:r>
          </w:p>
        </w:tc>
      </w:tr>
      <w:tr w:rsidR="00C632B0" w:rsidRPr="00C632B0" w14:paraId="09A977A1" w14:textId="77777777" w:rsidTr="00E96BBA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9A9779D" w14:textId="77777777" w:rsidR="00475852" w:rsidRPr="00C632B0" w:rsidRDefault="00B7539B" w:rsidP="00475852">
            <w:r>
              <w:t>2144</w:t>
            </w:r>
          </w:p>
        </w:tc>
        <w:tc>
          <w:tcPr>
            <w:tcW w:w="16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9A9779E" w14:textId="77777777" w:rsidR="00475852" w:rsidRPr="009C30CA" w:rsidRDefault="00B7539B" w:rsidP="00475852">
            <w:r>
              <w:t>Инженеры-механики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9A9779F" w14:textId="77777777" w:rsidR="00475852" w:rsidRPr="009C30CA" w:rsidRDefault="00475852" w:rsidP="00475852">
            <w:r w:rsidRPr="009C30CA">
              <w:t>3115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9A977A0" w14:textId="77777777" w:rsidR="00475852" w:rsidRPr="009C30CA" w:rsidRDefault="00475852" w:rsidP="00475852">
            <w:r w:rsidRPr="009C30CA">
              <w:t>Техники-механики</w:t>
            </w:r>
          </w:p>
        </w:tc>
      </w:tr>
      <w:tr w:rsidR="00C632B0" w:rsidRPr="00C632B0" w14:paraId="09A977A6" w14:textId="77777777" w:rsidTr="00321B7F">
        <w:trPr>
          <w:gridAfter w:val="1"/>
          <w:wAfter w:w="6" w:type="pct"/>
          <w:trHeight w:val="237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7A2" w14:textId="77777777" w:rsidR="00EB35C0" w:rsidRPr="00C632B0" w:rsidRDefault="00EB35C0" w:rsidP="00421B35">
            <w:pPr>
              <w:jc w:val="center"/>
              <w:rPr>
                <w:sz w:val="18"/>
              </w:rPr>
            </w:pPr>
            <w:r w:rsidRPr="00C632B0">
              <w:rPr>
                <w:sz w:val="20"/>
              </w:rPr>
              <w:t>(код ОКЗ</w:t>
            </w:r>
            <w:r w:rsidR="00786386" w:rsidRPr="00C632B0">
              <w:rPr>
                <w:rStyle w:val="af2"/>
                <w:sz w:val="20"/>
              </w:rPr>
              <w:endnoteReference w:id="1"/>
            </w:r>
            <w:r w:rsidRPr="00C632B0">
              <w:rPr>
                <w:sz w:val="20"/>
              </w:rPr>
              <w:t>)</w:t>
            </w:r>
          </w:p>
        </w:tc>
        <w:tc>
          <w:tcPr>
            <w:tcW w:w="169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7A3" w14:textId="77777777" w:rsidR="00EB35C0" w:rsidRPr="00C632B0" w:rsidRDefault="00EB35C0" w:rsidP="00421B35">
            <w:pPr>
              <w:jc w:val="center"/>
              <w:rPr>
                <w:sz w:val="18"/>
              </w:rPr>
            </w:pPr>
            <w:r w:rsidRPr="00C632B0">
              <w:rPr>
                <w:sz w:val="20"/>
              </w:rPr>
              <w:t>(наименование)</w:t>
            </w:r>
          </w:p>
        </w:tc>
        <w:tc>
          <w:tcPr>
            <w:tcW w:w="60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7A4" w14:textId="77777777" w:rsidR="00EB35C0" w:rsidRPr="00C632B0" w:rsidRDefault="00EB35C0" w:rsidP="00421B35">
            <w:pPr>
              <w:jc w:val="center"/>
              <w:rPr>
                <w:sz w:val="18"/>
              </w:rPr>
            </w:pPr>
            <w:r w:rsidRPr="00C632B0">
              <w:rPr>
                <w:sz w:val="20"/>
              </w:rPr>
              <w:t>(код ОКЗ)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7A5" w14:textId="77777777" w:rsidR="00EB35C0" w:rsidRPr="00C632B0" w:rsidRDefault="00EB35C0" w:rsidP="00421B35">
            <w:pPr>
              <w:jc w:val="center"/>
              <w:rPr>
                <w:sz w:val="20"/>
              </w:rPr>
            </w:pPr>
            <w:r w:rsidRPr="00C632B0">
              <w:rPr>
                <w:sz w:val="20"/>
              </w:rPr>
              <w:t>(наименование)</w:t>
            </w:r>
          </w:p>
        </w:tc>
      </w:tr>
      <w:tr w:rsidR="00C632B0" w:rsidRPr="00C632B0" w14:paraId="09A977A8" w14:textId="77777777" w:rsidTr="00321B7F">
        <w:trPr>
          <w:trHeight w:val="609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09A977A7" w14:textId="77777777" w:rsidR="00B95D0E" w:rsidRPr="00C632B0" w:rsidRDefault="008D0B17" w:rsidP="00321B7F">
            <w:r w:rsidRPr="00C632B0">
              <w:t xml:space="preserve">Отнесение к </w:t>
            </w:r>
            <w:r w:rsidR="00EB35C0" w:rsidRPr="00C632B0">
              <w:t>видам экономической деятельности:</w:t>
            </w:r>
          </w:p>
        </w:tc>
      </w:tr>
      <w:tr w:rsidR="009C30CA" w:rsidRPr="00C632B0" w14:paraId="09A977AB" w14:textId="77777777" w:rsidTr="00E96BBA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9A977A9" w14:textId="77777777" w:rsidR="009C30CA" w:rsidRDefault="009C30CA" w:rsidP="009C30CA">
            <w:r>
              <w:t>71.12.12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9A977AA" w14:textId="7CB32D0F" w:rsidR="009C30CA" w:rsidRDefault="009C30CA" w:rsidP="009C30CA">
            <w:r>
              <w:t xml:space="preserve">Разработка проектов промышленных процессов и производств, относящихся к электротехнике, </w:t>
            </w:r>
            <w:r w:rsidR="005C16FB">
              <w:t>электронной</w:t>
            </w:r>
            <w:r>
              <w:t xml:space="preserve"> технике, горному делу, химической технологии, машиностроению, а также в области промышленного строительства, системотехники и техники безопасности</w:t>
            </w:r>
          </w:p>
        </w:tc>
      </w:tr>
      <w:tr w:rsidR="00C632B0" w:rsidRPr="00C632B0" w14:paraId="09A977AE" w14:textId="77777777" w:rsidTr="00E96BBA">
        <w:trPr>
          <w:trHeight w:val="244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9A977AC" w14:textId="77777777" w:rsidR="00830511" w:rsidRPr="00C632B0" w:rsidRDefault="00830511" w:rsidP="00421B35">
            <w:pPr>
              <w:jc w:val="center"/>
              <w:rPr>
                <w:sz w:val="18"/>
                <w:szCs w:val="18"/>
              </w:rPr>
            </w:pPr>
            <w:r w:rsidRPr="00C632B0">
              <w:rPr>
                <w:sz w:val="20"/>
                <w:szCs w:val="18"/>
              </w:rPr>
              <w:t>(код ОКВЭД</w:t>
            </w:r>
            <w:r w:rsidRPr="00C632B0">
              <w:rPr>
                <w:rStyle w:val="af2"/>
                <w:sz w:val="20"/>
                <w:szCs w:val="18"/>
              </w:rPr>
              <w:endnoteReference w:id="2"/>
            </w:r>
            <w:r w:rsidRPr="00C632B0">
              <w:rPr>
                <w:sz w:val="20"/>
                <w:szCs w:val="18"/>
              </w:rPr>
              <w:t>)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9A977AD" w14:textId="77777777" w:rsidR="00830511" w:rsidRPr="009C30CA" w:rsidRDefault="00830511" w:rsidP="00421B35">
            <w:pPr>
              <w:jc w:val="center"/>
              <w:rPr>
                <w:sz w:val="20"/>
                <w:szCs w:val="18"/>
              </w:rPr>
            </w:pPr>
            <w:r w:rsidRPr="009C30CA">
              <w:rPr>
                <w:sz w:val="20"/>
                <w:szCs w:val="18"/>
              </w:rPr>
              <w:t>(наименование вида экономической деятельности)</w:t>
            </w:r>
          </w:p>
        </w:tc>
      </w:tr>
    </w:tbl>
    <w:p w14:paraId="09A977AF" w14:textId="77777777" w:rsidR="00830511" w:rsidRPr="00C632B0" w:rsidRDefault="00830511" w:rsidP="00421B35">
      <w:pPr>
        <w:sectPr w:rsidR="00830511" w:rsidRPr="00C632B0" w:rsidSect="002A5490">
          <w:headerReference w:type="even" r:id="rId9"/>
          <w:headerReference w:type="default" r:id="rId10"/>
          <w:footerReference w:type="even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9A977B0" w14:textId="77777777" w:rsidR="000C2137" w:rsidRPr="00C632B0" w:rsidRDefault="000C2137" w:rsidP="0010067F">
      <w:pPr>
        <w:pStyle w:val="1"/>
      </w:pPr>
      <w:bookmarkStart w:id="1" w:name="_Toc11312985"/>
      <w:r w:rsidRPr="00C632B0">
        <w:rPr>
          <w:lang w:val="en-US"/>
        </w:rPr>
        <w:lastRenderedPageBreak/>
        <w:t>II</w:t>
      </w:r>
      <w:r w:rsidRPr="00C632B0">
        <w:t>. Описание трудовых функций, входящих в профессиональный стандарт (функциональная карта вида профессиональной деятельности)</w:t>
      </w:r>
      <w:bookmarkEnd w:id="1"/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86"/>
        <w:gridCol w:w="3301"/>
        <w:gridCol w:w="1758"/>
        <w:gridCol w:w="5902"/>
        <w:gridCol w:w="1437"/>
        <w:gridCol w:w="1743"/>
      </w:tblGrid>
      <w:tr w:rsidR="00C632B0" w:rsidRPr="00C632B0" w14:paraId="09A977B3" w14:textId="77777777" w:rsidTr="000C6619">
        <w:trPr>
          <w:trHeight w:val="20"/>
        </w:trPr>
        <w:tc>
          <w:tcPr>
            <w:tcW w:w="6045" w:type="dxa"/>
            <w:gridSpan w:val="3"/>
            <w:vAlign w:val="center"/>
          </w:tcPr>
          <w:p w14:paraId="09A977B1" w14:textId="77777777" w:rsidR="00FE1607" w:rsidRPr="00C632B0" w:rsidRDefault="00FE1607" w:rsidP="00421B35">
            <w:pPr>
              <w:jc w:val="center"/>
            </w:pPr>
            <w:r w:rsidRPr="00C632B0">
              <w:t>Обобщенные трудовые функции</w:t>
            </w:r>
          </w:p>
        </w:tc>
        <w:tc>
          <w:tcPr>
            <w:tcW w:w="9082" w:type="dxa"/>
            <w:gridSpan w:val="3"/>
            <w:vAlign w:val="center"/>
          </w:tcPr>
          <w:p w14:paraId="09A977B2" w14:textId="77777777" w:rsidR="00FE1607" w:rsidRPr="00C632B0" w:rsidRDefault="00FE1607" w:rsidP="00421B35">
            <w:pPr>
              <w:jc w:val="center"/>
            </w:pPr>
            <w:r w:rsidRPr="00C632B0">
              <w:t>Трудовые функции</w:t>
            </w:r>
          </w:p>
        </w:tc>
      </w:tr>
      <w:tr w:rsidR="00C632B0" w:rsidRPr="00C632B0" w14:paraId="09A977BA" w14:textId="77777777" w:rsidTr="000C6619">
        <w:trPr>
          <w:trHeight w:val="20"/>
        </w:trPr>
        <w:tc>
          <w:tcPr>
            <w:tcW w:w="986" w:type="dxa"/>
            <w:vAlign w:val="center"/>
          </w:tcPr>
          <w:p w14:paraId="09A977B4" w14:textId="77777777" w:rsidR="00FE1607" w:rsidRPr="00C632B0" w:rsidRDefault="00FE1607" w:rsidP="00C3290C">
            <w:pPr>
              <w:pStyle w:val="aff3"/>
            </w:pPr>
            <w:r w:rsidRPr="00C632B0">
              <w:t>код</w:t>
            </w:r>
          </w:p>
        </w:tc>
        <w:tc>
          <w:tcPr>
            <w:tcW w:w="3301" w:type="dxa"/>
            <w:vAlign w:val="center"/>
          </w:tcPr>
          <w:p w14:paraId="09A977B5" w14:textId="77777777" w:rsidR="00FE1607" w:rsidRPr="00C632B0" w:rsidRDefault="00FE1607" w:rsidP="00C3290C">
            <w:pPr>
              <w:pStyle w:val="aff3"/>
            </w:pPr>
            <w:r w:rsidRPr="00C632B0">
              <w:t>наименование</w:t>
            </w:r>
          </w:p>
        </w:tc>
        <w:tc>
          <w:tcPr>
            <w:tcW w:w="1758" w:type="dxa"/>
            <w:vAlign w:val="center"/>
          </w:tcPr>
          <w:p w14:paraId="09A977B6" w14:textId="77777777" w:rsidR="00FE1607" w:rsidRPr="00C632B0" w:rsidRDefault="00FE1607" w:rsidP="00C3290C">
            <w:pPr>
              <w:pStyle w:val="aff3"/>
            </w:pPr>
            <w:r w:rsidRPr="00C632B0">
              <w:t>уровень квалификации</w:t>
            </w:r>
          </w:p>
        </w:tc>
        <w:tc>
          <w:tcPr>
            <w:tcW w:w="5902" w:type="dxa"/>
            <w:vAlign w:val="center"/>
          </w:tcPr>
          <w:p w14:paraId="09A977B7" w14:textId="77777777" w:rsidR="00FE1607" w:rsidRPr="00C632B0" w:rsidRDefault="00FE1607" w:rsidP="00C3290C">
            <w:pPr>
              <w:pStyle w:val="aff3"/>
            </w:pPr>
            <w:r w:rsidRPr="00C632B0">
              <w:t>наименование</w:t>
            </w:r>
          </w:p>
        </w:tc>
        <w:tc>
          <w:tcPr>
            <w:tcW w:w="1437" w:type="dxa"/>
            <w:vAlign w:val="center"/>
          </w:tcPr>
          <w:p w14:paraId="09A977B8" w14:textId="77777777" w:rsidR="00FE1607" w:rsidRPr="00C632B0" w:rsidRDefault="00FE1607" w:rsidP="00C3290C">
            <w:pPr>
              <w:pStyle w:val="aff3"/>
            </w:pPr>
            <w:r w:rsidRPr="00C632B0">
              <w:t>код</w:t>
            </w:r>
          </w:p>
        </w:tc>
        <w:tc>
          <w:tcPr>
            <w:tcW w:w="1743" w:type="dxa"/>
            <w:vAlign w:val="center"/>
          </w:tcPr>
          <w:p w14:paraId="09A977B9" w14:textId="77777777" w:rsidR="00FE1607" w:rsidRPr="00C632B0" w:rsidRDefault="00FE1607" w:rsidP="00C3290C">
            <w:pPr>
              <w:pStyle w:val="aff3"/>
            </w:pPr>
            <w:r w:rsidRPr="00C632B0">
              <w:t>уровень (подуровень) квалификации</w:t>
            </w:r>
          </w:p>
        </w:tc>
      </w:tr>
      <w:tr w:rsidR="00C632B0" w:rsidRPr="00C632B0" w14:paraId="09A977C1" w14:textId="77777777" w:rsidTr="000C6619">
        <w:trPr>
          <w:trHeight w:val="20"/>
        </w:trPr>
        <w:tc>
          <w:tcPr>
            <w:tcW w:w="986" w:type="dxa"/>
            <w:vMerge w:val="restart"/>
          </w:tcPr>
          <w:p w14:paraId="09A977BB" w14:textId="77777777" w:rsidR="00475852" w:rsidRPr="00C632B0" w:rsidRDefault="00475852" w:rsidP="00C3290C">
            <w:pPr>
              <w:pStyle w:val="aff3"/>
              <w:rPr>
                <w:lang w:val="en-US"/>
              </w:rPr>
            </w:pPr>
            <w:bookmarkStart w:id="2" w:name="_Hlk3926161"/>
            <w:r w:rsidRPr="00C632B0">
              <w:rPr>
                <w:lang w:val="en-US"/>
              </w:rPr>
              <w:t>A</w:t>
            </w:r>
          </w:p>
        </w:tc>
        <w:tc>
          <w:tcPr>
            <w:tcW w:w="3301" w:type="dxa"/>
            <w:vMerge w:val="restart"/>
          </w:tcPr>
          <w:p w14:paraId="09A977BC" w14:textId="72E06F38" w:rsidR="00475852" w:rsidRPr="00C632B0" w:rsidRDefault="00646EA2" w:rsidP="00FF018D">
            <w:pPr>
              <w:pStyle w:val="afc"/>
            </w:pPr>
            <w:r w:rsidRPr="008E1DB8">
              <w:t xml:space="preserve">Обеспечение проектирования вакуумного технологического оборудования </w:t>
            </w:r>
            <w:r>
              <w:t>электронной промышленности</w:t>
            </w:r>
          </w:p>
        </w:tc>
        <w:tc>
          <w:tcPr>
            <w:tcW w:w="1758" w:type="dxa"/>
            <w:vMerge w:val="restart"/>
          </w:tcPr>
          <w:p w14:paraId="09A977BD" w14:textId="77777777" w:rsidR="00475852" w:rsidRPr="00C632B0" w:rsidRDefault="00475852" w:rsidP="00C3290C">
            <w:pPr>
              <w:pStyle w:val="aff3"/>
            </w:pPr>
            <w:r w:rsidRPr="00C632B0">
              <w:t>4</w:t>
            </w:r>
          </w:p>
        </w:tc>
        <w:tc>
          <w:tcPr>
            <w:tcW w:w="5902" w:type="dxa"/>
          </w:tcPr>
          <w:p w14:paraId="09A977BE" w14:textId="5E08DAA6" w:rsidR="00475852" w:rsidRPr="00C632B0" w:rsidRDefault="00646EA2" w:rsidP="00B73EAA">
            <w:r w:rsidRPr="00C632B0">
              <w:t xml:space="preserve">Проектирование элементов конструкции </w:t>
            </w:r>
            <w:r>
              <w:t>вакуумного технологического оборудования электронной промышленности</w:t>
            </w:r>
          </w:p>
        </w:tc>
        <w:tc>
          <w:tcPr>
            <w:tcW w:w="1437" w:type="dxa"/>
          </w:tcPr>
          <w:p w14:paraId="09A977BF" w14:textId="77777777" w:rsidR="00475852" w:rsidRPr="00C632B0" w:rsidRDefault="00475852" w:rsidP="00C3290C">
            <w:pPr>
              <w:pStyle w:val="aff3"/>
            </w:pPr>
            <w:r w:rsidRPr="00C632B0">
              <w:rPr>
                <w:lang w:val="en-US"/>
              </w:rPr>
              <w:t>A/0</w:t>
            </w:r>
            <w:r w:rsidRPr="00C632B0">
              <w:t>1</w:t>
            </w:r>
            <w:r w:rsidR="00E91EAA" w:rsidRPr="00C632B0">
              <w:t>.</w:t>
            </w:r>
            <w:r w:rsidRPr="00C632B0">
              <w:rPr>
                <w:lang w:val="en-US"/>
              </w:rPr>
              <w:t>4</w:t>
            </w:r>
          </w:p>
        </w:tc>
        <w:tc>
          <w:tcPr>
            <w:tcW w:w="1743" w:type="dxa"/>
          </w:tcPr>
          <w:p w14:paraId="09A977C0" w14:textId="77777777" w:rsidR="00475852" w:rsidRPr="00C632B0" w:rsidRDefault="00475852" w:rsidP="00C3290C">
            <w:pPr>
              <w:pStyle w:val="aff3"/>
            </w:pPr>
            <w:r w:rsidRPr="00C632B0">
              <w:rPr>
                <w:lang w:val="en-US"/>
              </w:rPr>
              <w:t>4</w:t>
            </w:r>
          </w:p>
        </w:tc>
      </w:tr>
      <w:tr w:rsidR="00C632B0" w:rsidRPr="00C632B0" w14:paraId="09A977C8" w14:textId="77777777" w:rsidTr="000C6619">
        <w:trPr>
          <w:trHeight w:val="20"/>
        </w:trPr>
        <w:tc>
          <w:tcPr>
            <w:tcW w:w="986" w:type="dxa"/>
            <w:vMerge/>
          </w:tcPr>
          <w:p w14:paraId="09A977C2" w14:textId="77777777" w:rsidR="00B43DDF" w:rsidRPr="00C632B0" w:rsidRDefault="00B43DDF" w:rsidP="00B43DDF">
            <w:pPr>
              <w:pStyle w:val="aff3"/>
              <w:rPr>
                <w:lang w:val="en-US"/>
              </w:rPr>
            </w:pPr>
          </w:p>
        </w:tc>
        <w:tc>
          <w:tcPr>
            <w:tcW w:w="3301" w:type="dxa"/>
            <w:vMerge/>
          </w:tcPr>
          <w:p w14:paraId="09A977C3" w14:textId="77777777" w:rsidR="00B43DDF" w:rsidRPr="00C632B0" w:rsidRDefault="00B43DDF" w:rsidP="00B43DDF">
            <w:pPr>
              <w:pStyle w:val="afc"/>
            </w:pPr>
          </w:p>
        </w:tc>
        <w:tc>
          <w:tcPr>
            <w:tcW w:w="1758" w:type="dxa"/>
            <w:vMerge/>
          </w:tcPr>
          <w:p w14:paraId="09A977C4" w14:textId="77777777" w:rsidR="00B43DDF" w:rsidRPr="00C632B0" w:rsidRDefault="00B43DDF" w:rsidP="00B43DDF">
            <w:pPr>
              <w:pStyle w:val="aff3"/>
            </w:pPr>
          </w:p>
        </w:tc>
        <w:tc>
          <w:tcPr>
            <w:tcW w:w="5902" w:type="dxa"/>
          </w:tcPr>
          <w:p w14:paraId="09A977C5" w14:textId="44F495E9" w:rsidR="00B43DDF" w:rsidRPr="00C632B0" w:rsidRDefault="00646EA2" w:rsidP="00B43DDF">
            <w:r w:rsidRPr="00C632B0">
              <w:t xml:space="preserve">Выполнение измерений технологических параметров при производственных испытаниях </w:t>
            </w:r>
            <w:r>
              <w:t>вакуумного технологического оборудования электронной промышленности</w:t>
            </w:r>
          </w:p>
        </w:tc>
        <w:tc>
          <w:tcPr>
            <w:tcW w:w="1437" w:type="dxa"/>
          </w:tcPr>
          <w:p w14:paraId="09A977C6" w14:textId="77777777" w:rsidR="00B43DDF" w:rsidRPr="00C632B0" w:rsidRDefault="00B43DDF" w:rsidP="00B43DDF">
            <w:pPr>
              <w:pStyle w:val="aff3"/>
            </w:pPr>
            <w:r w:rsidRPr="00C632B0">
              <w:rPr>
                <w:lang w:val="en-US"/>
              </w:rPr>
              <w:t>A/02</w:t>
            </w:r>
            <w:r w:rsidRPr="00C632B0">
              <w:t>.</w:t>
            </w:r>
            <w:r w:rsidRPr="00C632B0">
              <w:rPr>
                <w:lang w:val="en-US"/>
              </w:rPr>
              <w:t>4</w:t>
            </w:r>
          </w:p>
        </w:tc>
        <w:tc>
          <w:tcPr>
            <w:tcW w:w="1743" w:type="dxa"/>
          </w:tcPr>
          <w:p w14:paraId="09A977C7" w14:textId="77777777" w:rsidR="00B43DDF" w:rsidRPr="00C632B0" w:rsidRDefault="00B43DDF" w:rsidP="00B43DDF">
            <w:pPr>
              <w:pStyle w:val="aff3"/>
            </w:pPr>
            <w:r w:rsidRPr="00C632B0">
              <w:rPr>
                <w:lang w:val="en-US"/>
              </w:rPr>
              <w:t>4</w:t>
            </w:r>
          </w:p>
        </w:tc>
      </w:tr>
      <w:tr w:rsidR="00C632B0" w:rsidRPr="00C632B0" w14:paraId="09A977CF" w14:textId="77777777" w:rsidTr="000C6619">
        <w:trPr>
          <w:trHeight w:val="20"/>
        </w:trPr>
        <w:tc>
          <w:tcPr>
            <w:tcW w:w="986" w:type="dxa"/>
            <w:vMerge/>
          </w:tcPr>
          <w:p w14:paraId="09A977C9" w14:textId="77777777" w:rsidR="00F3545C" w:rsidRPr="00C632B0" w:rsidRDefault="00F3545C" w:rsidP="00C3290C">
            <w:pPr>
              <w:pStyle w:val="aff3"/>
            </w:pPr>
          </w:p>
        </w:tc>
        <w:tc>
          <w:tcPr>
            <w:tcW w:w="3301" w:type="dxa"/>
            <w:vMerge/>
          </w:tcPr>
          <w:p w14:paraId="09A977CA" w14:textId="77777777" w:rsidR="00F3545C" w:rsidRPr="00C632B0" w:rsidRDefault="00F3545C" w:rsidP="00C3290C">
            <w:pPr>
              <w:pStyle w:val="afc"/>
            </w:pPr>
          </w:p>
        </w:tc>
        <w:tc>
          <w:tcPr>
            <w:tcW w:w="1758" w:type="dxa"/>
            <w:vMerge/>
          </w:tcPr>
          <w:p w14:paraId="09A977CB" w14:textId="77777777" w:rsidR="00F3545C" w:rsidRPr="00C632B0" w:rsidRDefault="00F3545C" w:rsidP="00C3290C">
            <w:pPr>
              <w:pStyle w:val="aff3"/>
            </w:pPr>
          </w:p>
        </w:tc>
        <w:tc>
          <w:tcPr>
            <w:tcW w:w="5902" w:type="dxa"/>
          </w:tcPr>
          <w:p w14:paraId="09A977CC" w14:textId="7EF30F42" w:rsidR="00F3545C" w:rsidRPr="00C632B0" w:rsidRDefault="00646EA2" w:rsidP="00C3290C">
            <w:pPr>
              <w:pStyle w:val="afc"/>
            </w:pPr>
            <w:r w:rsidRPr="00C632B0">
              <w:t xml:space="preserve">Ведение учетной документации по </w:t>
            </w:r>
            <w:r>
              <w:t>вакуумному технологическому оборудованию электронной промышленности</w:t>
            </w:r>
          </w:p>
        </w:tc>
        <w:tc>
          <w:tcPr>
            <w:tcW w:w="1437" w:type="dxa"/>
          </w:tcPr>
          <w:p w14:paraId="09A977CD" w14:textId="77777777" w:rsidR="00F3545C" w:rsidRPr="00C632B0" w:rsidRDefault="00F3545C" w:rsidP="00C3290C">
            <w:pPr>
              <w:pStyle w:val="aff3"/>
              <w:rPr>
                <w:lang w:val="en-US"/>
              </w:rPr>
            </w:pPr>
            <w:r w:rsidRPr="00C632B0">
              <w:rPr>
                <w:lang w:val="en-US"/>
              </w:rPr>
              <w:t>A/0</w:t>
            </w:r>
            <w:r w:rsidR="00B43DDF" w:rsidRPr="00C632B0">
              <w:t>3</w:t>
            </w:r>
            <w:r w:rsidR="00E91EAA" w:rsidRPr="00C632B0">
              <w:t>.</w:t>
            </w:r>
            <w:r w:rsidRPr="00C632B0">
              <w:rPr>
                <w:lang w:val="en-US"/>
              </w:rPr>
              <w:t>4</w:t>
            </w:r>
          </w:p>
        </w:tc>
        <w:tc>
          <w:tcPr>
            <w:tcW w:w="1743" w:type="dxa"/>
          </w:tcPr>
          <w:p w14:paraId="09A977CE" w14:textId="77777777" w:rsidR="00F3545C" w:rsidRPr="00C632B0" w:rsidRDefault="00F3545C" w:rsidP="00C3290C">
            <w:pPr>
              <w:pStyle w:val="aff3"/>
              <w:rPr>
                <w:lang w:val="en-US"/>
              </w:rPr>
            </w:pPr>
            <w:r w:rsidRPr="00C632B0">
              <w:rPr>
                <w:lang w:val="en-US"/>
              </w:rPr>
              <w:t>4</w:t>
            </w:r>
          </w:p>
        </w:tc>
      </w:tr>
      <w:bookmarkEnd w:id="2"/>
      <w:tr w:rsidR="0059334D" w:rsidRPr="00C632B0" w14:paraId="09A977D6" w14:textId="77777777" w:rsidTr="000C6619">
        <w:trPr>
          <w:trHeight w:val="20"/>
        </w:trPr>
        <w:tc>
          <w:tcPr>
            <w:tcW w:w="986" w:type="dxa"/>
            <w:vMerge w:val="restart"/>
          </w:tcPr>
          <w:p w14:paraId="09A977D0" w14:textId="77777777" w:rsidR="0059334D" w:rsidRPr="00C632B0" w:rsidRDefault="0059334D" w:rsidP="0059334D">
            <w:pPr>
              <w:pStyle w:val="aff3"/>
              <w:rPr>
                <w:lang w:val="en-US"/>
              </w:rPr>
            </w:pPr>
            <w:r w:rsidRPr="00C632B0">
              <w:rPr>
                <w:lang w:val="en-US"/>
              </w:rPr>
              <w:t>B</w:t>
            </w:r>
          </w:p>
        </w:tc>
        <w:tc>
          <w:tcPr>
            <w:tcW w:w="3301" w:type="dxa"/>
            <w:vMerge w:val="restart"/>
          </w:tcPr>
          <w:p w14:paraId="09A977D1" w14:textId="6A0DF5B7" w:rsidR="0059334D" w:rsidRPr="00C632B0" w:rsidRDefault="00646EA2" w:rsidP="0059334D">
            <w:pPr>
              <w:pStyle w:val="afc"/>
            </w:pPr>
            <w:r w:rsidRPr="00C632B0">
              <w:t xml:space="preserve">Проектирование несложного </w:t>
            </w:r>
            <w:r>
              <w:t xml:space="preserve">вакуумного </w:t>
            </w:r>
            <w:r w:rsidRPr="00C632B0">
              <w:t xml:space="preserve">технологического </w:t>
            </w:r>
            <w:r>
              <w:t>оборудования электронной промышленности</w:t>
            </w:r>
          </w:p>
        </w:tc>
        <w:tc>
          <w:tcPr>
            <w:tcW w:w="1758" w:type="dxa"/>
            <w:vMerge w:val="restart"/>
          </w:tcPr>
          <w:p w14:paraId="09A977D2" w14:textId="77777777" w:rsidR="0059334D" w:rsidRPr="00C632B0" w:rsidRDefault="0059334D" w:rsidP="0059334D">
            <w:pPr>
              <w:pStyle w:val="aff3"/>
            </w:pPr>
            <w:r w:rsidRPr="00C632B0">
              <w:t>5</w:t>
            </w:r>
          </w:p>
        </w:tc>
        <w:tc>
          <w:tcPr>
            <w:tcW w:w="5902" w:type="dxa"/>
          </w:tcPr>
          <w:p w14:paraId="09A977D3" w14:textId="09BE7156" w:rsidR="0059334D" w:rsidRPr="00C632B0" w:rsidRDefault="00646EA2" w:rsidP="0059334D">
            <w:pPr>
              <w:pStyle w:val="afc"/>
            </w:pPr>
            <w:r>
              <w:t xml:space="preserve">Конструирование </w:t>
            </w:r>
            <w:r w:rsidRPr="00C632B0">
              <w:t xml:space="preserve">несложного </w:t>
            </w:r>
            <w:r>
              <w:t xml:space="preserve">вакуумного </w:t>
            </w:r>
            <w:r w:rsidRPr="00C632B0">
              <w:t xml:space="preserve">технологического </w:t>
            </w:r>
            <w:r>
              <w:t>оборудования электронной промышленности</w:t>
            </w:r>
          </w:p>
        </w:tc>
        <w:tc>
          <w:tcPr>
            <w:tcW w:w="1437" w:type="dxa"/>
          </w:tcPr>
          <w:p w14:paraId="09A977D4" w14:textId="77777777" w:rsidR="0059334D" w:rsidRPr="00C632B0" w:rsidRDefault="0059334D" w:rsidP="0059334D">
            <w:pPr>
              <w:pStyle w:val="aff3"/>
            </w:pPr>
            <w:r w:rsidRPr="00C632B0">
              <w:rPr>
                <w:lang w:val="en-US"/>
              </w:rPr>
              <w:t>B</w:t>
            </w:r>
            <w:r w:rsidRPr="00C632B0">
              <w:t>/01.5</w:t>
            </w:r>
          </w:p>
        </w:tc>
        <w:tc>
          <w:tcPr>
            <w:tcW w:w="1743" w:type="dxa"/>
          </w:tcPr>
          <w:p w14:paraId="09A977D5" w14:textId="77777777" w:rsidR="0059334D" w:rsidRPr="00C632B0" w:rsidRDefault="0059334D" w:rsidP="0059334D">
            <w:pPr>
              <w:pStyle w:val="aff3"/>
            </w:pPr>
            <w:r w:rsidRPr="00C632B0">
              <w:t>5</w:t>
            </w:r>
          </w:p>
        </w:tc>
      </w:tr>
      <w:tr w:rsidR="00C632B0" w:rsidRPr="00C632B0" w14:paraId="09A977DD" w14:textId="77777777" w:rsidTr="000C6619">
        <w:trPr>
          <w:trHeight w:val="20"/>
        </w:trPr>
        <w:tc>
          <w:tcPr>
            <w:tcW w:w="986" w:type="dxa"/>
            <w:vMerge/>
          </w:tcPr>
          <w:p w14:paraId="09A977D7" w14:textId="77777777" w:rsidR="002A5490" w:rsidRPr="00C632B0" w:rsidRDefault="002A5490" w:rsidP="00C3290C">
            <w:pPr>
              <w:pStyle w:val="aff3"/>
            </w:pPr>
          </w:p>
        </w:tc>
        <w:tc>
          <w:tcPr>
            <w:tcW w:w="3301" w:type="dxa"/>
            <w:vMerge/>
          </w:tcPr>
          <w:p w14:paraId="09A977D8" w14:textId="77777777" w:rsidR="002A5490" w:rsidRPr="00C632B0" w:rsidRDefault="002A5490" w:rsidP="00C3290C">
            <w:pPr>
              <w:pStyle w:val="afc"/>
            </w:pPr>
          </w:p>
        </w:tc>
        <w:tc>
          <w:tcPr>
            <w:tcW w:w="1758" w:type="dxa"/>
            <w:vMerge/>
          </w:tcPr>
          <w:p w14:paraId="09A977D9" w14:textId="77777777" w:rsidR="002A5490" w:rsidRPr="00C632B0" w:rsidRDefault="002A5490" w:rsidP="00C3290C">
            <w:pPr>
              <w:pStyle w:val="aff3"/>
            </w:pPr>
          </w:p>
        </w:tc>
        <w:tc>
          <w:tcPr>
            <w:tcW w:w="5902" w:type="dxa"/>
          </w:tcPr>
          <w:p w14:paraId="09A977DA" w14:textId="5EFC730E" w:rsidR="00040A19" w:rsidRPr="00C632B0" w:rsidRDefault="00646EA2" w:rsidP="00B73EAA">
            <w:pPr>
              <w:pStyle w:val="afc"/>
            </w:pPr>
            <w:r w:rsidRPr="00646EA2">
              <w:t>Разработка технических заданий и проектирование оснастки и вспомогательного оборудования для несложного вакуумного технологического оборудования электронной промышленности</w:t>
            </w:r>
          </w:p>
        </w:tc>
        <w:tc>
          <w:tcPr>
            <w:tcW w:w="1437" w:type="dxa"/>
          </w:tcPr>
          <w:p w14:paraId="09A977DB" w14:textId="77777777" w:rsidR="002A5490" w:rsidRPr="00C632B0" w:rsidRDefault="00F3545C" w:rsidP="00C3290C">
            <w:pPr>
              <w:pStyle w:val="aff3"/>
            </w:pPr>
            <w:r w:rsidRPr="00C632B0">
              <w:rPr>
                <w:lang w:val="en-US"/>
              </w:rPr>
              <w:t>B</w:t>
            </w:r>
            <w:r w:rsidR="002A5490" w:rsidRPr="00C632B0">
              <w:t>/0</w:t>
            </w:r>
            <w:r w:rsidR="005F484D" w:rsidRPr="00C632B0">
              <w:t>2</w:t>
            </w:r>
            <w:r w:rsidR="002A5490" w:rsidRPr="00C632B0">
              <w:t>.5</w:t>
            </w:r>
          </w:p>
        </w:tc>
        <w:tc>
          <w:tcPr>
            <w:tcW w:w="1743" w:type="dxa"/>
          </w:tcPr>
          <w:p w14:paraId="09A977DC" w14:textId="77777777" w:rsidR="002A5490" w:rsidRPr="00C632B0" w:rsidRDefault="002A5490" w:rsidP="00C3290C">
            <w:pPr>
              <w:pStyle w:val="aff3"/>
            </w:pPr>
            <w:r w:rsidRPr="00C632B0">
              <w:t>5</w:t>
            </w:r>
          </w:p>
        </w:tc>
      </w:tr>
      <w:tr w:rsidR="00C632B0" w:rsidRPr="00C632B0" w14:paraId="09A977E4" w14:textId="77777777" w:rsidTr="000C6619">
        <w:trPr>
          <w:trHeight w:val="20"/>
        </w:trPr>
        <w:tc>
          <w:tcPr>
            <w:tcW w:w="986" w:type="dxa"/>
            <w:vMerge/>
          </w:tcPr>
          <w:p w14:paraId="09A977DE" w14:textId="77777777" w:rsidR="0017520F" w:rsidRPr="00C632B0" w:rsidRDefault="0017520F" w:rsidP="0017520F">
            <w:pPr>
              <w:pStyle w:val="aff3"/>
            </w:pPr>
          </w:p>
        </w:tc>
        <w:tc>
          <w:tcPr>
            <w:tcW w:w="3301" w:type="dxa"/>
            <w:vMerge/>
          </w:tcPr>
          <w:p w14:paraId="09A977DF" w14:textId="77777777" w:rsidR="0017520F" w:rsidRPr="00C632B0" w:rsidRDefault="0017520F" w:rsidP="0017520F">
            <w:pPr>
              <w:pStyle w:val="afc"/>
            </w:pPr>
          </w:p>
        </w:tc>
        <w:tc>
          <w:tcPr>
            <w:tcW w:w="1758" w:type="dxa"/>
            <w:vMerge/>
          </w:tcPr>
          <w:p w14:paraId="09A977E0" w14:textId="77777777" w:rsidR="0017520F" w:rsidRPr="00C632B0" w:rsidRDefault="0017520F" w:rsidP="0017520F">
            <w:pPr>
              <w:pStyle w:val="aff3"/>
            </w:pPr>
          </w:p>
        </w:tc>
        <w:tc>
          <w:tcPr>
            <w:tcW w:w="5902" w:type="dxa"/>
          </w:tcPr>
          <w:p w14:paraId="09A977E1" w14:textId="7BABA604" w:rsidR="0017520F" w:rsidRPr="00C632B0" w:rsidRDefault="00646EA2" w:rsidP="0017520F">
            <w:pPr>
              <w:pStyle w:val="afc"/>
            </w:pPr>
            <w:r w:rsidRPr="00646EA2">
              <w:t>Разработка технических заданий на подбор или проектирование средств контроля и управления для несложного вакуумного технологического оборудования электронной промышленности</w:t>
            </w:r>
          </w:p>
        </w:tc>
        <w:tc>
          <w:tcPr>
            <w:tcW w:w="1437" w:type="dxa"/>
          </w:tcPr>
          <w:p w14:paraId="09A977E2" w14:textId="77777777" w:rsidR="0017520F" w:rsidRPr="00C632B0" w:rsidRDefault="0017520F" w:rsidP="0017520F">
            <w:pPr>
              <w:pStyle w:val="aff3"/>
            </w:pPr>
            <w:r w:rsidRPr="00C632B0">
              <w:rPr>
                <w:lang w:val="en-US"/>
              </w:rPr>
              <w:t>B</w:t>
            </w:r>
            <w:r w:rsidRPr="00C632B0">
              <w:t>/03.5</w:t>
            </w:r>
          </w:p>
        </w:tc>
        <w:tc>
          <w:tcPr>
            <w:tcW w:w="1743" w:type="dxa"/>
          </w:tcPr>
          <w:p w14:paraId="09A977E3" w14:textId="77777777" w:rsidR="0017520F" w:rsidRPr="00C632B0" w:rsidRDefault="0017520F" w:rsidP="0017520F">
            <w:pPr>
              <w:pStyle w:val="aff3"/>
            </w:pPr>
            <w:r w:rsidRPr="00C632B0">
              <w:t>5</w:t>
            </w:r>
          </w:p>
        </w:tc>
      </w:tr>
      <w:tr w:rsidR="00C632B0" w:rsidRPr="00C632B0" w14:paraId="09A977EB" w14:textId="77777777" w:rsidTr="000C6619">
        <w:trPr>
          <w:trHeight w:val="20"/>
        </w:trPr>
        <w:tc>
          <w:tcPr>
            <w:tcW w:w="986" w:type="dxa"/>
            <w:vMerge/>
          </w:tcPr>
          <w:p w14:paraId="09A977E5" w14:textId="77777777" w:rsidR="0017520F" w:rsidRPr="00C632B0" w:rsidRDefault="0017520F" w:rsidP="0017520F">
            <w:pPr>
              <w:pStyle w:val="aff3"/>
            </w:pPr>
          </w:p>
        </w:tc>
        <w:tc>
          <w:tcPr>
            <w:tcW w:w="3301" w:type="dxa"/>
            <w:vMerge/>
          </w:tcPr>
          <w:p w14:paraId="09A977E6" w14:textId="77777777" w:rsidR="0017520F" w:rsidRPr="00C632B0" w:rsidRDefault="0017520F" w:rsidP="0017520F">
            <w:pPr>
              <w:pStyle w:val="afc"/>
            </w:pPr>
          </w:p>
        </w:tc>
        <w:tc>
          <w:tcPr>
            <w:tcW w:w="1758" w:type="dxa"/>
            <w:vMerge/>
          </w:tcPr>
          <w:p w14:paraId="09A977E7" w14:textId="77777777" w:rsidR="0017520F" w:rsidRPr="00C632B0" w:rsidRDefault="0017520F" w:rsidP="0017520F">
            <w:pPr>
              <w:pStyle w:val="aff3"/>
            </w:pPr>
          </w:p>
        </w:tc>
        <w:tc>
          <w:tcPr>
            <w:tcW w:w="5902" w:type="dxa"/>
          </w:tcPr>
          <w:p w14:paraId="09A977E8" w14:textId="13459D5C" w:rsidR="0017520F" w:rsidRPr="00C632B0" w:rsidRDefault="00646EA2" w:rsidP="00D13D25">
            <w:pPr>
              <w:pStyle w:val="afc"/>
            </w:pPr>
            <w:r w:rsidRPr="00646EA2">
              <w:t>Проведение испытаний несложного вакуумного технологического оборудования электронной промышленности</w:t>
            </w:r>
          </w:p>
        </w:tc>
        <w:tc>
          <w:tcPr>
            <w:tcW w:w="1437" w:type="dxa"/>
          </w:tcPr>
          <w:p w14:paraId="09A977E9" w14:textId="77777777" w:rsidR="0017520F" w:rsidRPr="00C632B0" w:rsidRDefault="0017520F" w:rsidP="0017520F">
            <w:pPr>
              <w:pStyle w:val="aff3"/>
            </w:pPr>
            <w:r w:rsidRPr="00C632B0">
              <w:rPr>
                <w:lang w:val="en-US"/>
              </w:rPr>
              <w:t>B</w:t>
            </w:r>
            <w:r w:rsidRPr="00C632B0">
              <w:t>/04.5</w:t>
            </w:r>
          </w:p>
        </w:tc>
        <w:tc>
          <w:tcPr>
            <w:tcW w:w="1743" w:type="dxa"/>
          </w:tcPr>
          <w:p w14:paraId="09A977EA" w14:textId="77777777" w:rsidR="0017520F" w:rsidRPr="00C632B0" w:rsidRDefault="0017520F" w:rsidP="0017520F">
            <w:pPr>
              <w:pStyle w:val="aff3"/>
            </w:pPr>
            <w:r w:rsidRPr="00C632B0">
              <w:t>5</w:t>
            </w:r>
          </w:p>
        </w:tc>
      </w:tr>
      <w:tr w:rsidR="00C632B0" w:rsidRPr="00C632B0" w14:paraId="09A977F2" w14:textId="77777777" w:rsidTr="000C6619">
        <w:trPr>
          <w:trHeight w:val="20"/>
        </w:trPr>
        <w:tc>
          <w:tcPr>
            <w:tcW w:w="986" w:type="dxa"/>
            <w:vMerge w:val="restart"/>
          </w:tcPr>
          <w:p w14:paraId="09A977EC" w14:textId="77777777" w:rsidR="0017520F" w:rsidRPr="00C632B0" w:rsidRDefault="0017520F" w:rsidP="0017520F">
            <w:pPr>
              <w:pStyle w:val="aff3"/>
            </w:pPr>
            <w:r w:rsidRPr="00C632B0">
              <w:rPr>
                <w:lang w:val="en-US"/>
              </w:rPr>
              <w:t>C</w:t>
            </w:r>
          </w:p>
        </w:tc>
        <w:tc>
          <w:tcPr>
            <w:tcW w:w="3301" w:type="dxa"/>
            <w:vMerge w:val="restart"/>
          </w:tcPr>
          <w:p w14:paraId="09A977ED" w14:textId="340B35F0" w:rsidR="0017520F" w:rsidRPr="00C632B0" w:rsidRDefault="0017520F" w:rsidP="0017520F">
            <w:pPr>
              <w:pStyle w:val="afc"/>
            </w:pPr>
            <w:bookmarkStart w:id="3" w:name="_Hlk175903109"/>
            <w:r w:rsidRPr="00C632B0">
              <w:t xml:space="preserve">Проектирование сложного </w:t>
            </w:r>
            <w:r w:rsidR="00525424">
              <w:t xml:space="preserve">вакуумного </w:t>
            </w:r>
            <w:r w:rsidRPr="00C632B0">
              <w:t xml:space="preserve">технологического </w:t>
            </w:r>
            <w:r w:rsidR="00B143B5">
              <w:t>оборудования электронной</w:t>
            </w:r>
            <w:r w:rsidR="00797B00">
              <w:t xml:space="preserve"> </w:t>
            </w:r>
            <w:r w:rsidR="00797B00">
              <w:lastRenderedPageBreak/>
              <w:t>промышленности</w:t>
            </w:r>
            <w:bookmarkEnd w:id="3"/>
          </w:p>
        </w:tc>
        <w:tc>
          <w:tcPr>
            <w:tcW w:w="1758" w:type="dxa"/>
            <w:vMerge w:val="restart"/>
          </w:tcPr>
          <w:p w14:paraId="09A977EE" w14:textId="77777777" w:rsidR="0017520F" w:rsidRPr="00C632B0" w:rsidRDefault="0017520F" w:rsidP="0017520F">
            <w:pPr>
              <w:pStyle w:val="aff3"/>
              <w:rPr>
                <w:lang w:val="en-US"/>
              </w:rPr>
            </w:pPr>
            <w:r w:rsidRPr="00C632B0">
              <w:rPr>
                <w:lang w:val="en-US"/>
              </w:rPr>
              <w:lastRenderedPageBreak/>
              <w:t>6</w:t>
            </w:r>
          </w:p>
        </w:tc>
        <w:tc>
          <w:tcPr>
            <w:tcW w:w="5902" w:type="dxa"/>
          </w:tcPr>
          <w:p w14:paraId="09A977EF" w14:textId="02CCE293" w:rsidR="0017520F" w:rsidRPr="00053A2C" w:rsidRDefault="00646EA2" w:rsidP="00053A2C">
            <w:pPr>
              <w:pStyle w:val="afc"/>
            </w:pPr>
            <w:r w:rsidRPr="00646EA2">
              <w:t>Конструирование сложного вакуумного технологического оборудования электронной промышленности</w:t>
            </w:r>
          </w:p>
        </w:tc>
        <w:tc>
          <w:tcPr>
            <w:tcW w:w="1437" w:type="dxa"/>
          </w:tcPr>
          <w:p w14:paraId="09A977F0" w14:textId="77777777" w:rsidR="0017520F" w:rsidRPr="00C632B0" w:rsidRDefault="0017520F" w:rsidP="0017520F">
            <w:pPr>
              <w:pStyle w:val="aff3"/>
            </w:pPr>
            <w:r w:rsidRPr="00C632B0">
              <w:rPr>
                <w:lang w:val="en-US"/>
              </w:rPr>
              <w:t>C</w:t>
            </w:r>
            <w:r w:rsidRPr="00C632B0">
              <w:t>/0</w:t>
            </w:r>
            <w:r w:rsidRPr="00C632B0">
              <w:rPr>
                <w:lang w:val="en-US"/>
              </w:rPr>
              <w:t>1</w:t>
            </w:r>
            <w:r w:rsidRPr="00C632B0">
              <w:t>.6</w:t>
            </w:r>
          </w:p>
        </w:tc>
        <w:tc>
          <w:tcPr>
            <w:tcW w:w="1743" w:type="dxa"/>
          </w:tcPr>
          <w:p w14:paraId="09A977F1" w14:textId="77777777" w:rsidR="0017520F" w:rsidRPr="00C632B0" w:rsidRDefault="0017520F" w:rsidP="0017520F">
            <w:pPr>
              <w:pStyle w:val="aff3"/>
            </w:pPr>
            <w:r w:rsidRPr="00C632B0">
              <w:t>6</w:t>
            </w:r>
          </w:p>
        </w:tc>
      </w:tr>
      <w:tr w:rsidR="00C632B0" w:rsidRPr="00C632B0" w14:paraId="09A977F9" w14:textId="77777777" w:rsidTr="000C6619">
        <w:trPr>
          <w:trHeight w:val="20"/>
        </w:trPr>
        <w:tc>
          <w:tcPr>
            <w:tcW w:w="986" w:type="dxa"/>
            <w:vMerge/>
            <w:vAlign w:val="center"/>
          </w:tcPr>
          <w:p w14:paraId="09A977F3" w14:textId="77777777" w:rsidR="0017520F" w:rsidRPr="00C632B0" w:rsidRDefault="0017520F" w:rsidP="0017520F">
            <w:pPr>
              <w:pStyle w:val="aff3"/>
            </w:pPr>
          </w:p>
        </w:tc>
        <w:tc>
          <w:tcPr>
            <w:tcW w:w="3301" w:type="dxa"/>
            <w:vMerge/>
            <w:vAlign w:val="center"/>
          </w:tcPr>
          <w:p w14:paraId="09A977F4" w14:textId="77777777" w:rsidR="0017520F" w:rsidRPr="00C632B0" w:rsidRDefault="0017520F" w:rsidP="0017520F">
            <w:pPr>
              <w:pStyle w:val="afc"/>
            </w:pPr>
          </w:p>
        </w:tc>
        <w:tc>
          <w:tcPr>
            <w:tcW w:w="1758" w:type="dxa"/>
            <w:vMerge/>
            <w:vAlign w:val="center"/>
          </w:tcPr>
          <w:p w14:paraId="09A977F5" w14:textId="77777777" w:rsidR="0017520F" w:rsidRPr="00C632B0" w:rsidRDefault="0017520F" w:rsidP="0017520F">
            <w:pPr>
              <w:pStyle w:val="aff3"/>
            </w:pPr>
          </w:p>
        </w:tc>
        <w:tc>
          <w:tcPr>
            <w:tcW w:w="5902" w:type="dxa"/>
          </w:tcPr>
          <w:p w14:paraId="09A977F6" w14:textId="526850FA" w:rsidR="0017520F" w:rsidRPr="00C632B0" w:rsidRDefault="00646EA2" w:rsidP="0017520F">
            <w:pPr>
              <w:pStyle w:val="afc"/>
            </w:pPr>
            <w:r w:rsidRPr="00646EA2">
              <w:t xml:space="preserve">Разработка технических заданий на проектирование </w:t>
            </w:r>
            <w:r w:rsidRPr="00646EA2">
              <w:lastRenderedPageBreak/>
              <w:t>процессорных средств контроля и управления для сложного вакуумного технологического оборудования электронной промышленности</w:t>
            </w:r>
          </w:p>
        </w:tc>
        <w:tc>
          <w:tcPr>
            <w:tcW w:w="1437" w:type="dxa"/>
          </w:tcPr>
          <w:p w14:paraId="09A977F7" w14:textId="77777777" w:rsidR="0017520F" w:rsidRPr="00C632B0" w:rsidRDefault="0017520F" w:rsidP="0017520F">
            <w:pPr>
              <w:pStyle w:val="aff3"/>
            </w:pPr>
            <w:r w:rsidRPr="00C632B0">
              <w:rPr>
                <w:lang w:val="en-US"/>
              </w:rPr>
              <w:lastRenderedPageBreak/>
              <w:t>C</w:t>
            </w:r>
            <w:r w:rsidRPr="00C632B0">
              <w:t>/0</w:t>
            </w:r>
            <w:r w:rsidRPr="00C632B0">
              <w:rPr>
                <w:lang w:val="en-US"/>
              </w:rPr>
              <w:t>2</w:t>
            </w:r>
            <w:r w:rsidRPr="00C632B0">
              <w:t>.6</w:t>
            </w:r>
          </w:p>
        </w:tc>
        <w:tc>
          <w:tcPr>
            <w:tcW w:w="1743" w:type="dxa"/>
          </w:tcPr>
          <w:p w14:paraId="09A977F8" w14:textId="77777777" w:rsidR="0017520F" w:rsidRPr="00C632B0" w:rsidRDefault="0017520F" w:rsidP="0017520F">
            <w:pPr>
              <w:pStyle w:val="aff3"/>
            </w:pPr>
            <w:r w:rsidRPr="00C632B0">
              <w:t>6</w:t>
            </w:r>
          </w:p>
        </w:tc>
      </w:tr>
      <w:tr w:rsidR="005C51CB" w:rsidRPr="00C632B0" w14:paraId="09A97800" w14:textId="77777777" w:rsidTr="00341A17">
        <w:trPr>
          <w:trHeight w:val="396"/>
        </w:trPr>
        <w:tc>
          <w:tcPr>
            <w:tcW w:w="986" w:type="dxa"/>
            <w:vMerge/>
            <w:vAlign w:val="center"/>
          </w:tcPr>
          <w:p w14:paraId="09A977FA" w14:textId="77777777" w:rsidR="005C51CB" w:rsidRPr="00C632B0" w:rsidRDefault="005C51CB" w:rsidP="0017520F">
            <w:pPr>
              <w:pStyle w:val="aff3"/>
              <w:rPr>
                <w:lang w:val="en-US"/>
              </w:rPr>
            </w:pPr>
          </w:p>
        </w:tc>
        <w:tc>
          <w:tcPr>
            <w:tcW w:w="3301" w:type="dxa"/>
            <w:vMerge/>
            <w:vAlign w:val="center"/>
          </w:tcPr>
          <w:p w14:paraId="09A977FB" w14:textId="77777777" w:rsidR="005C51CB" w:rsidRPr="00C632B0" w:rsidRDefault="005C51CB" w:rsidP="0017520F">
            <w:pPr>
              <w:pStyle w:val="afc"/>
            </w:pPr>
          </w:p>
        </w:tc>
        <w:tc>
          <w:tcPr>
            <w:tcW w:w="1758" w:type="dxa"/>
            <w:vMerge/>
            <w:vAlign w:val="center"/>
          </w:tcPr>
          <w:p w14:paraId="09A977FC" w14:textId="77777777" w:rsidR="005C51CB" w:rsidRPr="00C632B0" w:rsidRDefault="005C51CB" w:rsidP="0017520F">
            <w:pPr>
              <w:pStyle w:val="aff3"/>
              <w:rPr>
                <w:lang w:val="en-US"/>
              </w:rPr>
            </w:pPr>
          </w:p>
        </w:tc>
        <w:tc>
          <w:tcPr>
            <w:tcW w:w="5902" w:type="dxa"/>
          </w:tcPr>
          <w:p w14:paraId="09A977FD" w14:textId="3A204A68" w:rsidR="005C51CB" w:rsidRPr="00C632B0" w:rsidRDefault="00646EA2" w:rsidP="00D13D25">
            <w:pPr>
              <w:pStyle w:val="afc"/>
            </w:pPr>
            <w:r w:rsidRPr="00646EA2">
              <w:t>Проведение испытаний сложного вакуумного технологического оборудования электронной промышленности</w:t>
            </w:r>
          </w:p>
        </w:tc>
        <w:tc>
          <w:tcPr>
            <w:tcW w:w="1437" w:type="dxa"/>
          </w:tcPr>
          <w:p w14:paraId="09A977FE" w14:textId="77777777" w:rsidR="005C51CB" w:rsidRPr="00C632B0" w:rsidRDefault="005C51CB" w:rsidP="0017520F">
            <w:pPr>
              <w:pStyle w:val="aff3"/>
            </w:pPr>
            <w:r w:rsidRPr="00C632B0">
              <w:rPr>
                <w:lang w:val="en-US"/>
              </w:rPr>
              <w:t>C</w:t>
            </w:r>
            <w:r w:rsidRPr="00C632B0">
              <w:t>/</w:t>
            </w:r>
            <w:r w:rsidRPr="00C632B0">
              <w:rPr>
                <w:lang w:val="en-US"/>
              </w:rPr>
              <w:t>0</w:t>
            </w:r>
            <w:r w:rsidRPr="00C632B0">
              <w:t>3.6</w:t>
            </w:r>
          </w:p>
        </w:tc>
        <w:tc>
          <w:tcPr>
            <w:tcW w:w="1743" w:type="dxa"/>
          </w:tcPr>
          <w:p w14:paraId="09A977FF" w14:textId="77777777" w:rsidR="005C51CB" w:rsidRPr="00C632B0" w:rsidRDefault="005C51CB" w:rsidP="0017520F">
            <w:pPr>
              <w:pStyle w:val="aff3"/>
            </w:pPr>
            <w:r w:rsidRPr="00C632B0">
              <w:t>6</w:t>
            </w:r>
          </w:p>
        </w:tc>
      </w:tr>
      <w:tr w:rsidR="00C632B0" w:rsidRPr="00C632B0" w14:paraId="09A97807" w14:textId="77777777" w:rsidTr="000C6619">
        <w:trPr>
          <w:trHeight w:val="20"/>
        </w:trPr>
        <w:tc>
          <w:tcPr>
            <w:tcW w:w="986" w:type="dxa"/>
            <w:vMerge w:val="restart"/>
          </w:tcPr>
          <w:p w14:paraId="09A97801" w14:textId="77777777" w:rsidR="0017520F" w:rsidRPr="00C632B0" w:rsidRDefault="0017520F" w:rsidP="0017520F">
            <w:pPr>
              <w:pStyle w:val="aff3"/>
            </w:pPr>
            <w:r w:rsidRPr="00C632B0">
              <w:rPr>
                <w:lang w:val="en-US"/>
              </w:rPr>
              <w:t>D</w:t>
            </w:r>
          </w:p>
        </w:tc>
        <w:tc>
          <w:tcPr>
            <w:tcW w:w="3301" w:type="dxa"/>
            <w:vMerge w:val="restart"/>
          </w:tcPr>
          <w:p w14:paraId="09A97802" w14:textId="471EEC3E" w:rsidR="0017520F" w:rsidRPr="00C632B0" w:rsidRDefault="00646EA2" w:rsidP="001171CA">
            <w:pPr>
              <w:pStyle w:val="afc"/>
            </w:pPr>
            <w:r w:rsidRPr="00646EA2">
              <w:t>Проектирование кластерных и проходных систем, реализующих вакуумные технологические процессы электронной промышленности</w:t>
            </w:r>
          </w:p>
        </w:tc>
        <w:tc>
          <w:tcPr>
            <w:tcW w:w="1758" w:type="dxa"/>
            <w:vMerge w:val="restart"/>
          </w:tcPr>
          <w:p w14:paraId="09A97803" w14:textId="77777777" w:rsidR="0017520F" w:rsidRPr="00C632B0" w:rsidRDefault="0017520F" w:rsidP="0017520F">
            <w:pPr>
              <w:pStyle w:val="aff3"/>
            </w:pPr>
            <w:r w:rsidRPr="00C632B0">
              <w:t>7</w:t>
            </w:r>
          </w:p>
        </w:tc>
        <w:tc>
          <w:tcPr>
            <w:tcW w:w="5902" w:type="dxa"/>
          </w:tcPr>
          <w:p w14:paraId="09A97804" w14:textId="3294697A" w:rsidR="0017520F" w:rsidRPr="00C632B0" w:rsidRDefault="00646EA2" w:rsidP="00053A2C">
            <w:pPr>
              <w:pStyle w:val="afc"/>
            </w:pPr>
            <w:r w:rsidRPr="00646EA2">
              <w:t>Конструирование кластерных и проходных систем, реализующих вакуумные технологические процессы электронной промышленности</w:t>
            </w:r>
          </w:p>
        </w:tc>
        <w:tc>
          <w:tcPr>
            <w:tcW w:w="1437" w:type="dxa"/>
          </w:tcPr>
          <w:p w14:paraId="09A97805" w14:textId="77777777" w:rsidR="0017520F" w:rsidRPr="00C632B0" w:rsidRDefault="0017520F" w:rsidP="0017520F">
            <w:pPr>
              <w:pStyle w:val="aff3"/>
            </w:pPr>
            <w:r w:rsidRPr="00C632B0">
              <w:rPr>
                <w:lang w:val="en-US"/>
              </w:rPr>
              <w:t>D</w:t>
            </w:r>
            <w:r w:rsidRPr="00C632B0">
              <w:t>/</w:t>
            </w:r>
            <w:r w:rsidRPr="00C632B0">
              <w:rPr>
                <w:lang w:val="en-US"/>
              </w:rPr>
              <w:t>01</w:t>
            </w:r>
            <w:r w:rsidRPr="00C632B0">
              <w:t>.7</w:t>
            </w:r>
          </w:p>
        </w:tc>
        <w:tc>
          <w:tcPr>
            <w:tcW w:w="1743" w:type="dxa"/>
          </w:tcPr>
          <w:p w14:paraId="09A97806" w14:textId="77777777" w:rsidR="0017520F" w:rsidRPr="00C632B0" w:rsidRDefault="0017520F" w:rsidP="0017520F">
            <w:pPr>
              <w:pStyle w:val="aff3"/>
            </w:pPr>
            <w:r w:rsidRPr="00C632B0">
              <w:t>7</w:t>
            </w:r>
          </w:p>
        </w:tc>
      </w:tr>
      <w:tr w:rsidR="005C51CB" w:rsidRPr="00C632B0" w14:paraId="09A9780E" w14:textId="77777777" w:rsidTr="000C6619">
        <w:trPr>
          <w:trHeight w:val="20"/>
        </w:trPr>
        <w:tc>
          <w:tcPr>
            <w:tcW w:w="986" w:type="dxa"/>
            <w:vMerge/>
          </w:tcPr>
          <w:p w14:paraId="09A97808" w14:textId="77777777" w:rsidR="005C51CB" w:rsidRPr="00C632B0" w:rsidRDefault="005C51CB" w:rsidP="005C51CB">
            <w:pPr>
              <w:pStyle w:val="aff3"/>
              <w:rPr>
                <w:lang w:val="en-US"/>
              </w:rPr>
            </w:pPr>
          </w:p>
        </w:tc>
        <w:tc>
          <w:tcPr>
            <w:tcW w:w="3301" w:type="dxa"/>
            <w:vMerge/>
          </w:tcPr>
          <w:p w14:paraId="09A97809" w14:textId="77777777" w:rsidR="005C51CB" w:rsidRDefault="005C51CB" w:rsidP="005C51CB">
            <w:pPr>
              <w:pStyle w:val="afc"/>
            </w:pPr>
          </w:p>
        </w:tc>
        <w:tc>
          <w:tcPr>
            <w:tcW w:w="1758" w:type="dxa"/>
            <w:vMerge/>
          </w:tcPr>
          <w:p w14:paraId="09A9780A" w14:textId="77777777" w:rsidR="005C51CB" w:rsidRPr="00C632B0" w:rsidRDefault="005C51CB" w:rsidP="005C51CB">
            <w:pPr>
              <w:pStyle w:val="aff3"/>
            </w:pPr>
          </w:p>
        </w:tc>
        <w:tc>
          <w:tcPr>
            <w:tcW w:w="5902" w:type="dxa"/>
          </w:tcPr>
          <w:p w14:paraId="09A9780B" w14:textId="231CBC87" w:rsidR="005C51CB" w:rsidRPr="00C632B0" w:rsidRDefault="00646EA2" w:rsidP="005C51CB">
            <w:pPr>
              <w:pStyle w:val="afc"/>
            </w:pPr>
            <w:r w:rsidRPr="00646EA2">
              <w:t>Разработка технических заданий на проектирование систем автоматизированного управления для кластерных и проходных систем, реализующих вакуумные технологические процессы электронной промышленности</w:t>
            </w:r>
          </w:p>
        </w:tc>
        <w:tc>
          <w:tcPr>
            <w:tcW w:w="1437" w:type="dxa"/>
          </w:tcPr>
          <w:p w14:paraId="09A9780C" w14:textId="77777777" w:rsidR="005C51CB" w:rsidRPr="00C632B0" w:rsidRDefault="005C51CB" w:rsidP="005C51CB">
            <w:pPr>
              <w:pStyle w:val="aff3"/>
              <w:rPr>
                <w:lang w:val="en-US"/>
              </w:rPr>
            </w:pPr>
            <w:r w:rsidRPr="00C632B0">
              <w:rPr>
                <w:lang w:val="en-US"/>
              </w:rPr>
              <w:t>D</w:t>
            </w:r>
            <w:r w:rsidRPr="00C632B0">
              <w:t>/</w:t>
            </w:r>
            <w:r w:rsidRPr="00C632B0">
              <w:rPr>
                <w:lang w:val="en-US"/>
              </w:rPr>
              <w:t>02</w:t>
            </w:r>
            <w:r w:rsidRPr="00C632B0">
              <w:t>.7</w:t>
            </w:r>
          </w:p>
        </w:tc>
        <w:tc>
          <w:tcPr>
            <w:tcW w:w="1743" w:type="dxa"/>
          </w:tcPr>
          <w:p w14:paraId="09A9780D" w14:textId="77777777" w:rsidR="005C51CB" w:rsidRPr="00C632B0" w:rsidRDefault="005C51CB" w:rsidP="005C51CB">
            <w:pPr>
              <w:pStyle w:val="aff3"/>
            </w:pPr>
            <w:r w:rsidRPr="00C632B0">
              <w:t>7</w:t>
            </w:r>
          </w:p>
        </w:tc>
      </w:tr>
      <w:tr w:rsidR="005C51CB" w:rsidRPr="00C632B0" w14:paraId="09A97815" w14:textId="77777777" w:rsidTr="000C6619">
        <w:trPr>
          <w:trHeight w:val="20"/>
        </w:trPr>
        <w:tc>
          <w:tcPr>
            <w:tcW w:w="986" w:type="dxa"/>
            <w:vMerge/>
            <w:vAlign w:val="center"/>
          </w:tcPr>
          <w:p w14:paraId="09A9780F" w14:textId="77777777" w:rsidR="005C51CB" w:rsidRPr="00C632B0" w:rsidRDefault="005C51CB" w:rsidP="005C51CB">
            <w:pPr>
              <w:jc w:val="center"/>
            </w:pPr>
          </w:p>
        </w:tc>
        <w:tc>
          <w:tcPr>
            <w:tcW w:w="3301" w:type="dxa"/>
            <w:vMerge/>
            <w:vAlign w:val="center"/>
          </w:tcPr>
          <w:p w14:paraId="09A97810" w14:textId="77777777" w:rsidR="005C51CB" w:rsidRPr="00C632B0" w:rsidRDefault="005C51CB" w:rsidP="005C51CB"/>
        </w:tc>
        <w:tc>
          <w:tcPr>
            <w:tcW w:w="1758" w:type="dxa"/>
            <w:vMerge/>
            <w:vAlign w:val="center"/>
          </w:tcPr>
          <w:p w14:paraId="09A97811" w14:textId="77777777" w:rsidR="005C51CB" w:rsidRPr="00C632B0" w:rsidRDefault="005C51CB" w:rsidP="005C51CB">
            <w:pPr>
              <w:jc w:val="center"/>
            </w:pPr>
          </w:p>
        </w:tc>
        <w:tc>
          <w:tcPr>
            <w:tcW w:w="5902" w:type="dxa"/>
          </w:tcPr>
          <w:p w14:paraId="09A97812" w14:textId="33B2C822" w:rsidR="005C51CB" w:rsidRPr="00C632B0" w:rsidRDefault="00646EA2" w:rsidP="005C51CB">
            <w:pPr>
              <w:pStyle w:val="afc"/>
            </w:pPr>
            <w:r w:rsidRPr="00646EA2">
              <w:t>Разработка методик проектирования вакуумного технологического оборудования электронной промышленности</w:t>
            </w:r>
          </w:p>
        </w:tc>
        <w:tc>
          <w:tcPr>
            <w:tcW w:w="1437" w:type="dxa"/>
          </w:tcPr>
          <w:p w14:paraId="09A97813" w14:textId="77777777" w:rsidR="005C51CB" w:rsidRPr="00C632B0" w:rsidRDefault="005C51CB" w:rsidP="005C51CB">
            <w:pPr>
              <w:pStyle w:val="aff3"/>
            </w:pPr>
            <w:r w:rsidRPr="00C632B0">
              <w:rPr>
                <w:lang w:val="en-US"/>
              </w:rPr>
              <w:t>D</w:t>
            </w:r>
            <w:r w:rsidRPr="00C632B0">
              <w:t>/</w:t>
            </w:r>
            <w:r w:rsidRPr="00C632B0">
              <w:rPr>
                <w:lang w:val="en-US"/>
              </w:rPr>
              <w:t>0</w:t>
            </w:r>
            <w:r>
              <w:rPr>
                <w:lang w:val="en-US"/>
              </w:rPr>
              <w:t>3</w:t>
            </w:r>
            <w:r w:rsidRPr="00C632B0">
              <w:t>.7</w:t>
            </w:r>
          </w:p>
        </w:tc>
        <w:tc>
          <w:tcPr>
            <w:tcW w:w="1743" w:type="dxa"/>
          </w:tcPr>
          <w:p w14:paraId="09A97814" w14:textId="77777777" w:rsidR="005C51CB" w:rsidRPr="00C632B0" w:rsidRDefault="005C51CB" w:rsidP="005C51CB">
            <w:pPr>
              <w:pStyle w:val="aff3"/>
            </w:pPr>
            <w:r w:rsidRPr="00C632B0">
              <w:t>7</w:t>
            </w:r>
          </w:p>
        </w:tc>
      </w:tr>
    </w:tbl>
    <w:p w14:paraId="09A97816" w14:textId="77777777" w:rsidR="00FE1607" w:rsidRPr="00C632B0" w:rsidRDefault="00FE1607" w:rsidP="00421B35">
      <w:pPr>
        <w:pStyle w:val="12"/>
        <w:ind w:left="360"/>
        <w:rPr>
          <w:b/>
          <w:sz w:val="28"/>
        </w:rPr>
      </w:pPr>
    </w:p>
    <w:p w14:paraId="09A97817" w14:textId="77777777" w:rsidR="00FE1607" w:rsidRPr="00C632B0" w:rsidRDefault="00FE1607" w:rsidP="00421B35">
      <w:pPr>
        <w:pStyle w:val="12"/>
        <w:ind w:left="360"/>
        <w:rPr>
          <w:b/>
          <w:sz w:val="28"/>
        </w:rPr>
        <w:sectPr w:rsidR="00FE1607" w:rsidRPr="00C632B0" w:rsidSect="00E96BBA">
          <w:headerReference w:type="default" r:id="rId12"/>
          <w:headerReference w:type="first" r:id="rId13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9A97818" w14:textId="77777777" w:rsidR="0010067F" w:rsidRPr="00C632B0" w:rsidRDefault="0010067F" w:rsidP="0010067F">
      <w:pPr>
        <w:pStyle w:val="1"/>
        <w:rPr>
          <w:szCs w:val="20"/>
        </w:rPr>
      </w:pPr>
      <w:bookmarkStart w:id="4" w:name="_Toc11312986"/>
      <w:r w:rsidRPr="00C632B0">
        <w:lastRenderedPageBreak/>
        <w:t>III. Характеристика обобщенных трудовых функций</w:t>
      </w:r>
      <w:bookmarkEnd w:id="4"/>
    </w:p>
    <w:p w14:paraId="09A97819" w14:textId="77777777" w:rsidR="0010067F" w:rsidRPr="00C632B0" w:rsidRDefault="0010067F" w:rsidP="0010067F">
      <w:pPr>
        <w:pStyle w:val="2"/>
        <w:rPr>
          <w:i/>
          <w:szCs w:val="20"/>
        </w:rPr>
      </w:pPr>
      <w:bookmarkStart w:id="5" w:name="_Toc11312987"/>
      <w:r w:rsidRPr="00C632B0">
        <w:t>3.</w:t>
      </w:r>
      <w:r w:rsidRPr="001A1FDC">
        <w:t>1</w:t>
      </w:r>
      <w:r w:rsidRPr="00C632B0">
        <w:t>. Обобщенная трудовая функция</w:t>
      </w:r>
      <w:bookmarkEnd w:id="5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1238"/>
        <w:gridCol w:w="365"/>
        <w:gridCol w:w="1121"/>
        <w:gridCol w:w="223"/>
        <w:gridCol w:w="254"/>
        <w:gridCol w:w="1480"/>
        <w:gridCol w:w="740"/>
        <w:gridCol w:w="242"/>
        <w:gridCol w:w="538"/>
        <w:gridCol w:w="675"/>
        <w:gridCol w:w="982"/>
        <w:gridCol w:w="1005"/>
      </w:tblGrid>
      <w:tr w:rsidR="00C632B0" w:rsidRPr="00C632B0" w14:paraId="09A97820" w14:textId="77777777" w:rsidTr="007C5B5F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9A9781A" w14:textId="77777777" w:rsidR="0010067F" w:rsidRPr="00C632B0" w:rsidRDefault="0010067F" w:rsidP="00F3545C">
            <w:pPr>
              <w:rPr>
                <w:sz w:val="20"/>
                <w:szCs w:val="16"/>
              </w:rPr>
            </w:pPr>
            <w:r w:rsidRPr="00C632B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4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1B" w14:textId="00D49150" w:rsidR="0010067F" w:rsidRPr="008E1DB8" w:rsidRDefault="001A1FDC" w:rsidP="008E1DB8">
            <w:pPr>
              <w:pStyle w:val="afc"/>
              <w:rPr>
                <w:highlight w:val="yellow"/>
              </w:rPr>
            </w:pPr>
            <w:r w:rsidRPr="008E1DB8">
              <w:t xml:space="preserve">Обеспечение проектирования вакуумного технологического оборудования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  <w:tc>
          <w:tcPr>
            <w:tcW w:w="35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81C" w14:textId="77777777" w:rsidR="0010067F" w:rsidRPr="00C632B0" w:rsidRDefault="0010067F" w:rsidP="00F3545C">
            <w:pPr>
              <w:jc w:val="right"/>
              <w:rPr>
                <w:sz w:val="20"/>
                <w:szCs w:val="16"/>
                <w:vertAlign w:val="superscript"/>
              </w:rPr>
            </w:pPr>
            <w:r w:rsidRPr="00C632B0">
              <w:rPr>
                <w:sz w:val="20"/>
                <w:szCs w:val="16"/>
              </w:rPr>
              <w:t>Код</w:t>
            </w:r>
          </w:p>
        </w:tc>
        <w:tc>
          <w:tcPr>
            <w:tcW w:w="37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81D" w14:textId="77777777" w:rsidR="0010067F" w:rsidRPr="00C632B0" w:rsidRDefault="0010067F" w:rsidP="00F3545C">
            <w:pPr>
              <w:jc w:val="center"/>
              <w:rPr>
                <w:lang w:val="en-US"/>
              </w:rPr>
            </w:pPr>
            <w:r w:rsidRPr="00C632B0">
              <w:rPr>
                <w:lang w:val="en-US"/>
              </w:rPr>
              <w:t>A</w:t>
            </w:r>
          </w:p>
        </w:tc>
        <w:tc>
          <w:tcPr>
            <w:tcW w:w="7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81E" w14:textId="77777777" w:rsidR="0010067F" w:rsidRPr="00C632B0" w:rsidRDefault="0010067F" w:rsidP="00F3545C">
            <w:pPr>
              <w:rPr>
                <w:sz w:val="18"/>
                <w:szCs w:val="16"/>
                <w:vertAlign w:val="superscript"/>
              </w:rPr>
            </w:pPr>
            <w:r w:rsidRPr="00C632B0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81F" w14:textId="77777777" w:rsidR="0010067F" w:rsidRPr="00C632B0" w:rsidRDefault="0010067F" w:rsidP="00F3545C">
            <w:pPr>
              <w:jc w:val="center"/>
              <w:rPr>
                <w:lang w:val="en-US"/>
              </w:rPr>
            </w:pPr>
            <w:r w:rsidRPr="00C632B0">
              <w:rPr>
                <w:lang w:val="en-US"/>
              </w:rPr>
              <w:t>4</w:t>
            </w:r>
          </w:p>
        </w:tc>
      </w:tr>
      <w:tr w:rsidR="00C632B0" w:rsidRPr="00C632B0" w14:paraId="09A97822" w14:textId="77777777" w:rsidTr="00BC61A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09A97821" w14:textId="77777777" w:rsidR="0010067F" w:rsidRPr="00C632B0" w:rsidRDefault="0010067F" w:rsidP="00BC61A2">
            <w:pPr>
              <w:pStyle w:val="afc"/>
            </w:pPr>
          </w:p>
        </w:tc>
      </w:tr>
      <w:tr w:rsidR="00C632B0" w:rsidRPr="00C632B0" w14:paraId="09A97829" w14:textId="77777777" w:rsidTr="0047585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9A97823" w14:textId="77777777" w:rsidR="0010067F" w:rsidRPr="00C632B0" w:rsidRDefault="0010067F" w:rsidP="00F3545C">
            <w:pPr>
              <w:rPr>
                <w:sz w:val="20"/>
                <w:szCs w:val="18"/>
              </w:rPr>
            </w:pPr>
            <w:r w:rsidRPr="00C632B0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71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9A97824" w14:textId="77777777" w:rsidR="0010067F" w:rsidRPr="00C632B0" w:rsidRDefault="0010067F" w:rsidP="00F3545C">
            <w:r w:rsidRPr="00C632B0">
              <w:rPr>
                <w:sz w:val="20"/>
              </w:rPr>
              <w:t>Оригинал</w:t>
            </w:r>
          </w:p>
        </w:tc>
        <w:tc>
          <w:tcPr>
            <w:tcW w:w="229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9A97825" w14:textId="77777777" w:rsidR="0010067F" w:rsidRPr="00C632B0" w:rsidRDefault="0010067F" w:rsidP="00F3545C">
            <w:r w:rsidRPr="00C632B0">
              <w:t>Х</w:t>
            </w:r>
          </w:p>
        </w:tc>
        <w:tc>
          <w:tcPr>
            <w:tcW w:w="118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826" w14:textId="77777777" w:rsidR="0010067F" w:rsidRPr="00C632B0" w:rsidRDefault="0010067F" w:rsidP="00F3545C">
            <w:r w:rsidRPr="00C632B0">
              <w:rPr>
                <w:sz w:val="20"/>
              </w:rPr>
              <w:t>Заимствовано из оригинала</w:t>
            </w: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827" w14:textId="77777777" w:rsidR="0010067F" w:rsidRPr="00C632B0" w:rsidRDefault="0010067F" w:rsidP="00F3545C">
            <w:pPr>
              <w:jc w:val="center"/>
            </w:pPr>
          </w:p>
        </w:tc>
        <w:tc>
          <w:tcPr>
            <w:tcW w:w="95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828" w14:textId="77777777" w:rsidR="0010067F" w:rsidRPr="00C632B0" w:rsidRDefault="0010067F" w:rsidP="00F3545C">
            <w:pPr>
              <w:jc w:val="center"/>
            </w:pPr>
          </w:p>
        </w:tc>
      </w:tr>
      <w:tr w:rsidR="00C632B0" w:rsidRPr="00C632B0" w14:paraId="09A9782E" w14:textId="77777777" w:rsidTr="0047585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9A9782A" w14:textId="77777777" w:rsidR="0010067F" w:rsidRPr="00C632B0" w:rsidRDefault="0010067F" w:rsidP="00F3545C">
            <w:pPr>
              <w:rPr>
                <w:sz w:val="18"/>
                <w:szCs w:val="16"/>
              </w:rPr>
            </w:pPr>
          </w:p>
        </w:tc>
        <w:tc>
          <w:tcPr>
            <w:tcW w:w="2123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9A9782B" w14:textId="77777777" w:rsidR="0010067F" w:rsidRPr="00C632B0" w:rsidRDefault="0010067F" w:rsidP="00F3545C">
            <w:pPr>
              <w:rPr>
                <w:sz w:val="18"/>
                <w:szCs w:val="16"/>
              </w:rPr>
            </w:pP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82C" w14:textId="77777777" w:rsidR="0010067F" w:rsidRPr="00C632B0" w:rsidRDefault="0010067F" w:rsidP="00F3545C">
            <w:pPr>
              <w:jc w:val="center"/>
              <w:rPr>
                <w:sz w:val="18"/>
                <w:szCs w:val="16"/>
              </w:rPr>
            </w:pPr>
            <w:r w:rsidRPr="00C632B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5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82D" w14:textId="77777777" w:rsidR="0010067F" w:rsidRPr="00C632B0" w:rsidRDefault="0010067F" w:rsidP="00F3545C">
            <w:pPr>
              <w:ind w:right="-104"/>
              <w:jc w:val="center"/>
              <w:rPr>
                <w:sz w:val="20"/>
                <w:szCs w:val="16"/>
              </w:rPr>
            </w:pPr>
            <w:r w:rsidRPr="00C632B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632B0" w:rsidRPr="00C632B0" w14:paraId="09A97830" w14:textId="77777777" w:rsidTr="00F3545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09A9782F" w14:textId="77777777" w:rsidR="0010067F" w:rsidRPr="00C632B0" w:rsidRDefault="0010067F" w:rsidP="00F3545C"/>
        </w:tc>
      </w:tr>
      <w:tr w:rsidR="00C632B0" w:rsidRPr="00C632B0" w14:paraId="09A97834" w14:textId="77777777" w:rsidTr="0047585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342" w:type="pct"/>
            <w:gridSpan w:val="2"/>
            <w:tcBorders>
              <w:left w:val="single" w:sz="4" w:space="0" w:color="808080"/>
            </w:tcBorders>
          </w:tcPr>
          <w:p w14:paraId="09A97831" w14:textId="77777777" w:rsidR="0010067F" w:rsidRPr="00C632B0" w:rsidRDefault="001159F1" w:rsidP="00FD6F40">
            <w:pPr>
              <w:pStyle w:val="afc"/>
            </w:pPr>
            <w:r w:rsidRPr="00C632B0">
              <w:t>Возможные наименования должностей, профессий</w:t>
            </w:r>
          </w:p>
        </w:tc>
        <w:tc>
          <w:tcPr>
            <w:tcW w:w="3658" w:type="pct"/>
            <w:gridSpan w:val="11"/>
            <w:tcBorders>
              <w:right w:val="single" w:sz="4" w:space="0" w:color="808080"/>
            </w:tcBorders>
          </w:tcPr>
          <w:p w14:paraId="2A78AB14" w14:textId="04425687" w:rsidR="007C5B5F" w:rsidRDefault="007C5B5F" w:rsidP="007C5B5F">
            <w:pPr>
              <w:pStyle w:val="afc"/>
            </w:pPr>
            <w:r w:rsidRPr="00C632B0">
              <w:t xml:space="preserve">Техник-конструктор </w:t>
            </w:r>
            <w:r>
              <w:t xml:space="preserve">вакуумного </w:t>
            </w:r>
            <w:r w:rsidRPr="00C632B0">
              <w:t xml:space="preserve">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  <w:p w14:paraId="7247EF2F" w14:textId="54ED7CC3" w:rsidR="007C5B5F" w:rsidRDefault="007C5B5F" w:rsidP="007C5B5F">
            <w:pPr>
              <w:pStyle w:val="afc"/>
            </w:pPr>
            <w:r w:rsidRPr="00C632B0">
              <w:t xml:space="preserve">Техник-конструктор </w:t>
            </w:r>
            <w:r>
              <w:t xml:space="preserve">вакуумного </w:t>
            </w:r>
            <w:r w:rsidRPr="00C632B0">
              <w:t xml:space="preserve">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  <w:r w:rsidRPr="007C5B5F">
              <w:t xml:space="preserve"> </w:t>
            </w:r>
            <w:r w:rsidRPr="000D524F">
              <w:rPr>
                <w:lang w:val="en-US"/>
              </w:rPr>
              <w:t>II</w:t>
            </w:r>
            <w:r w:rsidRPr="000D524F">
              <w:t xml:space="preserve"> категории</w:t>
            </w:r>
          </w:p>
          <w:p w14:paraId="4CAFE4DF" w14:textId="2A1BF4DA" w:rsidR="007C5B5F" w:rsidRPr="00163869" w:rsidRDefault="007C5B5F" w:rsidP="007C5B5F">
            <w:pPr>
              <w:pStyle w:val="afc"/>
            </w:pPr>
            <w:r w:rsidRPr="00C632B0">
              <w:t xml:space="preserve">Техник-конструктор </w:t>
            </w:r>
            <w:r>
              <w:t xml:space="preserve">вакуумного </w:t>
            </w:r>
            <w:r w:rsidRPr="00C632B0">
              <w:t xml:space="preserve">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  <w:r w:rsidR="00163869">
              <w:t xml:space="preserve"> </w:t>
            </w:r>
            <w:r w:rsidR="00163869">
              <w:rPr>
                <w:lang w:val="en-US"/>
              </w:rPr>
              <w:t>I</w:t>
            </w:r>
            <w:r w:rsidR="00163869" w:rsidRPr="00E5491D">
              <w:t xml:space="preserve"> </w:t>
            </w:r>
            <w:r w:rsidR="00163869">
              <w:t>категории</w:t>
            </w:r>
          </w:p>
          <w:p w14:paraId="5D4DB056" w14:textId="6D7DDA1E" w:rsidR="007C5B5F" w:rsidRPr="000D524F" w:rsidRDefault="007C5B5F" w:rsidP="007C5B5F">
            <w:r w:rsidRPr="000D524F">
              <w:t>Техник-конструктор</w:t>
            </w:r>
            <w:r w:rsidRPr="00983179">
              <w:t xml:space="preserve"> </w:t>
            </w:r>
          </w:p>
          <w:p w14:paraId="0872B7E0" w14:textId="77777777" w:rsidR="007C5B5F" w:rsidRPr="000D524F" w:rsidRDefault="007C5B5F" w:rsidP="007C5B5F">
            <w:r w:rsidRPr="000D524F">
              <w:t xml:space="preserve">Техник-конструктор </w:t>
            </w:r>
            <w:r w:rsidRPr="000D524F">
              <w:rPr>
                <w:lang w:val="en-US"/>
              </w:rPr>
              <w:t>II</w:t>
            </w:r>
            <w:r w:rsidRPr="000D524F">
              <w:t xml:space="preserve"> категории</w:t>
            </w:r>
          </w:p>
          <w:p w14:paraId="09A97833" w14:textId="32F4C919" w:rsidR="00FD6F40" w:rsidRPr="00C632B0" w:rsidRDefault="007C5B5F" w:rsidP="00FD6F40">
            <w:pPr>
              <w:pStyle w:val="afc"/>
            </w:pPr>
            <w:r w:rsidRPr="000D524F">
              <w:t xml:space="preserve">Техник-конструктор </w:t>
            </w:r>
            <w:r w:rsidRPr="000D524F">
              <w:rPr>
                <w:lang w:val="en-US"/>
              </w:rPr>
              <w:t>I</w:t>
            </w:r>
            <w:r w:rsidRPr="000D524F">
              <w:t xml:space="preserve"> категории</w:t>
            </w:r>
          </w:p>
        </w:tc>
      </w:tr>
      <w:tr w:rsidR="00C632B0" w:rsidRPr="00C632B0" w14:paraId="09A97836" w14:textId="77777777" w:rsidTr="00BC61A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3"/>
            <w:vAlign w:val="center"/>
          </w:tcPr>
          <w:p w14:paraId="09A97835" w14:textId="77777777" w:rsidR="0010067F" w:rsidRPr="00C632B0" w:rsidRDefault="0010067F" w:rsidP="00FD6F40">
            <w:pPr>
              <w:pStyle w:val="afc"/>
            </w:pPr>
          </w:p>
        </w:tc>
      </w:tr>
      <w:tr w:rsidR="00C632B0" w:rsidRPr="00C632B0" w14:paraId="09A9783A" w14:textId="77777777" w:rsidTr="0047585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42" w:type="pct"/>
            <w:gridSpan w:val="2"/>
            <w:tcBorders>
              <w:left w:val="single" w:sz="4" w:space="0" w:color="808080"/>
            </w:tcBorders>
          </w:tcPr>
          <w:p w14:paraId="09A97837" w14:textId="77777777" w:rsidR="0010067F" w:rsidRPr="00C632B0" w:rsidRDefault="0010067F" w:rsidP="00FD6F40">
            <w:pPr>
              <w:pStyle w:val="afc"/>
            </w:pPr>
            <w:r w:rsidRPr="00C632B0">
              <w:t>Требования к образованию и обучению</w:t>
            </w:r>
          </w:p>
        </w:tc>
        <w:tc>
          <w:tcPr>
            <w:tcW w:w="3658" w:type="pct"/>
            <w:gridSpan w:val="11"/>
            <w:tcBorders>
              <w:right w:val="single" w:sz="4" w:space="0" w:color="808080"/>
            </w:tcBorders>
          </w:tcPr>
          <w:p w14:paraId="09A97838" w14:textId="77777777" w:rsidR="0010067F" w:rsidRPr="00C632B0" w:rsidRDefault="0010067F" w:rsidP="00FD6F40">
            <w:pPr>
              <w:pStyle w:val="afc"/>
            </w:pPr>
            <w:r w:rsidRPr="00C632B0">
              <w:t>Среднее профессиональное образование – программы подготовки специалистов среднего звена</w:t>
            </w:r>
          </w:p>
          <w:p w14:paraId="09A97839" w14:textId="77777777" w:rsidR="0010067F" w:rsidRPr="00C632B0" w:rsidRDefault="0010067F" w:rsidP="00FD6F40">
            <w:pPr>
              <w:pStyle w:val="afc"/>
            </w:pPr>
          </w:p>
        </w:tc>
      </w:tr>
      <w:tr w:rsidR="007C5B5F" w:rsidRPr="00C632B0" w14:paraId="09A9783D" w14:textId="77777777" w:rsidTr="0047585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42" w:type="pct"/>
            <w:gridSpan w:val="2"/>
            <w:tcBorders>
              <w:left w:val="single" w:sz="4" w:space="0" w:color="808080"/>
            </w:tcBorders>
          </w:tcPr>
          <w:p w14:paraId="09A9783B" w14:textId="77777777" w:rsidR="007C5B5F" w:rsidRPr="00C632B0" w:rsidRDefault="007C5B5F" w:rsidP="007C5B5F">
            <w:pPr>
              <w:pStyle w:val="afc"/>
            </w:pPr>
            <w:r w:rsidRPr="00C632B0">
              <w:t>Требования к опыту практической работы</w:t>
            </w:r>
          </w:p>
        </w:tc>
        <w:tc>
          <w:tcPr>
            <w:tcW w:w="3658" w:type="pct"/>
            <w:gridSpan w:val="11"/>
            <w:tcBorders>
              <w:right w:val="single" w:sz="4" w:space="0" w:color="808080"/>
            </w:tcBorders>
          </w:tcPr>
          <w:p w14:paraId="35B84908" w14:textId="77777777" w:rsidR="007C5B5F" w:rsidRPr="000D524F" w:rsidRDefault="007C5B5F" w:rsidP="007C5B5F">
            <w:r w:rsidRPr="000D524F">
              <w:t>Для техника-конструктора II категории не менее трех месяцев в должности техника-конструктора</w:t>
            </w:r>
          </w:p>
          <w:p w14:paraId="09A9783C" w14:textId="79D676FE" w:rsidR="007C5B5F" w:rsidRPr="00C632B0" w:rsidRDefault="007C5B5F" w:rsidP="007C5B5F">
            <w:pPr>
              <w:pStyle w:val="afc"/>
              <w:rPr>
                <w:shd w:val="clear" w:color="auto" w:fill="FFFFFF"/>
              </w:rPr>
            </w:pPr>
            <w:r w:rsidRPr="000D524F">
              <w:t>Для техника-конструктора I категории не менее шести месяцев в должности техника-конструктора II категории</w:t>
            </w:r>
          </w:p>
        </w:tc>
      </w:tr>
      <w:tr w:rsidR="00715303" w:rsidRPr="00C632B0" w14:paraId="09A97842" w14:textId="77777777" w:rsidTr="0071530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952"/>
        </w:trPr>
        <w:tc>
          <w:tcPr>
            <w:tcW w:w="1342" w:type="pct"/>
            <w:gridSpan w:val="2"/>
            <w:tcBorders>
              <w:left w:val="single" w:sz="4" w:space="0" w:color="808080"/>
            </w:tcBorders>
          </w:tcPr>
          <w:p w14:paraId="09A9783E" w14:textId="77777777" w:rsidR="00715303" w:rsidRPr="00C632B0" w:rsidRDefault="00715303" w:rsidP="00FD6F40">
            <w:pPr>
              <w:pStyle w:val="afc"/>
            </w:pPr>
            <w:r w:rsidRPr="00C632B0">
              <w:t>Особые условия допуска к работе</w:t>
            </w:r>
          </w:p>
        </w:tc>
        <w:tc>
          <w:tcPr>
            <w:tcW w:w="3658" w:type="pct"/>
            <w:gridSpan w:val="11"/>
            <w:tcBorders>
              <w:right w:val="single" w:sz="4" w:space="0" w:color="808080"/>
            </w:tcBorders>
          </w:tcPr>
          <w:p w14:paraId="09A9783F" w14:textId="77777777" w:rsidR="00715303" w:rsidRPr="00C632B0" w:rsidRDefault="00715303" w:rsidP="00FD6F40">
            <w:pPr>
              <w:pStyle w:val="afc"/>
              <w:rPr>
                <w:shd w:val="clear" w:color="auto" w:fill="FFFFFF"/>
              </w:rPr>
            </w:pPr>
            <w:r w:rsidRPr="00C632B0">
              <w:rPr>
                <w:shd w:val="clear" w:color="auto" w:fill="FFFFFF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r w:rsidRPr="00C632B0">
              <w:rPr>
                <w:rStyle w:val="af2"/>
                <w:shd w:val="clear" w:color="auto" w:fill="FFFFFF"/>
              </w:rPr>
              <w:endnoteReference w:id="3"/>
            </w:r>
          </w:p>
          <w:p w14:paraId="09A97840" w14:textId="77777777" w:rsidR="00715303" w:rsidRPr="00C632B0" w:rsidRDefault="00715303" w:rsidP="00FD6F40">
            <w:pPr>
              <w:pStyle w:val="afc"/>
              <w:rPr>
                <w:shd w:val="clear" w:color="auto" w:fill="FFFFFF"/>
              </w:rPr>
            </w:pPr>
            <w:r w:rsidRPr="00C632B0">
              <w:rPr>
                <w:shd w:val="clear" w:color="auto" w:fill="FFFFFF"/>
              </w:rPr>
              <w:t>Прохождение работником противопожарного инструктажа</w:t>
            </w:r>
            <w:r w:rsidRPr="00C632B0">
              <w:rPr>
                <w:rStyle w:val="af2"/>
                <w:shd w:val="clear" w:color="auto" w:fill="FFFFFF"/>
              </w:rPr>
              <w:endnoteReference w:id="4"/>
            </w:r>
          </w:p>
          <w:p w14:paraId="09A97841" w14:textId="77777777" w:rsidR="00715303" w:rsidRPr="00C632B0" w:rsidRDefault="00715303" w:rsidP="00FD6F40">
            <w:pPr>
              <w:pStyle w:val="afc"/>
              <w:rPr>
                <w:shd w:val="clear" w:color="auto" w:fill="FFFFFF"/>
              </w:rPr>
            </w:pPr>
            <w:r w:rsidRPr="00C632B0">
              <w:rPr>
                <w:shd w:val="clear" w:color="auto" w:fill="FFFFFF"/>
              </w:rPr>
              <w:t>Прохождение работником инструктажа по охране труда на рабочем месте</w:t>
            </w:r>
            <w:r w:rsidRPr="00C632B0">
              <w:rPr>
                <w:rStyle w:val="af2"/>
                <w:shd w:val="clear" w:color="auto" w:fill="FFFFFF"/>
              </w:rPr>
              <w:endnoteReference w:id="5"/>
            </w:r>
          </w:p>
        </w:tc>
      </w:tr>
      <w:tr w:rsidR="00031A97" w:rsidRPr="00C632B0" w14:paraId="09A97845" w14:textId="77777777" w:rsidTr="00031A9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42" w:type="pct"/>
            <w:gridSpan w:val="2"/>
            <w:tcBorders>
              <w:left w:val="single" w:sz="4" w:space="0" w:color="808080"/>
            </w:tcBorders>
          </w:tcPr>
          <w:p w14:paraId="09A97843" w14:textId="77777777" w:rsidR="00031A97" w:rsidRPr="00C632B0" w:rsidRDefault="00031A97" w:rsidP="00031A97">
            <w:pPr>
              <w:rPr>
                <w:szCs w:val="20"/>
              </w:rPr>
            </w:pPr>
            <w:r w:rsidRPr="0008601D">
              <w:t>Другие характеристики</w:t>
            </w:r>
          </w:p>
        </w:tc>
        <w:tc>
          <w:tcPr>
            <w:tcW w:w="3658" w:type="pct"/>
            <w:gridSpan w:val="11"/>
            <w:tcBorders>
              <w:right w:val="single" w:sz="4" w:space="0" w:color="808080"/>
            </w:tcBorders>
          </w:tcPr>
          <w:p w14:paraId="09A97844" w14:textId="77777777" w:rsidR="00031A97" w:rsidRPr="00C632B0" w:rsidRDefault="00031A97" w:rsidP="00031A97">
            <w:pPr>
              <w:rPr>
                <w:shd w:val="clear" w:color="auto" w:fill="FFFFFF"/>
              </w:rPr>
            </w:pPr>
          </w:p>
        </w:tc>
      </w:tr>
      <w:tr w:rsidR="00C632B0" w:rsidRPr="00C632B0" w14:paraId="09A97847" w14:textId="77777777" w:rsidTr="00C3290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14:paraId="09A97846" w14:textId="77777777" w:rsidR="0010067F" w:rsidRPr="00C632B0" w:rsidRDefault="0010067F" w:rsidP="00F3545C">
            <w:r w:rsidRPr="00C632B0">
              <w:t>Дополнительные характеристики</w:t>
            </w:r>
          </w:p>
        </w:tc>
      </w:tr>
      <w:tr w:rsidR="00C632B0" w:rsidRPr="00C632B0" w14:paraId="09A9784B" w14:textId="77777777" w:rsidTr="00C3290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517" w:type="pct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09A97848" w14:textId="77777777" w:rsidR="0010067F" w:rsidRPr="00C632B0" w:rsidRDefault="0010067F" w:rsidP="00F3545C">
            <w:pPr>
              <w:jc w:val="center"/>
            </w:pPr>
            <w:r w:rsidRPr="00C632B0">
              <w:t>Наименование документа</w:t>
            </w:r>
          </w:p>
        </w:tc>
        <w:tc>
          <w:tcPr>
            <w:tcW w:w="645" w:type="pct"/>
            <w:gridSpan w:val="2"/>
            <w:tcBorders>
              <w:bottom w:val="single" w:sz="4" w:space="0" w:color="808080"/>
            </w:tcBorders>
            <w:vAlign w:val="center"/>
          </w:tcPr>
          <w:p w14:paraId="09A97849" w14:textId="77777777" w:rsidR="0010067F" w:rsidRPr="00C632B0" w:rsidRDefault="0010067F" w:rsidP="00F3545C">
            <w:pPr>
              <w:jc w:val="center"/>
            </w:pPr>
            <w:r w:rsidRPr="00C632B0">
              <w:t>Код</w:t>
            </w:r>
          </w:p>
        </w:tc>
        <w:tc>
          <w:tcPr>
            <w:tcW w:w="2838" w:type="pct"/>
            <w:gridSpan w:val="8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09A9784A" w14:textId="77777777" w:rsidR="0010067F" w:rsidRPr="00C632B0" w:rsidRDefault="0010067F" w:rsidP="00F3545C">
            <w:pPr>
              <w:jc w:val="center"/>
            </w:pPr>
            <w:r w:rsidRPr="00C632B0">
              <w:t>Наименование базовой группы, должности (профессии) или специальности</w:t>
            </w:r>
          </w:p>
        </w:tc>
      </w:tr>
      <w:tr w:rsidR="00C632B0" w:rsidRPr="00C632B0" w14:paraId="09A9784F" w14:textId="77777777" w:rsidTr="00C3290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517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09A9784C" w14:textId="77777777" w:rsidR="0010067F" w:rsidRPr="00C632B0" w:rsidRDefault="0010067F" w:rsidP="00475852">
            <w:pPr>
              <w:rPr>
                <w:vertAlign w:val="superscript"/>
              </w:rPr>
            </w:pPr>
            <w:r w:rsidRPr="00C632B0">
              <w:t>ОКЗ</w:t>
            </w:r>
          </w:p>
        </w:tc>
        <w:tc>
          <w:tcPr>
            <w:tcW w:w="645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09A9784D" w14:textId="77777777" w:rsidR="0010067F" w:rsidRPr="00C632B0" w:rsidRDefault="0010067F" w:rsidP="00475852">
            <w:r w:rsidRPr="00C632B0">
              <w:t>3115</w:t>
            </w:r>
          </w:p>
        </w:tc>
        <w:tc>
          <w:tcPr>
            <w:tcW w:w="2838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14:paraId="09A9784E" w14:textId="77777777" w:rsidR="0010067F" w:rsidRPr="00C632B0" w:rsidRDefault="0010067F" w:rsidP="00475852">
            <w:r w:rsidRPr="00C632B0">
              <w:t>Техники-механики</w:t>
            </w:r>
          </w:p>
        </w:tc>
      </w:tr>
      <w:tr w:rsidR="00C632B0" w:rsidRPr="00C632B0" w14:paraId="09A97853" w14:textId="77777777" w:rsidTr="00C3290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517" w:type="pct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50" w14:textId="77777777" w:rsidR="0010067F" w:rsidRPr="00C632B0" w:rsidRDefault="0010067F" w:rsidP="00F3545C">
            <w:r w:rsidRPr="00C632B0">
              <w:t>ЕКС</w:t>
            </w:r>
            <w:r w:rsidRPr="00C632B0">
              <w:rPr>
                <w:szCs w:val="20"/>
                <w:vertAlign w:val="superscript"/>
              </w:rPr>
              <w:endnoteReference w:id="6"/>
            </w:r>
          </w:p>
        </w:tc>
        <w:tc>
          <w:tcPr>
            <w:tcW w:w="645" w:type="pct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51" w14:textId="77777777" w:rsidR="0010067F" w:rsidRPr="00C632B0" w:rsidRDefault="0010067F" w:rsidP="00F3545C">
            <w:r w:rsidRPr="00C632B0">
              <w:t>-</w:t>
            </w:r>
          </w:p>
        </w:tc>
        <w:tc>
          <w:tcPr>
            <w:tcW w:w="2838" w:type="pct"/>
            <w:gridSpan w:val="8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52" w14:textId="77777777" w:rsidR="0010067F" w:rsidRPr="00C632B0" w:rsidRDefault="0010067F" w:rsidP="00475852">
            <w:r w:rsidRPr="00C632B0">
              <w:t>Техник</w:t>
            </w:r>
            <w:r w:rsidR="006914A5" w:rsidRPr="00C632B0">
              <w:t>-конструктор</w:t>
            </w:r>
          </w:p>
        </w:tc>
      </w:tr>
      <w:tr w:rsidR="00C632B0" w:rsidRPr="00C632B0" w14:paraId="09A97857" w14:textId="77777777" w:rsidTr="00C3290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517" w:type="pct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9A97854" w14:textId="77777777" w:rsidR="0010067F" w:rsidRPr="00C632B0" w:rsidRDefault="0010067F" w:rsidP="00475852">
            <w:r w:rsidRPr="00C632B0">
              <w:t>ОКПДТР</w:t>
            </w:r>
            <w:r w:rsidRPr="00C632B0">
              <w:rPr>
                <w:rStyle w:val="af2"/>
              </w:rPr>
              <w:endnoteReference w:id="7"/>
            </w:r>
          </w:p>
        </w:tc>
        <w:tc>
          <w:tcPr>
            <w:tcW w:w="645" w:type="pct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9A97855" w14:textId="77777777" w:rsidR="0010067F" w:rsidRPr="00C632B0" w:rsidRDefault="006914A5" w:rsidP="006914A5">
            <w:pPr>
              <w:rPr>
                <w:rFonts w:ascii="Courier New" w:hAnsi="Courier New" w:cs="Courier New"/>
                <w:bCs w:val="0"/>
                <w:sz w:val="23"/>
                <w:szCs w:val="23"/>
              </w:rPr>
            </w:pPr>
            <w:r w:rsidRPr="00C632B0">
              <w:t>26996</w:t>
            </w:r>
          </w:p>
        </w:tc>
        <w:tc>
          <w:tcPr>
            <w:tcW w:w="2838" w:type="pct"/>
            <w:gridSpan w:val="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9A97856" w14:textId="77777777" w:rsidR="0010067F" w:rsidRPr="00C632B0" w:rsidRDefault="0010067F" w:rsidP="00475852">
            <w:r w:rsidRPr="00C632B0">
              <w:t>Техник</w:t>
            </w:r>
            <w:r w:rsidR="006914A5" w:rsidRPr="00C632B0">
              <w:t>-конструктор</w:t>
            </w:r>
          </w:p>
        </w:tc>
      </w:tr>
      <w:tr w:rsidR="00C632B0" w:rsidRPr="00C632B0" w14:paraId="09A9785B" w14:textId="77777777" w:rsidTr="00C3290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51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58" w14:textId="77777777" w:rsidR="0010067F" w:rsidRPr="00C632B0" w:rsidRDefault="0010067F" w:rsidP="00634205">
            <w:r w:rsidRPr="00C632B0">
              <w:t>ОКСО</w:t>
            </w:r>
            <w:r w:rsidRPr="00C632B0">
              <w:rPr>
                <w:rStyle w:val="af2"/>
              </w:rPr>
              <w:endnoteReference w:id="8"/>
            </w:r>
          </w:p>
        </w:tc>
        <w:tc>
          <w:tcPr>
            <w:tcW w:w="64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59" w14:textId="77777777" w:rsidR="0010067F" w:rsidRPr="009C30CA" w:rsidRDefault="009C30CA" w:rsidP="009C30CA">
            <w:r w:rsidRPr="009C30CA">
              <w:t>2.15.02.02</w:t>
            </w:r>
          </w:p>
        </w:tc>
        <w:tc>
          <w:tcPr>
            <w:tcW w:w="283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5A" w14:textId="1C4CF6DC" w:rsidR="0010067F" w:rsidRPr="009C30CA" w:rsidRDefault="009C30CA" w:rsidP="00634205">
            <w:r w:rsidRPr="009C30CA">
              <w:t xml:space="preserve">Техническая эксплуатация оборудования для производства </w:t>
            </w:r>
            <w:r w:rsidR="005C16FB">
              <w:t>для электронной</w:t>
            </w:r>
            <w:r w:rsidRPr="009C30CA">
              <w:t xml:space="preserve"> техники</w:t>
            </w:r>
          </w:p>
        </w:tc>
      </w:tr>
    </w:tbl>
    <w:p w14:paraId="09A9785C" w14:textId="77777777" w:rsidR="0010067F" w:rsidRPr="00C632B0" w:rsidRDefault="0010067F" w:rsidP="0010067F">
      <w:pPr>
        <w:pStyle w:val="3"/>
        <w:rPr>
          <w:szCs w:val="20"/>
        </w:rPr>
      </w:pPr>
      <w:r w:rsidRPr="00C632B0">
        <w:t>3.1.</w:t>
      </w:r>
      <w:r w:rsidR="008E0669" w:rsidRPr="00C632B0">
        <w:t>1</w:t>
      </w:r>
      <w:r w:rsidRPr="00C632B0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1090"/>
        <w:gridCol w:w="1430"/>
        <w:gridCol w:w="456"/>
        <w:gridCol w:w="1626"/>
        <w:gridCol w:w="729"/>
        <w:gridCol w:w="46"/>
        <w:gridCol w:w="855"/>
        <w:gridCol w:w="654"/>
        <w:gridCol w:w="990"/>
        <w:gridCol w:w="994"/>
      </w:tblGrid>
      <w:tr w:rsidR="00C632B0" w:rsidRPr="00C632B0" w14:paraId="09A97863" w14:textId="77777777" w:rsidTr="00A929EF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9A9785D" w14:textId="77777777" w:rsidR="0010067F" w:rsidRPr="00C632B0" w:rsidRDefault="0010067F" w:rsidP="00475852">
            <w:pPr>
              <w:rPr>
                <w:sz w:val="20"/>
                <w:szCs w:val="16"/>
              </w:rPr>
            </w:pPr>
            <w:r w:rsidRPr="00C632B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0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5E" w14:textId="75D75D16" w:rsidR="0010067F" w:rsidRPr="00C632B0" w:rsidRDefault="00E91362" w:rsidP="00475852">
            <w:r w:rsidRPr="00C632B0">
              <w:t xml:space="preserve">Проектирование элементов конструкции </w:t>
            </w:r>
            <w:r>
              <w:lastRenderedPageBreak/>
              <w:t xml:space="preserve">вакуумного технологического оборудования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  <w:tc>
          <w:tcPr>
            <w:tcW w:w="3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85F" w14:textId="77777777" w:rsidR="0010067F" w:rsidRPr="00C632B0" w:rsidRDefault="0010067F" w:rsidP="00475852">
            <w:pPr>
              <w:jc w:val="right"/>
              <w:rPr>
                <w:sz w:val="16"/>
                <w:szCs w:val="16"/>
                <w:vertAlign w:val="superscript"/>
              </w:rPr>
            </w:pPr>
            <w:r w:rsidRPr="00C632B0">
              <w:rPr>
                <w:sz w:val="20"/>
                <w:szCs w:val="16"/>
              </w:rPr>
              <w:lastRenderedPageBreak/>
              <w:t>Код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860" w14:textId="77777777" w:rsidR="0010067F" w:rsidRPr="00C632B0" w:rsidRDefault="00911ED1" w:rsidP="00475852">
            <w:r w:rsidRPr="00C632B0">
              <w:t>А</w:t>
            </w:r>
            <w:r w:rsidR="0010067F" w:rsidRPr="00C632B0">
              <w:t>/01.</w:t>
            </w:r>
            <w:r w:rsidRPr="00C632B0">
              <w:t>4</w:t>
            </w:r>
          </w:p>
        </w:tc>
        <w:tc>
          <w:tcPr>
            <w:tcW w:w="7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861" w14:textId="77777777" w:rsidR="0010067F" w:rsidRPr="00C632B0" w:rsidRDefault="0010067F" w:rsidP="00475852">
            <w:pPr>
              <w:rPr>
                <w:sz w:val="18"/>
                <w:szCs w:val="16"/>
                <w:vertAlign w:val="superscript"/>
              </w:rPr>
            </w:pPr>
            <w:r w:rsidRPr="00C632B0">
              <w:rPr>
                <w:sz w:val="20"/>
                <w:szCs w:val="16"/>
              </w:rPr>
              <w:t xml:space="preserve">Уровень </w:t>
            </w:r>
            <w:r w:rsidRPr="00C632B0">
              <w:rPr>
                <w:sz w:val="20"/>
                <w:szCs w:val="16"/>
              </w:rPr>
              <w:lastRenderedPageBreak/>
              <w:t>(подуровень) квалификации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862" w14:textId="77777777" w:rsidR="0010067F" w:rsidRPr="00C632B0" w:rsidRDefault="00911ED1" w:rsidP="00475852">
            <w:pPr>
              <w:jc w:val="center"/>
            </w:pPr>
            <w:r w:rsidRPr="00C632B0">
              <w:lastRenderedPageBreak/>
              <w:t>4</w:t>
            </w:r>
          </w:p>
        </w:tc>
      </w:tr>
      <w:tr w:rsidR="00C632B0" w:rsidRPr="00C632B0" w14:paraId="09A97865" w14:textId="77777777" w:rsidTr="00B6577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9A97864" w14:textId="77777777" w:rsidR="0010067F" w:rsidRPr="00C632B0" w:rsidRDefault="0010067F" w:rsidP="00475852">
            <w:pPr>
              <w:rPr>
                <w:sz w:val="20"/>
                <w:szCs w:val="16"/>
              </w:rPr>
            </w:pPr>
          </w:p>
        </w:tc>
      </w:tr>
      <w:tr w:rsidR="00C632B0" w:rsidRPr="00C632B0" w14:paraId="09A9786C" w14:textId="77777777" w:rsidTr="00FD2BF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9A97866" w14:textId="77777777" w:rsidR="0010067F" w:rsidRPr="00C632B0" w:rsidRDefault="0010067F" w:rsidP="00475852">
            <w:pPr>
              <w:rPr>
                <w:sz w:val="20"/>
                <w:szCs w:val="18"/>
              </w:rPr>
            </w:pPr>
            <w:r w:rsidRPr="00C632B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8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9A97867" w14:textId="77777777" w:rsidR="0010067F" w:rsidRPr="00C632B0" w:rsidRDefault="0010067F" w:rsidP="00475852">
            <w:r w:rsidRPr="00C632B0">
              <w:rPr>
                <w:sz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9A97868" w14:textId="77777777" w:rsidR="0010067F" w:rsidRPr="00C632B0" w:rsidRDefault="0010067F" w:rsidP="00475852">
            <w:r w:rsidRPr="00C632B0">
              <w:t>Х</w:t>
            </w:r>
          </w:p>
        </w:tc>
        <w:tc>
          <w:tcPr>
            <w:tcW w:w="115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869" w14:textId="77777777" w:rsidR="0010067F" w:rsidRPr="00C632B0" w:rsidRDefault="0010067F" w:rsidP="00475852">
            <w:r w:rsidRPr="00C632B0">
              <w:rPr>
                <w:sz w:val="20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86A" w14:textId="77777777" w:rsidR="0010067F" w:rsidRPr="00C632B0" w:rsidRDefault="0010067F" w:rsidP="00475852">
            <w:pPr>
              <w:jc w:val="center"/>
            </w:pPr>
          </w:p>
        </w:tc>
        <w:tc>
          <w:tcPr>
            <w:tcW w:w="95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86B" w14:textId="77777777" w:rsidR="0010067F" w:rsidRPr="00C632B0" w:rsidRDefault="0010067F" w:rsidP="00475852">
            <w:pPr>
              <w:jc w:val="center"/>
            </w:pPr>
          </w:p>
        </w:tc>
      </w:tr>
      <w:tr w:rsidR="00C632B0" w:rsidRPr="00C632B0" w14:paraId="09A97871" w14:textId="77777777" w:rsidTr="00FD2BF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9A9786D" w14:textId="77777777" w:rsidR="0010067F" w:rsidRPr="00C632B0" w:rsidRDefault="0010067F" w:rsidP="00475852">
            <w:pPr>
              <w:rPr>
                <w:sz w:val="18"/>
                <w:szCs w:val="16"/>
              </w:rPr>
            </w:pPr>
          </w:p>
        </w:tc>
        <w:tc>
          <w:tcPr>
            <w:tcW w:w="205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9A9786E" w14:textId="77777777" w:rsidR="0010067F" w:rsidRPr="00C632B0" w:rsidRDefault="0010067F" w:rsidP="00475852">
            <w:pPr>
              <w:rPr>
                <w:sz w:val="18"/>
                <w:szCs w:val="16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86F" w14:textId="77777777" w:rsidR="0010067F" w:rsidRPr="00C632B0" w:rsidRDefault="0010067F" w:rsidP="00475852">
            <w:pPr>
              <w:jc w:val="center"/>
              <w:rPr>
                <w:sz w:val="18"/>
                <w:szCs w:val="16"/>
              </w:rPr>
            </w:pPr>
            <w:r w:rsidRPr="00C632B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5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870" w14:textId="77777777" w:rsidR="0010067F" w:rsidRPr="00C632B0" w:rsidRDefault="0010067F" w:rsidP="00475852">
            <w:pPr>
              <w:ind w:right="-104"/>
              <w:jc w:val="center"/>
              <w:rPr>
                <w:sz w:val="20"/>
                <w:szCs w:val="16"/>
              </w:rPr>
            </w:pPr>
            <w:r w:rsidRPr="00C632B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632B0" w:rsidRPr="00C632B0" w14:paraId="09A97874" w14:textId="77777777" w:rsidTr="000C6619">
        <w:trPr>
          <w:trHeight w:val="226"/>
        </w:trPr>
        <w:tc>
          <w:tcPr>
            <w:tcW w:w="1267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09A97872" w14:textId="77777777" w:rsidR="0010067F" w:rsidRPr="00C632B0" w:rsidRDefault="0010067F" w:rsidP="00475852">
            <w:pPr>
              <w:rPr>
                <w:szCs w:val="20"/>
              </w:rPr>
            </w:pPr>
          </w:p>
        </w:tc>
        <w:tc>
          <w:tcPr>
            <w:tcW w:w="3733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09A97873" w14:textId="77777777" w:rsidR="0010067F" w:rsidRPr="00C632B0" w:rsidRDefault="0010067F" w:rsidP="00475852">
            <w:pPr>
              <w:rPr>
                <w:szCs w:val="20"/>
              </w:rPr>
            </w:pPr>
          </w:p>
        </w:tc>
      </w:tr>
      <w:tr w:rsidR="00C632B0" w:rsidRPr="00C632B0" w14:paraId="09A97877" w14:textId="77777777" w:rsidTr="000C6619">
        <w:trPr>
          <w:trHeight w:val="20"/>
        </w:trPr>
        <w:tc>
          <w:tcPr>
            <w:tcW w:w="126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75" w14:textId="77777777" w:rsidR="00AB7A4A" w:rsidRPr="00C632B0" w:rsidRDefault="00AB7A4A" w:rsidP="00AB7A4A">
            <w:pPr>
              <w:pStyle w:val="afc"/>
            </w:pPr>
            <w:r w:rsidRPr="00C632B0">
              <w:t>Трудовые действия</w:t>
            </w: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76" w14:textId="621B0994" w:rsidR="00AB7A4A" w:rsidRPr="00C632B0" w:rsidRDefault="001976E1" w:rsidP="00AB7A4A">
            <w:pPr>
              <w:pStyle w:val="afc"/>
            </w:pPr>
            <w:r>
              <w:t xml:space="preserve">Выявление конструктивных и технологических особенностей </w:t>
            </w:r>
            <w:r w:rsidR="008D44C4">
              <w:t xml:space="preserve">узлов </w:t>
            </w:r>
            <w:r w:rsidR="00E91362">
              <w:t xml:space="preserve">вакуумного технологического оборудования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C632B0" w:rsidRPr="00C632B0" w14:paraId="09A9787A" w14:textId="77777777" w:rsidTr="000C6619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78" w14:textId="77777777" w:rsidR="00C37D76" w:rsidRPr="00C632B0" w:rsidRDefault="00C37D76" w:rsidP="00AB7A4A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79" w14:textId="595D46B2" w:rsidR="00C37D76" w:rsidRPr="00C632B0" w:rsidRDefault="00C37D76" w:rsidP="004D09BB">
            <w:pPr>
              <w:pStyle w:val="afc"/>
            </w:pPr>
            <w:r w:rsidRPr="00C632B0">
              <w:t>Выполнение</w:t>
            </w:r>
            <w:r w:rsidR="004D09BB">
              <w:t xml:space="preserve"> </w:t>
            </w:r>
            <w:r w:rsidRPr="00C632B0">
              <w:t xml:space="preserve">чертежей отдельных </w:t>
            </w:r>
            <w:r w:rsidR="001A083B">
              <w:t xml:space="preserve">узлов и </w:t>
            </w:r>
            <w:r w:rsidRPr="00C632B0">
              <w:t xml:space="preserve">деталей </w:t>
            </w:r>
            <w:r w:rsidR="00E91362">
              <w:t xml:space="preserve">вакуумного 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</w:tr>
      <w:tr w:rsidR="001157ED" w:rsidRPr="00C632B0" w14:paraId="09A9787D" w14:textId="77777777" w:rsidTr="001157ED">
        <w:trPr>
          <w:trHeight w:val="20"/>
        </w:trPr>
        <w:tc>
          <w:tcPr>
            <w:tcW w:w="126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9A9787B" w14:textId="77777777" w:rsidR="001157ED" w:rsidRPr="00C632B0" w:rsidDel="002A1D54" w:rsidRDefault="001157ED" w:rsidP="00AB7A4A">
            <w:pPr>
              <w:pStyle w:val="afc"/>
            </w:pPr>
            <w:r w:rsidRPr="00C632B0" w:rsidDel="002A1D54">
              <w:t>Необходимые умения</w:t>
            </w: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7C" w14:textId="16A8D1C8" w:rsidR="001157ED" w:rsidRPr="00C632B0" w:rsidRDefault="001157ED" w:rsidP="00AB7A4A">
            <w:pPr>
              <w:pStyle w:val="afc"/>
            </w:pPr>
            <w:r w:rsidRPr="00C632B0">
              <w:t xml:space="preserve">Анализировать чертежи сборочных единиц </w:t>
            </w:r>
            <w:r>
              <w:t xml:space="preserve">вакуумного 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</w:tr>
      <w:tr w:rsidR="001157ED" w:rsidRPr="00C632B0" w14:paraId="09A97880" w14:textId="77777777" w:rsidTr="001157ED">
        <w:trPr>
          <w:trHeight w:val="20"/>
        </w:trPr>
        <w:tc>
          <w:tcPr>
            <w:tcW w:w="1267" w:type="pct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7E" w14:textId="77777777" w:rsidR="001157ED" w:rsidRPr="00C632B0" w:rsidDel="002A1D54" w:rsidRDefault="001157ED" w:rsidP="00AB7A4A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7F" w14:textId="54D2589F" w:rsidR="001157ED" w:rsidRPr="00C632B0" w:rsidRDefault="001976E1" w:rsidP="00EC08CA">
            <w:pPr>
              <w:pStyle w:val="afc"/>
            </w:pPr>
            <w:r>
              <w:t xml:space="preserve">Проводить разработку </w:t>
            </w:r>
            <w:r w:rsidR="001157ED">
              <w:t>чертеж</w:t>
            </w:r>
            <w:r>
              <w:t>ей</w:t>
            </w:r>
            <w:r w:rsidR="001157ED">
              <w:t xml:space="preserve"> отдельных деталей вакуумного 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  <w:r w:rsidR="001157ED">
              <w:t xml:space="preserve"> с использованием </w:t>
            </w:r>
            <w:r w:rsidR="001157ED" w:rsidRPr="00C632B0">
              <w:t>систем автоматизированного проектирования</w:t>
            </w:r>
            <w:r w:rsidR="001157ED">
              <w:t xml:space="preserve"> (далее – </w:t>
            </w:r>
            <w:r w:rsidR="001157ED">
              <w:rPr>
                <w:lang w:val="en-US"/>
              </w:rPr>
              <w:t>CAD</w:t>
            </w:r>
            <w:r w:rsidR="001157ED" w:rsidRPr="00441F65">
              <w:t>-</w:t>
            </w:r>
            <w:r w:rsidR="001157ED">
              <w:t>системы)</w:t>
            </w:r>
          </w:p>
        </w:tc>
      </w:tr>
      <w:tr w:rsidR="00C632B0" w:rsidRPr="00C632B0" w14:paraId="09A97883" w14:textId="77777777" w:rsidTr="000C6619">
        <w:trPr>
          <w:trHeight w:val="20"/>
        </w:trPr>
        <w:tc>
          <w:tcPr>
            <w:tcW w:w="126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81" w14:textId="77777777" w:rsidR="00AB7A4A" w:rsidRPr="00C632B0" w:rsidRDefault="00AB7A4A" w:rsidP="00AB7A4A">
            <w:pPr>
              <w:pStyle w:val="afc"/>
            </w:pPr>
            <w:r w:rsidRPr="00C632B0" w:rsidDel="002A1D54">
              <w:t>Необходимые знания</w:t>
            </w: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82" w14:textId="7F459072" w:rsidR="00AB7A4A" w:rsidRPr="00C632B0" w:rsidRDefault="00AB7A4A" w:rsidP="00E91362">
            <w:pPr>
              <w:pStyle w:val="afc"/>
            </w:pPr>
            <w:r w:rsidRPr="00C632B0">
              <w:t>Типовое технологическое оборудование</w:t>
            </w:r>
            <w:r w:rsidR="00B143B5">
              <w:t xml:space="preserve"> для реализации</w:t>
            </w:r>
            <w:r w:rsidRPr="00C632B0">
              <w:t xml:space="preserve"> </w:t>
            </w:r>
            <w:r w:rsidR="00E91362">
              <w:t xml:space="preserve">вакуумных </w:t>
            </w:r>
            <w:r w:rsidRPr="00C632B0">
              <w:t xml:space="preserve">процессов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C632B0" w:rsidRPr="00C632B0" w14:paraId="09A97886" w14:textId="77777777" w:rsidTr="000C6619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84" w14:textId="77777777" w:rsidR="00AB7A4A" w:rsidRPr="00C632B0" w:rsidDel="002A1D54" w:rsidRDefault="00AB7A4A" w:rsidP="00AB7A4A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85" w14:textId="77777777" w:rsidR="00AB7A4A" w:rsidRPr="00C632B0" w:rsidRDefault="00AB7A4A" w:rsidP="00AB7A4A">
            <w:pPr>
              <w:pStyle w:val="afc"/>
            </w:pPr>
            <w:r w:rsidRPr="00C632B0">
              <w:t>Единая система конструкторской документации</w:t>
            </w:r>
          </w:p>
        </w:tc>
      </w:tr>
      <w:tr w:rsidR="00C632B0" w:rsidRPr="00C632B0" w14:paraId="09A97889" w14:textId="77777777" w:rsidTr="000C6619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87" w14:textId="77777777" w:rsidR="00AB7A4A" w:rsidRPr="00C632B0" w:rsidDel="002A1D54" w:rsidRDefault="00AB7A4A" w:rsidP="00AB7A4A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88" w14:textId="77777777" w:rsidR="00AB7A4A" w:rsidRPr="00C632B0" w:rsidRDefault="00AB7A4A" w:rsidP="00AB7A4A">
            <w:pPr>
              <w:pStyle w:val="afc"/>
            </w:pPr>
            <w:r w:rsidRPr="00C632B0">
              <w:t>Единая система допусков и посадок</w:t>
            </w:r>
          </w:p>
        </w:tc>
      </w:tr>
      <w:tr w:rsidR="00C632B0" w:rsidRPr="00C632B0" w14:paraId="09A9788C" w14:textId="77777777" w:rsidTr="000C6619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8A" w14:textId="77777777" w:rsidR="00AB7A4A" w:rsidRPr="00C632B0" w:rsidDel="002A1D54" w:rsidRDefault="00AB7A4A" w:rsidP="00AB7A4A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8B" w14:textId="74B13D36" w:rsidR="00AB7A4A" w:rsidRPr="00C632B0" w:rsidRDefault="007161E9" w:rsidP="00AB7A4A">
            <w:pPr>
              <w:pStyle w:val="afc"/>
            </w:pPr>
            <w:r>
              <w:t xml:space="preserve">Инструкции по эксплуатации типового </w:t>
            </w:r>
            <w:r w:rsidR="00C17D2B">
              <w:t>вакуумного</w:t>
            </w:r>
            <w:r w:rsidR="00AB7A4A" w:rsidRPr="00C632B0">
              <w:t xml:space="preserve"> </w:t>
            </w:r>
            <w:r w:rsidR="000C2DF9">
              <w:t xml:space="preserve">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</w:tr>
      <w:tr w:rsidR="00C632B0" w:rsidRPr="00C632B0" w14:paraId="09A9788F" w14:textId="77777777" w:rsidTr="000C6619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8D" w14:textId="77777777" w:rsidR="00AB7A4A" w:rsidRPr="00C632B0" w:rsidDel="002A1D54" w:rsidRDefault="00AB7A4A" w:rsidP="00AB7A4A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8E" w14:textId="56EF6E18" w:rsidR="00AB7A4A" w:rsidRPr="00C632B0" w:rsidRDefault="00AB7A4A" w:rsidP="000C2DF9">
            <w:pPr>
              <w:pStyle w:val="afc"/>
            </w:pPr>
            <w:r w:rsidRPr="00C632B0">
              <w:t xml:space="preserve">Основы промышленной безопасности в </w:t>
            </w:r>
            <w:r w:rsidR="005C16FB">
              <w:t>электронной</w:t>
            </w:r>
            <w:r w:rsidR="00B0782D">
              <w:t xml:space="preserve"> промышленности</w:t>
            </w:r>
          </w:p>
        </w:tc>
      </w:tr>
      <w:tr w:rsidR="001478DB" w:rsidRPr="00C632B0" w14:paraId="09A97892" w14:textId="77777777" w:rsidTr="000C6619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90" w14:textId="77777777" w:rsidR="001478DB" w:rsidRPr="00C632B0" w:rsidDel="002A1D54" w:rsidRDefault="001478DB" w:rsidP="001478DB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91" w14:textId="3A5F8448" w:rsidR="001478DB" w:rsidRPr="00C632B0" w:rsidRDefault="001478DB" w:rsidP="001478DB">
            <w:pPr>
              <w:pStyle w:val="afc"/>
            </w:pPr>
            <w:r w:rsidRPr="004D5718">
              <w:t>Требования вакуумной гигиены</w:t>
            </w:r>
            <w:r w:rsidR="001976E1" w:rsidRPr="00C632B0">
              <w:t xml:space="preserve"> в </w:t>
            </w:r>
            <w:r w:rsidR="005C16FB">
              <w:t>электронной</w:t>
            </w:r>
            <w:r w:rsidR="00B0782D">
              <w:t xml:space="preserve"> промышленности</w:t>
            </w:r>
            <w:r w:rsidR="001976E1">
              <w:rPr>
                <w:rStyle w:val="aff1"/>
              </w:rPr>
              <w:t xml:space="preserve"> </w:t>
            </w:r>
          </w:p>
        </w:tc>
      </w:tr>
      <w:tr w:rsidR="001478DB" w:rsidRPr="00C632B0" w14:paraId="09A97895" w14:textId="77777777" w:rsidTr="000C6619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93" w14:textId="77777777" w:rsidR="001478DB" w:rsidRPr="00C632B0" w:rsidDel="002A1D54" w:rsidRDefault="001478DB" w:rsidP="001478DB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94" w14:textId="77777777" w:rsidR="001478DB" w:rsidRPr="00C632B0" w:rsidRDefault="001478DB" w:rsidP="001478DB">
            <w:pPr>
              <w:pStyle w:val="afc"/>
            </w:pPr>
            <w:r w:rsidRPr="009C327F">
              <w:t>Требования охраны труда, пожарной, промышленной и экологической безопасности</w:t>
            </w:r>
          </w:p>
        </w:tc>
      </w:tr>
      <w:tr w:rsidR="00C3238A" w:rsidRPr="00C632B0" w14:paraId="6AD23C61" w14:textId="77777777" w:rsidTr="000C6619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9465C1" w14:textId="77777777" w:rsidR="00C3238A" w:rsidRPr="00C632B0" w:rsidDel="002A1D54" w:rsidRDefault="00C3238A" w:rsidP="001478DB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108BDB" w14:textId="0C60CD6C" w:rsidR="00C3238A" w:rsidRPr="009C327F" w:rsidRDefault="00C3238A" w:rsidP="001478DB">
            <w:pPr>
              <w:pStyle w:val="afc"/>
            </w:pPr>
            <w:r w:rsidRPr="00C632B0">
              <w:t xml:space="preserve">Типовые конструкции </w:t>
            </w:r>
            <w:r>
              <w:t>технологических источников</w:t>
            </w:r>
            <w:r w:rsidRPr="00C632B0">
              <w:t xml:space="preserve"> </w:t>
            </w:r>
            <w:r>
              <w:t xml:space="preserve">вакуумного 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</w:tr>
      <w:tr w:rsidR="001478DB" w:rsidRPr="00C632B0" w14:paraId="09A97898" w14:textId="77777777" w:rsidTr="000C6619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96" w14:textId="77777777" w:rsidR="001478DB" w:rsidRPr="00C632B0" w:rsidDel="002A1D54" w:rsidRDefault="001478DB" w:rsidP="001478DB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97" w14:textId="5EB1DC20" w:rsidR="001478DB" w:rsidRPr="00C632B0" w:rsidRDefault="001478DB" w:rsidP="001478DB">
            <w:pPr>
              <w:pStyle w:val="afc"/>
            </w:pPr>
            <w:r w:rsidRPr="00C632B0">
              <w:t xml:space="preserve">Типовые конструкции </w:t>
            </w:r>
            <w:r>
              <w:t xml:space="preserve">вакуумных камер и </w:t>
            </w:r>
            <w:proofErr w:type="spellStart"/>
            <w:r>
              <w:t>внутрикамерных</w:t>
            </w:r>
            <w:proofErr w:type="spellEnd"/>
            <w:r w:rsidRPr="00C632B0">
              <w:t xml:space="preserve"> элементов </w:t>
            </w:r>
            <w:r>
              <w:t xml:space="preserve">вакуумного 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  <w:r w:rsidRPr="00C632B0">
              <w:t xml:space="preserve"> </w:t>
            </w:r>
          </w:p>
        </w:tc>
      </w:tr>
      <w:tr w:rsidR="001478DB" w:rsidRPr="00C632B0" w14:paraId="09A9789B" w14:textId="77777777" w:rsidTr="000C6619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99" w14:textId="77777777" w:rsidR="001478DB" w:rsidRPr="00C632B0" w:rsidDel="002A1D54" w:rsidRDefault="001478DB" w:rsidP="001478DB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9A" w14:textId="60336491" w:rsidR="001478DB" w:rsidRPr="00C632B0" w:rsidRDefault="001478DB" w:rsidP="001478DB">
            <w:pPr>
              <w:pStyle w:val="afc"/>
            </w:pPr>
            <w:r w:rsidRPr="00C632B0">
              <w:t xml:space="preserve">Типовые конструкции </w:t>
            </w:r>
            <w:r>
              <w:t xml:space="preserve">внешних </w:t>
            </w:r>
            <w:r w:rsidR="00C3238A">
              <w:t xml:space="preserve">и внутренних </w:t>
            </w:r>
            <w:r>
              <w:t>систем</w:t>
            </w:r>
            <w:r w:rsidR="00C3238A">
              <w:t xml:space="preserve"> нагрева</w:t>
            </w:r>
            <w:r>
              <w:t xml:space="preserve"> вакуумных камер, изделий и элементов вакуумного 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</w:tr>
      <w:tr w:rsidR="001478DB" w:rsidRPr="00C632B0" w14:paraId="09A9789E" w14:textId="77777777" w:rsidTr="000C6619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9C" w14:textId="77777777" w:rsidR="001478DB" w:rsidRPr="00C632B0" w:rsidDel="002A1D54" w:rsidRDefault="001478DB" w:rsidP="001478DB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9D" w14:textId="31B2B523" w:rsidR="001478DB" w:rsidRPr="00C632B0" w:rsidRDefault="00C3238A" w:rsidP="001478DB">
            <w:pPr>
              <w:pStyle w:val="afc"/>
            </w:pPr>
            <w:r>
              <w:t>Номенклатура т</w:t>
            </w:r>
            <w:r w:rsidR="001478DB">
              <w:t>иповы</w:t>
            </w:r>
            <w:r>
              <w:t>х</w:t>
            </w:r>
            <w:r w:rsidR="001478DB">
              <w:t xml:space="preserve"> элемент</w:t>
            </w:r>
            <w:r>
              <w:t>ов</w:t>
            </w:r>
            <w:r w:rsidR="001478DB">
              <w:t xml:space="preserve"> вакуумных</w:t>
            </w:r>
            <w:r w:rsidR="007267FE">
              <w:t xml:space="preserve"> и газовых</w:t>
            </w:r>
            <w:r w:rsidR="001478DB">
              <w:t xml:space="preserve"> систем вакуумного 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</w:tr>
      <w:tr w:rsidR="001478DB" w:rsidRPr="00C632B0" w14:paraId="09A978A1" w14:textId="77777777" w:rsidTr="000C6619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9F" w14:textId="77777777" w:rsidR="001478DB" w:rsidRPr="00C632B0" w:rsidDel="002A1D54" w:rsidRDefault="001478DB" w:rsidP="001478DB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A0" w14:textId="77777777" w:rsidR="001478DB" w:rsidRPr="00C632B0" w:rsidRDefault="00441F65" w:rsidP="00EC08CA">
            <w:pPr>
              <w:pStyle w:val="afc"/>
            </w:pPr>
            <w:r>
              <w:rPr>
                <w:lang w:val="en-US"/>
              </w:rPr>
              <w:t>CAD</w:t>
            </w:r>
            <w:r w:rsidRPr="00441F65">
              <w:t>-</w:t>
            </w:r>
            <w:r>
              <w:t>системы</w:t>
            </w:r>
            <w:r w:rsidR="001478DB" w:rsidRPr="00C632B0">
              <w:t>: наименования, возможности и порядок работы с ними</w:t>
            </w:r>
          </w:p>
        </w:tc>
      </w:tr>
      <w:tr w:rsidR="001478DB" w:rsidRPr="00C632B0" w14:paraId="09A978A4" w14:textId="77777777" w:rsidTr="000C6619">
        <w:trPr>
          <w:trHeight w:val="20"/>
        </w:trPr>
        <w:tc>
          <w:tcPr>
            <w:tcW w:w="126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A2" w14:textId="77777777" w:rsidR="001478DB" w:rsidRPr="00C632B0" w:rsidDel="002A1D54" w:rsidRDefault="001478DB" w:rsidP="001478DB">
            <w:pPr>
              <w:pStyle w:val="afc"/>
            </w:pPr>
            <w:r w:rsidRPr="00C632B0" w:rsidDel="002A1D54">
              <w:t>Другие характеристики</w:t>
            </w: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A3" w14:textId="77777777" w:rsidR="001478DB" w:rsidRPr="00C632B0" w:rsidRDefault="001478DB" w:rsidP="001478DB">
            <w:pPr>
              <w:pStyle w:val="afc"/>
            </w:pPr>
            <w:r w:rsidRPr="00C632B0">
              <w:t>-</w:t>
            </w:r>
          </w:p>
        </w:tc>
      </w:tr>
    </w:tbl>
    <w:p w14:paraId="09A978A5" w14:textId="77777777" w:rsidR="00B43DDF" w:rsidRPr="00C632B0" w:rsidRDefault="00B43DDF" w:rsidP="00B43DDF">
      <w:pPr>
        <w:pStyle w:val="3"/>
        <w:rPr>
          <w:szCs w:val="20"/>
        </w:rPr>
      </w:pPr>
      <w:r w:rsidRPr="00C632B0">
        <w:t>3.1.2.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1090"/>
        <w:gridCol w:w="1430"/>
        <w:gridCol w:w="456"/>
        <w:gridCol w:w="1626"/>
        <w:gridCol w:w="729"/>
        <w:gridCol w:w="46"/>
        <w:gridCol w:w="855"/>
        <w:gridCol w:w="654"/>
        <w:gridCol w:w="990"/>
        <w:gridCol w:w="994"/>
      </w:tblGrid>
      <w:tr w:rsidR="00C632B0" w:rsidRPr="00C632B0" w14:paraId="09A978AC" w14:textId="77777777" w:rsidTr="00F76EF8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9A978A6" w14:textId="77777777" w:rsidR="00D94928" w:rsidRPr="00C632B0" w:rsidRDefault="00D94928" w:rsidP="00D94928">
            <w:pPr>
              <w:rPr>
                <w:sz w:val="20"/>
                <w:szCs w:val="16"/>
              </w:rPr>
            </w:pPr>
            <w:r w:rsidRPr="00C632B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0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A7" w14:textId="2069ABEF" w:rsidR="00D94928" w:rsidRPr="00C632B0" w:rsidRDefault="00037346" w:rsidP="004D09BB">
            <w:r w:rsidRPr="00C632B0">
              <w:t xml:space="preserve">Выполнение измерений технологических параметров при </w:t>
            </w:r>
            <w:r w:rsidR="00E32AB4" w:rsidRPr="00C632B0">
              <w:t>производственных</w:t>
            </w:r>
            <w:r w:rsidRPr="00C632B0">
              <w:t xml:space="preserve"> испытаниях </w:t>
            </w:r>
            <w:r w:rsidR="0039093B">
              <w:t xml:space="preserve">вакуумного </w:t>
            </w:r>
            <w:r w:rsidR="00C17D2B">
              <w:t xml:space="preserve">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  <w:tc>
          <w:tcPr>
            <w:tcW w:w="3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8A8" w14:textId="77777777" w:rsidR="00D94928" w:rsidRPr="00C632B0" w:rsidRDefault="00D94928" w:rsidP="00D94928">
            <w:pPr>
              <w:jc w:val="right"/>
              <w:rPr>
                <w:sz w:val="16"/>
                <w:szCs w:val="16"/>
                <w:vertAlign w:val="superscript"/>
              </w:rPr>
            </w:pPr>
            <w:r w:rsidRPr="00C632B0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8A9" w14:textId="77777777" w:rsidR="00D94928" w:rsidRPr="00C632B0" w:rsidRDefault="00D94928" w:rsidP="00D94928">
            <w:r w:rsidRPr="00C632B0">
              <w:t>А/02.4</w:t>
            </w:r>
          </w:p>
        </w:tc>
        <w:tc>
          <w:tcPr>
            <w:tcW w:w="7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8AA" w14:textId="77777777" w:rsidR="00D94928" w:rsidRPr="00C632B0" w:rsidRDefault="00D94928" w:rsidP="00D94928">
            <w:pPr>
              <w:rPr>
                <w:sz w:val="18"/>
                <w:szCs w:val="16"/>
                <w:vertAlign w:val="superscript"/>
              </w:rPr>
            </w:pPr>
            <w:r w:rsidRPr="00C632B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8AB" w14:textId="77777777" w:rsidR="00D94928" w:rsidRPr="00C632B0" w:rsidRDefault="00D94928" w:rsidP="00D94928">
            <w:pPr>
              <w:jc w:val="center"/>
            </w:pPr>
            <w:r w:rsidRPr="00C632B0">
              <w:t>4</w:t>
            </w:r>
          </w:p>
        </w:tc>
      </w:tr>
      <w:tr w:rsidR="00C632B0" w:rsidRPr="00C632B0" w14:paraId="09A978AE" w14:textId="77777777" w:rsidTr="00F76EF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9A978AD" w14:textId="77777777" w:rsidR="00B43DDF" w:rsidRPr="00C632B0" w:rsidRDefault="00B43DDF" w:rsidP="00F76EF8">
            <w:pPr>
              <w:rPr>
                <w:sz w:val="20"/>
                <w:szCs w:val="16"/>
              </w:rPr>
            </w:pPr>
          </w:p>
        </w:tc>
      </w:tr>
      <w:tr w:rsidR="00C632B0" w:rsidRPr="00C632B0" w14:paraId="09A978B5" w14:textId="77777777" w:rsidTr="00F76EF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9A978AF" w14:textId="77777777" w:rsidR="00B43DDF" w:rsidRPr="00C632B0" w:rsidRDefault="00B43DDF" w:rsidP="00F76EF8">
            <w:pPr>
              <w:rPr>
                <w:sz w:val="20"/>
                <w:szCs w:val="18"/>
              </w:rPr>
            </w:pPr>
            <w:r w:rsidRPr="00C632B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8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9A978B0" w14:textId="77777777" w:rsidR="00B43DDF" w:rsidRPr="00C632B0" w:rsidRDefault="00B43DDF" w:rsidP="00F76EF8">
            <w:r w:rsidRPr="00C632B0">
              <w:rPr>
                <w:sz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9A978B1" w14:textId="77777777" w:rsidR="00B43DDF" w:rsidRPr="00C632B0" w:rsidRDefault="00B43DDF" w:rsidP="00F76EF8">
            <w:r w:rsidRPr="00C632B0">
              <w:t>Х</w:t>
            </w:r>
          </w:p>
        </w:tc>
        <w:tc>
          <w:tcPr>
            <w:tcW w:w="115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8B2" w14:textId="77777777" w:rsidR="00B43DDF" w:rsidRPr="00C632B0" w:rsidRDefault="00B43DDF" w:rsidP="00F76EF8">
            <w:r w:rsidRPr="00C632B0">
              <w:rPr>
                <w:sz w:val="20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8B3" w14:textId="77777777" w:rsidR="00B43DDF" w:rsidRPr="00C632B0" w:rsidRDefault="00B43DDF" w:rsidP="00F76EF8">
            <w:pPr>
              <w:jc w:val="center"/>
            </w:pPr>
          </w:p>
        </w:tc>
        <w:tc>
          <w:tcPr>
            <w:tcW w:w="95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8B4" w14:textId="77777777" w:rsidR="00B43DDF" w:rsidRPr="00C632B0" w:rsidRDefault="00B43DDF" w:rsidP="00F76EF8">
            <w:pPr>
              <w:jc w:val="center"/>
            </w:pPr>
          </w:p>
        </w:tc>
      </w:tr>
      <w:tr w:rsidR="00C632B0" w:rsidRPr="00C632B0" w14:paraId="09A978BA" w14:textId="77777777" w:rsidTr="00F76EF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9A978B6" w14:textId="77777777" w:rsidR="00B43DDF" w:rsidRPr="00C632B0" w:rsidRDefault="00B43DDF" w:rsidP="00F76EF8">
            <w:pPr>
              <w:rPr>
                <w:sz w:val="18"/>
                <w:szCs w:val="16"/>
              </w:rPr>
            </w:pPr>
          </w:p>
        </w:tc>
        <w:tc>
          <w:tcPr>
            <w:tcW w:w="205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9A978B7" w14:textId="77777777" w:rsidR="00B43DDF" w:rsidRPr="00C632B0" w:rsidRDefault="00B43DDF" w:rsidP="00F76EF8">
            <w:pPr>
              <w:rPr>
                <w:sz w:val="18"/>
                <w:szCs w:val="16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8B8" w14:textId="77777777" w:rsidR="00B43DDF" w:rsidRPr="00C632B0" w:rsidRDefault="00B43DDF" w:rsidP="00F76EF8">
            <w:pPr>
              <w:jc w:val="center"/>
              <w:rPr>
                <w:sz w:val="18"/>
                <w:szCs w:val="16"/>
              </w:rPr>
            </w:pPr>
            <w:r w:rsidRPr="00C632B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5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8B9" w14:textId="77777777" w:rsidR="00B43DDF" w:rsidRPr="00C632B0" w:rsidRDefault="00B43DDF" w:rsidP="00F76EF8">
            <w:pPr>
              <w:ind w:right="-104"/>
              <w:jc w:val="center"/>
              <w:rPr>
                <w:sz w:val="20"/>
                <w:szCs w:val="16"/>
              </w:rPr>
            </w:pPr>
            <w:r w:rsidRPr="00C632B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632B0" w:rsidRPr="00C632B0" w14:paraId="09A978BD" w14:textId="77777777" w:rsidTr="00A57773">
        <w:trPr>
          <w:trHeight w:val="226"/>
        </w:trPr>
        <w:tc>
          <w:tcPr>
            <w:tcW w:w="1267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09A978BB" w14:textId="77777777" w:rsidR="00B43DDF" w:rsidRPr="00C632B0" w:rsidRDefault="00B43DDF" w:rsidP="00F76EF8">
            <w:pPr>
              <w:rPr>
                <w:szCs w:val="20"/>
              </w:rPr>
            </w:pPr>
          </w:p>
        </w:tc>
        <w:tc>
          <w:tcPr>
            <w:tcW w:w="3733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09A978BC" w14:textId="77777777" w:rsidR="00B43DDF" w:rsidRPr="00C632B0" w:rsidRDefault="00B43DDF" w:rsidP="00F76EF8">
            <w:pPr>
              <w:rPr>
                <w:szCs w:val="20"/>
              </w:rPr>
            </w:pPr>
          </w:p>
        </w:tc>
      </w:tr>
      <w:tr w:rsidR="00C632B0" w:rsidRPr="00C632B0" w14:paraId="09A978C0" w14:textId="77777777" w:rsidTr="003A3AD2">
        <w:trPr>
          <w:trHeight w:val="20"/>
        </w:trPr>
        <w:tc>
          <w:tcPr>
            <w:tcW w:w="126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BE" w14:textId="77777777" w:rsidR="00AB7A4A" w:rsidRPr="00C632B0" w:rsidRDefault="00AB7A4A" w:rsidP="003A3AD2">
            <w:pPr>
              <w:pStyle w:val="afc"/>
            </w:pPr>
            <w:r w:rsidRPr="00C632B0">
              <w:t>Трудовые действия</w:t>
            </w: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BF" w14:textId="3AD70F06" w:rsidR="00AB7A4A" w:rsidRPr="00C632B0" w:rsidRDefault="00AB7A4A" w:rsidP="003A3AD2">
            <w:pPr>
              <w:pStyle w:val="afc"/>
            </w:pPr>
            <w:r w:rsidRPr="00C632B0">
              <w:t xml:space="preserve">Подготовка средств измерения к проведению измерений для определения действительных значений контролируемых параметров </w:t>
            </w:r>
            <w:r w:rsidR="0039093B">
              <w:t xml:space="preserve">вакуумного </w:t>
            </w:r>
            <w:r w:rsidR="00C17D2B">
              <w:t xml:space="preserve">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</w:tr>
      <w:tr w:rsidR="00C632B0" w:rsidRPr="00C632B0" w14:paraId="09A978C3" w14:textId="77777777" w:rsidTr="003A3AD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C1" w14:textId="77777777" w:rsidR="00AB7A4A" w:rsidRPr="00C632B0" w:rsidRDefault="00AB7A4A" w:rsidP="003A3AD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C2" w14:textId="77777777" w:rsidR="00AB7A4A" w:rsidRPr="00C632B0" w:rsidRDefault="00935C3C" w:rsidP="0039093B">
            <w:pPr>
              <w:pStyle w:val="afc"/>
            </w:pPr>
            <w:r w:rsidRPr="00C632B0">
              <w:t>И</w:t>
            </w:r>
            <w:r w:rsidR="00AB7A4A" w:rsidRPr="00C632B0">
              <w:t>змерени</w:t>
            </w:r>
            <w:r w:rsidRPr="00C632B0">
              <w:t>е</w:t>
            </w:r>
            <w:r w:rsidR="00AB7A4A" w:rsidRPr="00C632B0">
              <w:t xml:space="preserve"> температуры </w:t>
            </w:r>
            <w:r w:rsidRPr="00C632B0">
              <w:t xml:space="preserve">в </w:t>
            </w:r>
            <w:r w:rsidR="0039093B">
              <w:t>вакуумной</w:t>
            </w:r>
            <w:r w:rsidRPr="00C632B0">
              <w:t xml:space="preserve"> камере</w:t>
            </w:r>
            <w:r w:rsidR="00D93CFC">
              <w:t xml:space="preserve">, на </w:t>
            </w:r>
            <w:proofErr w:type="spellStart"/>
            <w:r w:rsidR="00D93CFC">
              <w:t>внутрикамерных</w:t>
            </w:r>
            <w:proofErr w:type="spellEnd"/>
            <w:r w:rsidR="00D93CFC">
              <w:t xml:space="preserve"> элементах</w:t>
            </w:r>
            <w:r w:rsidRPr="00C632B0">
              <w:t xml:space="preserve"> и в </w:t>
            </w:r>
            <w:proofErr w:type="spellStart"/>
            <w:r w:rsidR="0039093B">
              <w:t>подколпачном</w:t>
            </w:r>
            <w:proofErr w:type="spellEnd"/>
            <w:r w:rsidRPr="00C632B0">
              <w:t xml:space="preserve"> пространстве</w:t>
            </w:r>
            <w:r w:rsidR="0039093B">
              <w:t xml:space="preserve"> (в случае внешнего нагрева)</w:t>
            </w:r>
          </w:p>
        </w:tc>
      </w:tr>
      <w:tr w:rsidR="00C632B0" w:rsidRPr="00C632B0" w14:paraId="09A978C6" w14:textId="77777777" w:rsidTr="003A3AD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C4" w14:textId="77777777" w:rsidR="00AB7A4A" w:rsidRPr="00C632B0" w:rsidRDefault="00AB7A4A" w:rsidP="003A3AD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C5" w14:textId="235D59C9" w:rsidR="00AB7A4A" w:rsidRPr="00C632B0" w:rsidRDefault="00935C3C" w:rsidP="00952BFB">
            <w:pPr>
              <w:pStyle w:val="afc"/>
            </w:pPr>
            <w:r w:rsidRPr="00C632B0">
              <w:t>И</w:t>
            </w:r>
            <w:r w:rsidR="00AB7A4A" w:rsidRPr="00C632B0">
              <w:t>змерени</w:t>
            </w:r>
            <w:r w:rsidRPr="00C632B0">
              <w:t>е</w:t>
            </w:r>
            <w:r w:rsidR="00AB7A4A" w:rsidRPr="00C632B0">
              <w:t xml:space="preserve"> </w:t>
            </w:r>
            <w:r w:rsidR="00952BFB">
              <w:t xml:space="preserve">остаточного и рабочего </w:t>
            </w:r>
            <w:r w:rsidR="00AB7A4A" w:rsidRPr="00C632B0">
              <w:t>давления</w:t>
            </w:r>
            <w:r w:rsidRPr="00C632B0">
              <w:t xml:space="preserve"> в </w:t>
            </w:r>
            <w:r w:rsidR="00952BFB">
              <w:t>вакуумной</w:t>
            </w:r>
            <w:r w:rsidRPr="00C632B0">
              <w:t xml:space="preserve"> камере</w:t>
            </w:r>
            <w:r w:rsidR="001976E1">
              <w:t xml:space="preserve"> </w:t>
            </w:r>
            <w:r w:rsidR="001976E1" w:rsidRPr="00C227D5">
              <w:t xml:space="preserve">вакуумного 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</w:tr>
      <w:tr w:rsidR="00C632B0" w:rsidRPr="00C632B0" w14:paraId="09A978C9" w14:textId="77777777" w:rsidTr="003A3AD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C7" w14:textId="77777777" w:rsidR="00AB7A4A" w:rsidRPr="00C632B0" w:rsidRDefault="00AB7A4A" w:rsidP="003A3AD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C8" w14:textId="77777777" w:rsidR="00AB7A4A" w:rsidRPr="00C632B0" w:rsidRDefault="00935C3C" w:rsidP="003A3AD2">
            <w:pPr>
              <w:pStyle w:val="afc"/>
            </w:pPr>
            <w:r w:rsidRPr="00C632B0">
              <w:t>Контроль</w:t>
            </w:r>
            <w:r w:rsidR="00AB7A4A" w:rsidRPr="00C632B0">
              <w:t xml:space="preserve"> времени </w:t>
            </w:r>
            <w:r w:rsidRPr="00C632B0">
              <w:t>нагрева, выдержки и охлаждения</w:t>
            </w:r>
          </w:p>
        </w:tc>
      </w:tr>
      <w:tr w:rsidR="00952BFB" w:rsidRPr="00C632B0" w14:paraId="09A978CC" w14:textId="77777777" w:rsidTr="003A3AD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CA" w14:textId="77777777" w:rsidR="00952BFB" w:rsidRPr="00C632B0" w:rsidRDefault="00952BFB" w:rsidP="003A3AD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CB" w14:textId="77777777" w:rsidR="00952BFB" w:rsidRPr="00C632B0" w:rsidRDefault="00952BFB" w:rsidP="003A3AD2">
            <w:pPr>
              <w:pStyle w:val="afc"/>
            </w:pPr>
            <w:r>
              <w:t>Контроль времени достижения остаточного давления в вакуумной камере</w:t>
            </w:r>
            <w:r w:rsidR="00540768">
              <w:t xml:space="preserve"> и времени ее разгерметизации</w:t>
            </w:r>
          </w:p>
        </w:tc>
      </w:tr>
      <w:tr w:rsidR="00F81612" w:rsidRPr="00C632B0" w14:paraId="09A978CF" w14:textId="77777777" w:rsidTr="003A3AD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CD" w14:textId="77777777" w:rsidR="00F81612" w:rsidRPr="00C632B0" w:rsidRDefault="00F81612" w:rsidP="003A3AD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CE" w14:textId="6B3600AB" w:rsidR="00F81612" w:rsidRDefault="00F81612" w:rsidP="003A3AD2">
            <w:pPr>
              <w:pStyle w:val="afc"/>
            </w:pPr>
            <w:r>
              <w:t xml:space="preserve">Контроль </w:t>
            </w:r>
            <w:proofErr w:type="spellStart"/>
            <w:r>
              <w:t>газонатекания</w:t>
            </w:r>
            <w:proofErr w:type="spellEnd"/>
            <w:r>
              <w:t xml:space="preserve"> в вакуумную камеру</w:t>
            </w:r>
            <w:r w:rsidR="001976E1">
              <w:t xml:space="preserve"> </w:t>
            </w:r>
            <w:r w:rsidR="001976E1" w:rsidRPr="00C227D5">
              <w:t xml:space="preserve">вакуумного 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</w:tr>
      <w:tr w:rsidR="00C632B0" w:rsidRPr="00C632B0" w14:paraId="09A978D2" w14:textId="77777777" w:rsidTr="003A3AD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D0" w14:textId="77777777" w:rsidR="00AB7A4A" w:rsidRPr="00C632B0" w:rsidRDefault="00AB7A4A" w:rsidP="003A3AD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D1" w14:textId="77777777" w:rsidR="00AB7A4A" w:rsidRPr="00C632B0" w:rsidRDefault="00935C3C" w:rsidP="003A3AD2">
            <w:pPr>
              <w:pStyle w:val="afc"/>
            </w:pPr>
            <w:r w:rsidRPr="00C632B0">
              <w:t>Измерение</w:t>
            </w:r>
            <w:r w:rsidR="00AB7A4A" w:rsidRPr="00C632B0">
              <w:t xml:space="preserve"> расхода технологических газов</w:t>
            </w:r>
          </w:p>
        </w:tc>
      </w:tr>
      <w:tr w:rsidR="00C632B0" w:rsidRPr="00C632B0" w14:paraId="09A978D5" w14:textId="77777777" w:rsidTr="003A3AD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D3" w14:textId="77777777" w:rsidR="00AB7A4A" w:rsidRPr="00C632B0" w:rsidRDefault="00AB7A4A" w:rsidP="003A3AD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D4" w14:textId="3CB23FA5" w:rsidR="00AB7A4A" w:rsidRPr="00C632B0" w:rsidRDefault="00AB7A4A" w:rsidP="00952BFB">
            <w:pPr>
              <w:pStyle w:val="afc"/>
            </w:pPr>
            <w:r w:rsidRPr="00C632B0">
              <w:t xml:space="preserve">Контроль состава </w:t>
            </w:r>
            <w:r w:rsidR="00952BFB">
              <w:t xml:space="preserve">остаточной </w:t>
            </w:r>
            <w:r w:rsidRPr="00C632B0">
              <w:t xml:space="preserve">атмосферы </w:t>
            </w:r>
            <w:r w:rsidR="00935C3C" w:rsidRPr="00C632B0">
              <w:t xml:space="preserve">в </w:t>
            </w:r>
            <w:r w:rsidR="00952BFB">
              <w:t>вакуумной</w:t>
            </w:r>
            <w:r w:rsidR="00935C3C" w:rsidRPr="00C632B0">
              <w:t xml:space="preserve"> камере</w:t>
            </w:r>
            <w:r w:rsidR="001976E1">
              <w:t xml:space="preserve"> </w:t>
            </w:r>
            <w:r w:rsidR="001976E1" w:rsidRPr="00C227D5">
              <w:t xml:space="preserve">вакуумного 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</w:tr>
      <w:tr w:rsidR="00C632B0" w:rsidRPr="00C632B0" w14:paraId="09A978D8" w14:textId="77777777" w:rsidTr="003A3AD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D6" w14:textId="77777777" w:rsidR="00174DC4" w:rsidRPr="00C632B0" w:rsidRDefault="00174DC4" w:rsidP="003A3AD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D7" w14:textId="77777777" w:rsidR="00174DC4" w:rsidRPr="00C632B0" w:rsidRDefault="001976E1" w:rsidP="003A3AD2">
            <w:pPr>
              <w:pStyle w:val="afc"/>
            </w:pPr>
            <w:r>
              <w:t>Регистрация</w:t>
            </w:r>
            <w:r w:rsidR="00174DC4" w:rsidRPr="00C632B0">
              <w:t xml:space="preserve"> результатов выполненных измерений технологических параметров в производственной документации</w:t>
            </w:r>
          </w:p>
        </w:tc>
      </w:tr>
      <w:tr w:rsidR="00FD6F40" w:rsidRPr="00C632B0" w14:paraId="09A978DB" w14:textId="77777777" w:rsidTr="00A57773">
        <w:trPr>
          <w:trHeight w:val="20"/>
        </w:trPr>
        <w:tc>
          <w:tcPr>
            <w:tcW w:w="126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D9" w14:textId="77777777" w:rsidR="00FD6F40" w:rsidRPr="00C632B0" w:rsidDel="002A1D54" w:rsidRDefault="00FD6F40" w:rsidP="003A3AD2">
            <w:pPr>
              <w:pStyle w:val="afc"/>
            </w:pPr>
            <w:r w:rsidRPr="00C632B0" w:rsidDel="002A1D54">
              <w:t>Необходимые умения</w:t>
            </w: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DA" w14:textId="4C64907A" w:rsidR="00FD6F40" w:rsidRPr="00C632B0" w:rsidRDefault="001976E1" w:rsidP="003A3AD2">
            <w:pPr>
              <w:pStyle w:val="afc"/>
            </w:pPr>
            <w:r>
              <w:t>Настраивать и подключать</w:t>
            </w:r>
            <w:r w:rsidR="00FD6F40" w:rsidRPr="00C632B0">
              <w:t xml:space="preserve"> средства измерения технологических параметров </w:t>
            </w:r>
            <w:r w:rsidR="00FD6F40">
              <w:t xml:space="preserve">вакуумного 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</w:tr>
      <w:tr w:rsidR="00FD6F40" w:rsidRPr="00C632B0" w14:paraId="09A978DE" w14:textId="77777777" w:rsidTr="00A57773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DC" w14:textId="77777777" w:rsidR="00FD6F40" w:rsidRPr="00C632B0" w:rsidDel="002A1D54" w:rsidRDefault="00FD6F40" w:rsidP="003A3AD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DD" w14:textId="3C4C10BC" w:rsidR="00FD6F40" w:rsidRPr="00C632B0" w:rsidRDefault="00FD6F40" w:rsidP="003A3AD2">
            <w:pPr>
              <w:pStyle w:val="afc"/>
            </w:pPr>
            <w:r w:rsidRPr="00C632B0">
              <w:t xml:space="preserve">Использовать средства измерения для контроля параметров </w:t>
            </w:r>
            <w:r>
              <w:t xml:space="preserve">вакуумного 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</w:tr>
      <w:tr w:rsidR="00FD6F40" w:rsidRPr="00C632B0" w14:paraId="09A978E1" w14:textId="77777777" w:rsidTr="00A57773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DF" w14:textId="77777777" w:rsidR="00FD6F40" w:rsidRPr="00C632B0" w:rsidDel="002A1D54" w:rsidRDefault="00FD6F40" w:rsidP="003A3AD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E0" w14:textId="7C0A550D" w:rsidR="00FD6F40" w:rsidRPr="00C632B0" w:rsidRDefault="00FD6F40" w:rsidP="001F121C">
            <w:pPr>
              <w:pStyle w:val="afc"/>
            </w:pPr>
            <w:r w:rsidRPr="00C632B0">
              <w:t xml:space="preserve">Оформлять </w:t>
            </w:r>
            <w:r w:rsidR="001F121C">
              <w:t>производственную документацию</w:t>
            </w:r>
            <w:r w:rsidRPr="00C632B0">
              <w:t xml:space="preserve"> по результатам измерений параметров </w:t>
            </w:r>
            <w:r>
              <w:t xml:space="preserve">вакуумного 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</w:tr>
      <w:tr w:rsidR="00441F65" w:rsidRPr="00C632B0" w14:paraId="09A978E4" w14:textId="77777777" w:rsidTr="00A57773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E2" w14:textId="77777777" w:rsidR="00441F65" w:rsidRPr="00C632B0" w:rsidDel="002A1D54" w:rsidRDefault="00441F65" w:rsidP="003A3AD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E3" w14:textId="77777777" w:rsidR="00441F65" w:rsidRPr="00C632B0" w:rsidRDefault="00441F65" w:rsidP="00A02C6A">
            <w:pPr>
              <w:pStyle w:val="afc"/>
            </w:pPr>
            <w:r>
              <w:t xml:space="preserve">Использовать текстовые редакторы (процессоры) и электронные таблицы для создания </w:t>
            </w:r>
            <w:r w:rsidR="00A02C6A">
              <w:t>производственной документации</w:t>
            </w:r>
          </w:p>
        </w:tc>
      </w:tr>
      <w:tr w:rsidR="00FD6F40" w:rsidRPr="00C632B0" w14:paraId="09A978E7" w14:textId="77777777" w:rsidTr="00A57773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E5" w14:textId="77777777" w:rsidR="00FD6F40" w:rsidRPr="00C632B0" w:rsidDel="002A1D54" w:rsidRDefault="00FD6F40" w:rsidP="003A3AD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E6" w14:textId="77777777" w:rsidR="00FD6F40" w:rsidRPr="00C632B0" w:rsidRDefault="00FD6F40" w:rsidP="003A3AD2">
            <w:pPr>
              <w:pStyle w:val="afc"/>
            </w:pPr>
            <w:r w:rsidRPr="004D5718">
              <w:t>Применять средства индивидуальной защиты и вакуумной гигиены</w:t>
            </w:r>
          </w:p>
        </w:tc>
      </w:tr>
      <w:tr w:rsidR="00FD6F40" w:rsidRPr="00C632B0" w14:paraId="09A978EA" w14:textId="77777777" w:rsidTr="00A57773">
        <w:trPr>
          <w:trHeight w:val="20"/>
        </w:trPr>
        <w:tc>
          <w:tcPr>
            <w:tcW w:w="126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E8" w14:textId="77777777" w:rsidR="00FD6F40" w:rsidRPr="00C632B0" w:rsidRDefault="00FD6F40" w:rsidP="003A3AD2">
            <w:pPr>
              <w:pStyle w:val="afc"/>
            </w:pPr>
            <w:r w:rsidRPr="00C632B0" w:rsidDel="002A1D54">
              <w:t>Необходимые знания</w:t>
            </w: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E9" w14:textId="180615CF" w:rsidR="00FD6F40" w:rsidRPr="00C632B0" w:rsidRDefault="00FD6F40" w:rsidP="003A3AD2">
            <w:pPr>
              <w:pStyle w:val="afc"/>
            </w:pPr>
            <w:r w:rsidRPr="00C632B0">
              <w:t xml:space="preserve">Основные технические характеристики, конструктивные особенности, назначение и принципы </w:t>
            </w:r>
            <w:r w:rsidR="001A083B">
              <w:t>действия</w:t>
            </w:r>
            <w:r w:rsidR="001A083B" w:rsidRPr="00C632B0">
              <w:t xml:space="preserve"> </w:t>
            </w:r>
            <w:r w:rsidRPr="00C632B0">
              <w:t xml:space="preserve">средств измерения параметров </w:t>
            </w:r>
            <w:r>
              <w:t xml:space="preserve">вакуумного 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</w:tr>
      <w:tr w:rsidR="00FD6F40" w:rsidRPr="00C632B0" w14:paraId="09A978ED" w14:textId="77777777" w:rsidTr="00A57773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EB" w14:textId="77777777" w:rsidR="00FD6F40" w:rsidRPr="00C632B0" w:rsidDel="002A1D54" w:rsidRDefault="00FD6F40" w:rsidP="003A3AD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EC" w14:textId="035D8537" w:rsidR="00FD6F40" w:rsidRPr="00C632B0" w:rsidRDefault="00FD6F40" w:rsidP="003A3AD2">
            <w:pPr>
              <w:pStyle w:val="afc"/>
            </w:pPr>
            <w:r w:rsidRPr="00C632B0">
              <w:t>Методика проверки работоспособности средств измерения</w:t>
            </w:r>
            <w:r w:rsidR="001976E1">
              <w:t xml:space="preserve">, </w:t>
            </w:r>
            <w:r w:rsidR="001976E1" w:rsidRPr="00B65F2B">
              <w:t xml:space="preserve">применяемых в вакуумном технологическом оборудовании </w:t>
            </w:r>
            <w:r w:rsidR="005C16FB">
              <w:t>электронной</w:t>
            </w:r>
            <w:r w:rsidR="00797B00">
              <w:t xml:space="preserve"> промышленности</w:t>
            </w:r>
            <w:r w:rsidRPr="00C632B0">
              <w:t xml:space="preserve"> </w:t>
            </w:r>
          </w:p>
        </w:tc>
      </w:tr>
      <w:tr w:rsidR="00FD6F40" w:rsidRPr="00C632B0" w14:paraId="09A978F0" w14:textId="77777777" w:rsidTr="00A57773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EE" w14:textId="77777777" w:rsidR="00FD6F40" w:rsidRPr="00C632B0" w:rsidDel="002A1D54" w:rsidRDefault="00FD6F40" w:rsidP="003A3AD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EF" w14:textId="7F2C9629" w:rsidR="00FD6F40" w:rsidRPr="00C632B0" w:rsidRDefault="00FD6F40" w:rsidP="003A3AD2">
            <w:pPr>
              <w:pStyle w:val="afc"/>
            </w:pPr>
            <w:r w:rsidRPr="00C632B0">
              <w:t xml:space="preserve">Типовые параметры </w:t>
            </w:r>
            <w:r>
              <w:t xml:space="preserve">вакуумных </w:t>
            </w:r>
            <w:r w:rsidRPr="00C632B0">
              <w:t xml:space="preserve">технологических процессов </w:t>
            </w:r>
            <w:r>
              <w:t xml:space="preserve">вакуумного 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</w:tr>
      <w:tr w:rsidR="00FD6F40" w:rsidRPr="00C632B0" w14:paraId="09A978F3" w14:textId="77777777" w:rsidTr="00A57773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F1" w14:textId="77777777" w:rsidR="00FD6F40" w:rsidRPr="00C632B0" w:rsidDel="002A1D54" w:rsidRDefault="00FD6F40" w:rsidP="003A3AD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F2" w14:textId="35CC46F4" w:rsidR="00FD6F40" w:rsidRPr="00C632B0" w:rsidRDefault="00FD6F40" w:rsidP="00540768">
            <w:pPr>
              <w:pStyle w:val="afc"/>
            </w:pPr>
            <w:r w:rsidRPr="00C632B0">
              <w:t>Методические документы, регламентирующие вопросы применения средств измерения параметров</w:t>
            </w:r>
            <w:r>
              <w:t xml:space="preserve"> вакуумных</w:t>
            </w:r>
            <w:r w:rsidRPr="00C632B0">
              <w:t xml:space="preserve"> технологических процессов, реализуемых </w:t>
            </w:r>
            <w:r>
              <w:t xml:space="preserve">вакуумном технологическом оборудовании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FD6F40" w:rsidRPr="00C632B0" w14:paraId="09A978F6" w14:textId="77777777" w:rsidTr="00A57773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F4" w14:textId="77777777" w:rsidR="00FD6F40" w:rsidRPr="00C632B0" w:rsidDel="002A1D54" w:rsidRDefault="00FD6F40" w:rsidP="003A3AD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F5" w14:textId="78CACC6A" w:rsidR="00FD6F40" w:rsidRPr="00C632B0" w:rsidRDefault="00FD6F40" w:rsidP="003A3AD2">
            <w:pPr>
              <w:pStyle w:val="afc"/>
            </w:pPr>
            <w:r w:rsidRPr="00C632B0">
              <w:t xml:space="preserve">Методы измерений параметров </w:t>
            </w:r>
            <w:r>
              <w:t xml:space="preserve">вакуумных </w:t>
            </w:r>
            <w:r w:rsidRPr="00C632B0">
              <w:t xml:space="preserve">технологических процессов, реализуемых в </w:t>
            </w:r>
            <w:r>
              <w:t xml:space="preserve">вакуумном технологическом оборудовании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FD6F40" w:rsidRPr="00C632B0" w14:paraId="09A978F9" w14:textId="77777777" w:rsidTr="00A57773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F7" w14:textId="77777777" w:rsidR="00FD6F40" w:rsidRPr="00C632B0" w:rsidDel="002A1D54" w:rsidRDefault="00FD6F40" w:rsidP="003A3AD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F8" w14:textId="7C314C0C" w:rsidR="00FD6F40" w:rsidRPr="00C632B0" w:rsidRDefault="00FD6F40" w:rsidP="007F7E92">
            <w:pPr>
              <w:pStyle w:val="afc"/>
            </w:pPr>
            <w:r w:rsidRPr="00C632B0">
              <w:t xml:space="preserve">Виды, конструкции, назначение, погрешность </w:t>
            </w:r>
            <w:r w:rsidR="007F7E92">
              <w:t xml:space="preserve">цифровых </w:t>
            </w:r>
            <w:r w:rsidR="00163869">
              <w:t xml:space="preserve">и аналоговых </w:t>
            </w:r>
            <w:r w:rsidR="007F7E92">
              <w:t>датчиков вакуума, манометров, мановакуумметров, расходомеров, термопар</w:t>
            </w:r>
            <w:r w:rsidR="001A083B">
              <w:t>, датчиков температуры, пирометров</w:t>
            </w:r>
            <w:r w:rsidRPr="00C632B0">
              <w:t xml:space="preserve">, применяемых в </w:t>
            </w:r>
            <w:r>
              <w:t xml:space="preserve">вакуумном технологическом оборудовании </w:t>
            </w:r>
            <w:r w:rsidR="005C16FB">
              <w:t>для электронной</w:t>
            </w:r>
            <w:r w:rsidR="00797B00">
              <w:t xml:space="preserve"> промышленности</w:t>
            </w:r>
          </w:p>
        </w:tc>
      </w:tr>
      <w:tr w:rsidR="00441F65" w:rsidRPr="00C632B0" w14:paraId="09A978FC" w14:textId="77777777" w:rsidTr="00A57773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FA" w14:textId="77777777" w:rsidR="00441F65" w:rsidRPr="00C632B0" w:rsidDel="002A1D54" w:rsidRDefault="00441F65" w:rsidP="003A3AD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FB" w14:textId="77777777" w:rsidR="00441F65" w:rsidRPr="00C632B0" w:rsidRDefault="00441F65" w:rsidP="003A3AD2">
            <w:pPr>
              <w:pStyle w:val="afc"/>
            </w:pPr>
            <w:r>
              <w:t>Текстовые редакторы (процессоры)</w:t>
            </w:r>
            <w:r w:rsidR="00D1670E">
              <w:t xml:space="preserve">: </w:t>
            </w:r>
            <w:r w:rsidR="00D1670E" w:rsidRPr="00D1670E">
              <w:t>наименования, возможности и порядок работы в них</w:t>
            </w:r>
          </w:p>
        </w:tc>
      </w:tr>
      <w:tr w:rsidR="00D1670E" w:rsidRPr="00C632B0" w14:paraId="09A978FF" w14:textId="77777777" w:rsidTr="00A57773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FD" w14:textId="77777777" w:rsidR="00D1670E" w:rsidRPr="00C632B0" w:rsidDel="002A1D54" w:rsidRDefault="00D1670E" w:rsidP="003A3AD2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8FE" w14:textId="77777777" w:rsidR="00D1670E" w:rsidRDefault="00D1670E" w:rsidP="003A3AD2">
            <w:pPr>
              <w:pStyle w:val="afc"/>
            </w:pPr>
            <w:r>
              <w:t xml:space="preserve">Прикладные программы для работы с электронными таблицами: </w:t>
            </w:r>
            <w:r w:rsidRPr="00D1670E">
              <w:t>наименования, возможности и порядок работы в них</w:t>
            </w:r>
          </w:p>
        </w:tc>
      </w:tr>
      <w:tr w:rsidR="00FD6F40" w:rsidRPr="00C632B0" w14:paraId="09A97902" w14:textId="77777777" w:rsidTr="00A57773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00" w14:textId="77777777" w:rsidR="00FD6F40" w:rsidRPr="00C632B0" w:rsidDel="002A1D54" w:rsidRDefault="00FD6F40" w:rsidP="00FD6F4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01" w14:textId="77777777" w:rsidR="00FD6F40" w:rsidRPr="00C632B0" w:rsidRDefault="00FD6F40" w:rsidP="00FD6F40">
            <w:pPr>
              <w:pStyle w:val="afc"/>
            </w:pPr>
            <w:r w:rsidRPr="004D5718">
              <w:t>Требования вакуумной гигиены</w:t>
            </w:r>
          </w:p>
        </w:tc>
      </w:tr>
      <w:tr w:rsidR="00FD6F40" w:rsidRPr="00C632B0" w14:paraId="09A97905" w14:textId="77777777" w:rsidTr="00A57773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03" w14:textId="77777777" w:rsidR="00FD6F40" w:rsidRPr="00C632B0" w:rsidDel="002A1D54" w:rsidRDefault="00FD6F40" w:rsidP="00FD6F40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04" w14:textId="77777777" w:rsidR="00FD6F40" w:rsidRPr="009C327F" w:rsidRDefault="00FD6F40" w:rsidP="00FD6F40">
            <w:pPr>
              <w:pStyle w:val="afc"/>
            </w:pPr>
            <w:r w:rsidRPr="009C327F">
              <w:t>Требования охраны труда, пожарной, промышленной и экологической безопасности</w:t>
            </w:r>
          </w:p>
        </w:tc>
      </w:tr>
      <w:tr w:rsidR="00FD6F40" w:rsidRPr="00C632B0" w14:paraId="09A97908" w14:textId="77777777" w:rsidTr="003A3AD2">
        <w:trPr>
          <w:trHeight w:val="20"/>
        </w:trPr>
        <w:tc>
          <w:tcPr>
            <w:tcW w:w="126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06" w14:textId="77777777" w:rsidR="00FD6F40" w:rsidRPr="00C632B0" w:rsidDel="002A1D54" w:rsidRDefault="00FD6F40" w:rsidP="00FD6F40">
            <w:pPr>
              <w:pStyle w:val="afc"/>
            </w:pPr>
            <w:r w:rsidRPr="00C632B0" w:rsidDel="002A1D54">
              <w:t>Другие характеристики</w:t>
            </w: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07" w14:textId="77777777" w:rsidR="00FD6F40" w:rsidRPr="00C632B0" w:rsidRDefault="00FD6F40" w:rsidP="00FD6F40">
            <w:pPr>
              <w:pStyle w:val="afc"/>
            </w:pPr>
            <w:r w:rsidRPr="00C632B0">
              <w:t>-</w:t>
            </w:r>
          </w:p>
        </w:tc>
      </w:tr>
    </w:tbl>
    <w:p w14:paraId="09A97909" w14:textId="77777777" w:rsidR="0010067F" w:rsidRPr="00C632B0" w:rsidRDefault="0010067F" w:rsidP="0010067F">
      <w:pPr>
        <w:pStyle w:val="3"/>
        <w:rPr>
          <w:szCs w:val="20"/>
        </w:rPr>
      </w:pPr>
      <w:r w:rsidRPr="00C632B0">
        <w:t>3.1.</w:t>
      </w:r>
      <w:r w:rsidR="00B43DDF" w:rsidRPr="00C632B0">
        <w:t>3</w:t>
      </w:r>
      <w:r w:rsidRPr="00C632B0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1090"/>
        <w:gridCol w:w="1430"/>
        <w:gridCol w:w="456"/>
        <w:gridCol w:w="1626"/>
        <w:gridCol w:w="729"/>
        <w:gridCol w:w="46"/>
        <w:gridCol w:w="855"/>
        <w:gridCol w:w="654"/>
        <w:gridCol w:w="990"/>
        <w:gridCol w:w="994"/>
      </w:tblGrid>
      <w:tr w:rsidR="00C632B0" w:rsidRPr="00C632B0" w14:paraId="09A97910" w14:textId="77777777" w:rsidTr="004272E2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9A9790A" w14:textId="77777777" w:rsidR="00D94928" w:rsidRPr="00C632B0" w:rsidRDefault="00D94928" w:rsidP="00D94928">
            <w:pPr>
              <w:rPr>
                <w:sz w:val="20"/>
                <w:szCs w:val="16"/>
              </w:rPr>
            </w:pPr>
            <w:r w:rsidRPr="00C632B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0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0B" w14:textId="1710ED2E" w:rsidR="00D94928" w:rsidRPr="00C632B0" w:rsidRDefault="00037346" w:rsidP="00084E9C">
            <w:r w:rsidRPr="00C632B0">
              <w:t xml:space="preserve">Ведение учетной документации по </w:t>
            </w:r>
            <w:r w:rsidR="00084E9C">
              <w:t xml:space="preserve">вакуумному технологическому оборудованию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  <w:tc>
          <w:tcPr>
            <w:tcW w:w="3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90C" w14:textId="77777777" w:rsidR="00D94928" w:rsidRPr="00C632B0" w:rsidRDefault="00D94928" w:rsidP="00D94928">
            <w:pPr>
              <w:jc w:val="right"/>
              <w:rPr>
                <w:sz w:val="16"/>
                <w:szCs w:val="16"/>
                <w:vertAlign w:val="superscript"/>
              </w:rPr>
            </w:pPr>
            <w:r w:rsidRPr="00C632B0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90D" w14:textId="5F1F1E17" w:rsidR="00D94928" w:rsidRPr="00C632B0" w:rsidRDefault="00D94928" w:rsidP="00D94928">
            <w:r w:rsidRPr="00C632B0">
              <w:t>А/</w:t>
            </w:r>
            <w:r w:rsidR="00613394" w:rsidRPr="00C632B0">
              <w:t>0</w:t>
            </w:r>
            <w:r w:rsidR="00613394">
              <w:t>3</w:t>
            </w:r>
            <w:r w:rsidRPr="00C632B0">
              <w:t>.4</w:t>
            </w:r>
          </w:p>
        </w:tc>
        <w:tc>
          <w:tcPr>
            <w:tcW w:w="7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90E" w14:textId="77777777" w:rsidR="00D94928" w:rsidRPr="00C632B0" w:rsidRDefault="00D94928" w:rsidP="00D94928">
            <w:pPr>
              <w:rPr>
                <w:sz w:val="18"/>
                <w:szCs w:val="16"/>
                <w:vertAlign w:val="superscript"/>
              </w:rPr>
            </w:pPr>
            <w:r w:rsidRPr="00C632B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90F" w14:textId="77777777" w:rsidR="00D94928" w:rsidRPr="00C632B0" w:rsidRDefault="00D94928" w:rsidP="00D94928">
            <w:pPr>
              <w:jc w:val="center"/>
            </w:pPr>
            <w:r w:rsidRPr="00C632B0">
              <w:t>4</w:t>
            </w:r>
          </w:p>
        </w:tc>
      </w:tr>
      <w:tr w:rsidR="00C632B0" w:rsidRPr="00C632B0" w14:paraId="09A97912" w14:textId="77777777" w:rsidTr="00B6577A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9A97911" w14:textId="77777777" w:rsidR="0010067F" w:rsidRPr="00C632B0" w:rsidRDefault="0010067F" w:rsidP="00475852">
            <w:pPr>
              <w:rPr>
                <w:sz w:val="20"/>
                <w:szCs w:val="16"/>
              </w:rPr>
            </w:pPr>
          </w:p>
        </w:tc>
      </w:tr>
      <w:tr w:rsidR="00C632B0" w:rsidRPr="00C632B0" w14:paraId="09A97919" w14:textId="77777777" w:rsidTr="005064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9A97913" w14:textId="77777777" w:rsidR="0010067F" w:rsidRPr="00C632B0" w:rsidRDefault="0010067F" w:rsidP="00475852">
            <w:pPr>
              <w:rPr>
                <w:sz w:val="20"/>
                <w:szCs w:val="18"/>
              </w:rPr>
            </w:pPr>
            <w:r w:rsidRPr="00C632B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8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9A97914" w14:textId="77777777" w:rsidR="0010067F" w:rsidRPr="00C632B0" w:rsidRDefault="0010067F" w:rsidP="00475852">
            <w:r w:rsidRPr="00C632B0">
              <w:rPr>
                <w:sz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9A97915" w14:textId="77777777" w:rsidR="0010067F" w:rsidRPr="00C632B0" w:rsidRDefault="0010067F" w:rsidP="00475852">
            <w:r w:rsidRPr="00C632B0">
              <w:t>Х</w:t>
            </w:r>
          </w:p>
        </w:tc>
        <w:tc>
          <w:tcPr>
            <w:tcW w:w="115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916" w14:textId="77777777" w:rsidR="0010067F" w:rsidRPr="00C632B0" w:rsidRDefault="0010067F" w:rsidP="00475852">
            <w:r w:rsidRPr="00C632B0">
              <w:rPr>
                <w:sz w:val="20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917" w14:textId="77777777" w:rsidR="0010067F" w:rsidRPr="00C632B0" w:rsidRDefault="0010067F" w:rsidP="00475852">
            <w:pPr>
              <w:jc w:val="center"/>
            </w:pPr>
          </w:p>
        </w:tc>
        <w:tc>
          <w:tcPr>
            <w:tcW w:w="95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918" w14:textId="77777777" w:rsidR="0010067F" w:rsidRPr="00C632B0" w:rsidRDefault="0010067F" w:rsidP="00475852">
            <w:pPr>
              <w:jc w:val="center"/>
            </w:pPr>
          </w:p>
        </w:tc>
      </w:tr>
      <w:tr w:rsidR="00C632B0" w:rsidRPr="00C632B0" w14:paraId="09A9791E" w14:textId="77777777" w:rsidTr="005064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9A9791A" w14:textId="77777777" w:rsidR="0010067F" w:rsidRPr="00C632B0" w:rsidRDefault="0010067F" w:rsidP="00475852">
            <w:pPr>
              <w:rPr>
                <w:sz w:val="18"/>
                <w:szCs w:val="16"/>
              </w:rPr>
            </w:pPr>
          </w:p>
        </w:tc>
        <w:tc>
          <w:tcPr>
            <w:tcW w:w="205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9A9791B" w14:textId="77777777" w:rsidR="0010067F" w:rsidRPr="00C632B0" w:rsidRDefault="0010067F" w:rsidP="00475852">
            <w:pPr>
              <w:rPr>
                <w:sz w:val="18"/>
                <w:szCs w:val="16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91C" w14:textId="77777777" w:rsidR="0010067F" w:rsidRPr="00C632B0" w:rsidRDefault="0010067F" w:rsidP="00475852">
            <w:pPr>
              <w:jc w:val="center"/>
              <w:rPr>
                <w:sz w:val="18"/>
                <w:szCs w:val="16"/>
              </w:rPr>
            </w:pPr>
            <w:r w:rsidRPr="00C632B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5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91D" w14:textId="77777777" w:rsidR="0010067F" w:rsidRPr="00C632B0" w:rsidRDefault="0010067F" w:rsidP="00475852">
            <w:pPr>
              <w:ind w:right="-104"/>
              <w:jc w:val="center"/>
              <w:rPr>
                <w:sz w:val="20"/>
                <w:szCs w:val="16"/>
              </w:rPr>
            </w:pPr>
            <w:r w:rsidRPr="00C632B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632B0" w:rsidRPr="00C632B0" w14:paraId="09A97921" w14:textId="77777777" w:rsidTr="003A3AD2">
        <w:trPr>
          <w:trHeight w:val="226"/>
        </w:trPr>
        <w:tc>
          <w:tcPr>
            <w:tcW w:w="1267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09A9791F" w14:textId="77777777" w:rsidR="0010067F" w:rsidRPr="00C632B0" w:rsidRDefault="0010067F" w:rsidP="00475852">
            <w:pPr>
              <w:rPr>
                <w:szCs w:val="20"/>
              </w:rPr>
            </w:pPr>
          </w:p>
        </w:tc>
        <w:tc>
          <w:tcPr>
            <w:tcW w:w="3733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09A97920" w14:textId="77777777" w:rsidR="0010067F" w:rsidRPr="00C632B0" w:rsidRDefault="0010067F" w:rsidP="00475852">
            <w:pPr>
              <w:rPr>
                <w:szCs w:val="20"/>
              </w:rPr>
            </w:pPr>
          </w:p>
        </w:tc>
      </w:tr>
      <w:tr w:rsidR="00C632B0" w:rsidRPr="00C632B0" w14:paraId="09A97924" w14:textId="77777777" w:rsidTr="003A3AD2">
        <w:trPr>
          <w:trHeight w:val="20"/>
        </w:trPr>
        <w:tc>
          <w:tcPr>
            <w:tcW w:w="126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22" w14:textId="77777777" w:rsidR="00C37D76" w:rsidRPr="00C632B0" w:rsidRDefault="00C37D76" w:rsidP="00087F65">
            <w:pPr>
              <w:pStyle w:val="afc"/>
            </w:pPr>
            <w:r w:rsidRPr="00C632B0">
              <w:t>Трудовые действия</w:t>
            </w: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23" w14:textId="353FD58D" w:rsidR="00C37D76" w:rsidRPr="00C632B0" w:rsidRDefault="00C37D76" w:rsidP="00087F65">
            <w:pPr>
              <w:pStyle w:val="afc"/>
            </w:pPr>
            <w:r w:rsidRPr="00C632B0">
              <w:rPr>
                <w:rFonts w:hint="eastAsia"/>
              </w:rPr>
              <w:t>Сбор и</w:t>
            </w:r>
            <w:r w:rsidRPr="00C632B0">
              <w:t xml:space="preserve"> оцифровка </w:t>
            </w:r>
            <w:r w:rsidRPr="00C632B0">
              <w:rPr>
                <w:rFonts w:hint="eastAsia"/>
              </w:rPr>
              <w:t>данных</w:t>
            </w:r>
            <w:r w:rsidRPr="00C632B0">
              <w:t xml:space="preserve"> </w:t>
            </w:r>
            <w:r w:rsidRPr="00C632B0">
              <w:rPr>
                <w:rFonts w:hint="eastAsia"/>
              </w:rPr>
              <w:t>о</w:t>
            </w:r>
            <w:r w:rsidRPr="00C632B0">
              <w:t xml:space="preserve"> разрабатываемом </w:t>
            </w:r>
            <w:r w:rsidR="00084E9C">
              <w:t xml:space="preserve">вакуумном технологическом оборудовании </w:t>
            </w:r>
            <w:r w:rsidR="005C16FB">
              <w:t>для электронной</w:t>
            </w:r>
            <w:r w:rsidR="00797B00">
              <w:t xml:space="preserve"> промышленности</w:t>
            </w:r>
            <w:r w:rsidRPr="00C632B0">
              <w:t>, сборочных единицах и деталях</w:t>
            </w:r>
          </w:p>
        </w:tc>
      </w:tr>
      <w:tr w:rsidR="00C632B0" w:rsidRPr="00C632B0" w14:paraId="09A97927" w14:textId="77777777" w:rsidTr="003A3AD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25" w14:textId="77777777" w:rsidR="0010067F" w:rsidRPr="00C632B0" w:rsidRDefault="0010067F" w:rsidP="00087F65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26" w14:textId="7F67BC1F" w:rsidR="0010067F" w:rsidRPr="00C632B0" w:rsidRDefault="00B43DDF" w:rsidP="00087F65">
            <w:pPr>
              <w:pStyle w:val="afc"/>
            </w:pPr>
            <w:r w:rsidRPr="00C632B0">
              <w:t>Ведение электронных таблиц и баз данных</w:t>
            </w:r>
            <w:r w:rsidR="00087F65" w:rsidRPr="00C632B0">
              <w:t xml:space="preserve"> </w:t>
            </w:r>
            <w:r w:rsidR="009B7881" w:rsidRPr="00C632B0">
              <w:t xml:space="preserve">по </w:t>
            </w:r>
            <w:r w:rsidR="00C37D76" w:rsidRPr="00C632B0">
              <w:t xml:space="preserve">разрабатываемому </w:t>
            </w:r>
            <w:r w:rsidR="00084E9C">
              <w:t xml:space="preserve">вакуумному технологическому оборудованию </w:t>
            </w:r>
            <w:r w:rsidR="005C16FB">
              <w:t>электронной</w:t>
            </w:r>
            <w:r w:rsidR="00797B00">
              <w:t xml:space="preserve"> промышленности</w:t>
            </w:r>
            <w:r w:rsidR="00C37D76" w:rsidRPr="00C632B0">
              <w:t>, сборочным единицам и деталям</w:t>
            </w:r>
          </w:p>
        </w:tc>
      </w:tr>
      <w:tr w:rsidR="00C632B0" w:rsidRPr="00C632B0" w14:paraId="09A9792A" w14:textId="77777777" w:rsidTr="003A3AD2">
        <w:trPr>
          <w:trHeight w:val="20"/>
        </w:trPr>
        <w:tc>
          <w:tcPr>
            <w:tcW w:w="126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28" w14:textId="77777777" w:rsidR="00C37D76" w:rsidRPr="00C632B0" w:rsidDel="002A1D54" w:rsidRDefault="00C37D76" w:rsidP="00087F65">
            <w:pPr>
              <w:pStyle w:val="afc"/>
            </w:pPr>
            <w:r w:rsidRPr="00C632B0" w:rsidDel="002A1D54">
              <w:t>Необходимые умения</w:t>
            </w: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29" w14:textId="49A8FD3A" w:rsidR="00C37D76" w:rsidRPr="00C632B0" w:rsidRDefault="00C37D76" w:rsidP="00084E9C">
            <w:pPr>
              <w:pStyle w:val="afc"/>
            </w:pPr>
            <w:r w:rsidRPr="00C632B0">
              <w:t xml:space="preserve">Обрабатывать в машиночитаемом виде информацию о разрабатываемом </w:t>
            </w:r>
            <w:r w:rsidR="00084E9C">
              <w:t xml:space="preserve">вакуумном технологическом оборудовании </w:t>
            </w:r>
            <w:r w:rsidR="005C16FB">
              <w:t>электронной</w:t>
            </w:r>
            <w:r w:rsidR="00797B00">
              <w:t xml:space="preserve"> промышленности</w:t>
            </w:r>
            <w:r w:rsidRPr="00C632B0">
              <w:t>, сборочных единицах и деталях</w:t>
            </w:r>
          </w:p>
        </w:tc>
      </w:tr>
      <w:tr w:rsidR="00C632B0" w:rsidRPr="00C632B0" w14:paraId="09A9792D" w14:textId="77777777" w:rsidTr="003A3AD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2B" w14:textId="77777777" w:rsidR="00C61CD6" w:rsidRPr="00C632B0" w:rsidDel="002A1D54" w:rsidRDefault="00C61CD6" w:rsidP="00087F65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2C" w14:textId="435C8499" w:rsidR="00D1670E" w:rsidRPr="00C632B0" w:rsidRDefault="00D1670E" w:rsidP="00087F65">
            <w:pPr>
              <w:pStyle w:val="afc"/>
            </w:pPr>
            <w:r>
              <w:t xml:space="preserve">Создавать электронные таблицы и базы данных по </w:t>
            </w:r>
            <w:r w:rsidRPr="00C632B0">
              <w:t xml:space="preserve">разрабатываемому </w:t>
            </w:r>
            <w:r>
              <w:t xml:space="preserve">вакуумному технологическому оборудованию </w:t>
            </w:r>
            <w:r w:rsidR="005C16FB">
              <w:t>для электронной</w:t>
            </w:r>
            <w:r w:rsidR="00797B00">
              <w:t xml:space="preserve"> промышленности</w:t>
            </w:r>
            <w:r w:rsidRPr="00C632B0">
              <w:t>, сборочным единицам и деталям</w:t>
            </w:r>
          </w:p>
        </w:tc>
      </w:tr>
      <w:tr w:rsidR="00C632B0" w:rsidRPr="00C632B0" w14:paraId="09A97930" w14:textId="77777777" w:rsidTr="003A3AD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2E" w14:textId="77777777" w:rsidR="001932B7" w:rsidRPr="00C632B0" w:rsidDel="002A1D54" w:rsidRDefault="001932B7" w:rsidP="00087F65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2F" w14:textId="77777777" w:rsidR="001932B7" w:rsidRPr="00C632B0" w:rsidRDefault="00523C2C" w:rsidP="009D1215">
            <w:pPr>
              <w:pStyle w:val="afc"/>
            </w:pPr>
            <w:r w:rsidRPr="00C632B0">
              <w:t xml:space="preserve">Использовать </w:t>
            </w:r>
            <w:r w:rsidR="00D1670E">
              <w:t>электронные таблицы</w:t>
            </w:r>
            <w:r w:rsidRPr="00C632B0">
              <w:t xml:space="preserve"> </w:t>
            </w:r>
            <w:r w:rsidR="00D1670E">
              <w:t>и системы управления базами данных</w:t>
            </w:r>
            <w:r w:rsidR="00C87FA6">
              <w:t xml:space="preserve"> </w:t>
            </w:r>
            <w:r w:rsidR="009D1215">
              <w:t xml:space="preserve">(далее – СУБД) </w:t>
            </w:r>
            <w:r w:rsidR="00C87FA6">
              <w:t>и базами знаний</w:t>
            </w:r>
            <w:r w:rsidR="00D1670E">
              <w:t xml:space="preserve"> </w:t>
            </w:r>
            <w:r w:rsidRPr="00C632B0">
              <w:t xml:space="preserve">для оформления производственной документации </w:t>
            </w:r>
          </w:p>
        </w:tc>
      </w:tr>
      <w:tr w:rsidR="00C632B0" w:rsidRPr="00C632B0" w14:paraId="09A97933" w14:textId="77777777" w:rsidTr="003A3AD2">
        <w:trPr>
          <w:trHeight w:val="20"/>
        </w:trPr>
        <w:tc>
          <w:tcPr>
            <w:tcW w:w="126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31" w14:textId="77777777" w:rsidR="00C54FE5" w:rsidRPr="00C632B0" w:rsidRDefault="00C54FE5" w:rsidP="00087F65">
            <w:pPr>
              <w:pStyle w:val="afc"/>
            </w:pPr>
            <w:r w:rsidRPr="00C632B0" w:rsidDel="002A1D54">
              <w:t>Необходимые знания</w:t>
            </w: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32" w14:textId="77777777" w:rsidR="00C54FE5" w:rsidRPr="00C632B0" w:rsidRDefault="00C54FE5" w:rsidP="00087F65">
            <w:pPr>
              <w:pStyle w:val="afc"/>
            </w:pPr>
            <w:r w:rsidRPr="00C632B0">
              <w:t>Методика сбор</w:t>
            </w:r>
            <w:r w:rsidR="009B7881" w:rsidRPr="00C632B0">
              <w:t>а</w:t>
            </w:r>
            <w:r w:rsidRPr="00C632B0">
              <w:t xml:space="preserve"> и оцифровки информации </w:t>
            </w:r>
          </w:p>
        </w:tc>
      </w:tr>
      <w:tr w:rsidR="00C632B0" w:rsidRPr="00C632B0" w14:paraId="09A97936" w14:textId="77777777" w:rsidTr="003A3AD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34" w14:textId="77777777" w:rsidR="00C61CD6" w:rsidRPr="00C632B0" w:rsidDel="002A1D54" w:rsidRDefault="00C61CD6" w:rsidP="00087F65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35" w14:textId="77777777" w:rsidR="00C61CD6" w:rsidRPr="00C632B0" w:rsidRDefault="00C61CD6" w:rsidP="00087F65">
            <w:pPr>
              <w:pStyle w:val="afc"/>
            </w:pPr>
            <w:r w:rsidRPr="00C632B0">
              <w:t xml:space="preserve">Требования к работе на автоматизированных рабочих местах, оснащенных применяемым </w:t>
            </w:r>
            <w:r w:rsidR="00483954">
              <w:t>в организации</w:t>
            </w:r>
            <w:r w:rsidRPr="00C632B0">
              <w:t xml:space="preserve"> программным обеспечениям и включенным в локальную, а также внешнюю сеть</w:t>
            </w:r>
          </w:p>
        </w:tc>
      </w:tr>
      <w:tr w:rsidR="00C632B0" w:rsidRPr="00C632B0" w14:paraId="09A97939" w14:textId="77777777" w:rsidTr="003A3AD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37" w14:textId="77777777" w:rsidR="00C37D76" w:rsidRPr="00C632B0" w:rsidDel="002A1D54" w:rsidRDefault="00C37D76" w:rsidP="00087F65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38" w14:textId="77777777" w:rsidR="00C37D76" w:rsidRPr="00C632B0" w:rsidRDefault="00C37D76" w:rsidP="00CB25CC">
            <w:pPr>
              <w:pStyle w:val="afc"/>
            </w:pPr>
            <w:r w:rsidRPr="00C632B0">
              <w:t>Прикладные программы для работы с электронными таблицами: наименования, возм</w:t>
            </w:r>
            <w:r w:rsidR="00CB25CC">
              <w:t>ожности и порядок работы в них</w:t>
            </w:r>
          </w:p>
        </w:tc>
      </w:tr>
      <w:tr w:rsidR="00C632B0" w:rsidRPr="00C632B0" w14:paraId="09A9793C" w14:textId="77777777" w:rsidTr="003A3AD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3A" w14:textId="77777777" w:rsidR="00C61CD6" w:rsidRPr="00C632B0" w:rsidDel="002A1D54" w:rsidRDefault="00C61CD6" w:rsidP="00087F65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3B" w14:textId="77777777" w:rsidR="00C61CD6" w:rsidRPr="00C632B0" w:rsidRDefault="00D1670E" w:rsidP="009D1215">
            <w:pPr>
              <w:pStyle w:val="afc"/>
            </w:pPr>
            <w:r>
              <w:t>СУБД</w:t>
            </w:r>
            <w:r w:rsidR="00C61CD6" w:rsidRPr="00C632B0">
              <w:t>: наименования, возм</w:t>
            </w:r>
            <w:r w:rsidR="00CB25CC">
              <w:t>ожности и порядок работы с ними</w:t>
            </w:r>
          </w:p>
        </w:tc>
      </w:tr>
      <w:tr w:rsidR="00C632B0" w:rsidRPr="00C632B0" w14:paraId="09A9793F" w14:textId="77777777" w:rsidTr="003A3AD2">
        <w:trPr>
          <w:trHeight w:val="20"/>
        </w:trPr>
        <w:tc>
          <w:tcPr>
            <w:tcW w:w="12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3D" w14:textId="77777777" w:rsidR="009B7881" w:rsidRPr="00C632B0" w:rsidDel="002A1D54" w:rsidRDefault="009B7881" w:rsidP="00087F65">
            <w:pPr>
              <w:pStyle w:val="afc"/>
            </w:pP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3E" w14:textId="77777777" w:rsidR="009B7881" w:rsidRPr="00C632B0" w:rsidRDefault="009B7881" w:rsidP="00087F65">
            <w:pPr>
              <w:pStyle w:val="afc"/>
            </w:pPr>
            <w:r w:rsidRPr="00C632B0">
              <w:t>Основные правила ведения производственной документации</w:t>
            </w:r>
          </w:p>
        </w:tc>
      </w:tr>
      <w:tr w:rsidR="00C632B0" w:rsidRPr="00C632B0" w14:paraId="09A97942" w14:textId="77777777" w:rsidTr="003A3AD2">
        <w:trPr>
          <w:trHeight w:val="20"/>
        </w:trPr>
        <w:tc>
          <w:tcPr>
            <w:tcW w:w="126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40" w14:textId="77777777" w:rsidR="0010067F" w:rsidRPr="00C632B0" w:rsidDel="002A1D54" w:rsidRDefault="0010067F" w:rsidP="00087F65">
            <w:pPr>
              <w:pStyle w:val="afc"/>
            </w:pPr>
            <w:r w:rsidRPr="00C632B0" w:rsidDel="002A1D54">
              <w:t>Другие характеристики</w:t>
            </w:r>
          </w:p>
        </w:tc>
        <w:tc>
          <w:tcPr>
            <w:tcW w:w="373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41" w14:textId="77777777" w:rsidR="0010067F" w:rsidRPr="00C632B0" w:rsidRDefault="0010067F" w:rsidP="00087F65">
            <w:pPr>
              <w:pStyle w:val="afc"/>
            </w:pPr>
            <w:r w:rsidRPr="00C632B0">
              <w:t>-</w:t>
            </w:r>
          </w:p>
        </w:tc>
      </w:tr>
    </w:tbl>
    <w:p w14:paraId="09A97943" w14:textId="77777777" w:rsidR="0010067F" w:rsidRPr="00C632B0" w:rsidRDefault="0010067F" w:rsidP="0010067F">
      <w:pPr>
        <w:pStyle w:val="2"/>
        <w:rPr>
          <w:i/>
          <w:szCs w:val="20"/>
        </w:rPr>
      </w:pPr>
      <w:bookmarkStart w:id="6" w:name="_Toc11312988"/>
      <w:r w:rsidRPr="00C632B0">
        <w:t>3.2. Обобщенная трудовая функция</w:t>
      </w:r>
      <w:bookmarkEnd w:id="6"/>
    </w:p>
    <w:tbl>
      <w:tblPr>
        <w:tblW w:w="500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236"/>
        <w:gridCol w:w="365"/>
        <w:gridCol w:w="1126"/>
        <w:gridCol w:w="223"/>
        <w:gridCol w:w="259"/>
        <w:gridCol w:w="1485"/>
        <w:gridCol w:w="742"/>
        <w:gridCol w:w="242"/>
        <w:gridCol w:w="542"/>
        <w:gridCol w:w="673"/>
        <w:gridCol w:w="976"/>
        <w:gridCol w:w="988"/>
      </w:tblGrid>
      <w:tr w:rsidR="00C632B0" w:rsidRPr="00C632B0" w14:paraId="09A9794A" w14:textId="77777777" w:rsidTr="0010067F">
        <w:trPr>
          <w:trHeight w:val="278"/>
        </w:trPr>
        <w:tc>
          <w:tcPr>
            <w:tcW w:w="75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9A97944" w14:textId="77777777" w:rsidR="00EB35C0" w:rsidRPr="00C632B0" w:rsidRDefault="00EB35C0" w:rsidP="00421B35">
            <w:pPr>
              <w:rPr>
                <w:sz w:val="20"/>
                <w:szCs w:val="16"/>
              </w:rPr>
            </w:pPr>
            <w:r w:rsidRPr="00C632B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45" w14:textId="74FB4201" w:rsidR="00EB35C0" w:rsidRPr="00C632B0" w:rsidRDefault="00801BA9" w:rsidP="00421B35">
            <w:pPr>
              <w:rPr>
                <w:highlight w:val="yellow"/>
              </w:rPr>
            </w:pPr>
            <w:r w:rsidRPr="00C632B0">
              <w:t xml:space="preserve">Проектирование несложного </w:t>
            </w:r>
            <w:r>
              <w:t xml:space="preserve">вакуумного </w:t>
            </w:r>
            <w:r w:rsidRPr="00C632B0">
              <w:t xml:space="preserve">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946" w14:textId="77777777" w:rsidR="00EB35C0" w:rsidRPr="00C632B0" w:rsidRDefault="00EB35C0" w:rsidP="00421B35">
            <w:pPr>
              <w:jc w:val="right"/>
              <w:rPr>
                <w:sz w:val="20"/>
                <w:szCs w:val="16"/>
                <w:vertAlign w:val="superscript"/>
              </w:rPr>
            </w:pPr>
            <w:r w:rsidRPr="00C632B0">
              <w:rPr>
                <w:sz w:val="20"/>
                <w:szCs w:val="16"/>
              </w:rPr>
              <w:t>Код</w:t>
            </w:r>
          </w:p>
        </w:tc>
        <w:tc>
          <w:tcPr>
            <w:tcW w:w="3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947" w14:textId="77777777" w:rsidR="00EB35C0" w:rsidRPr="00C632B0" w:rsidRDefault="00F3545C" w:rsidP="00421B35">
            <w:pPr>
              <w:jc w:val="center"/>
              <w:rPr>
                <w:lang w:val="en-US"/>
              </w:rPr>
            </w:pPr>
            <w:r w:rsidRPr="00C632B0">
              <w:rPr>
                <w:lang w:val="en-US"/>
              </w:rPr>
              <w:t>B</w:t>
            </w:r>
          </w:p>
        </w:tc>
        <w:tc>
          <w:tcPr>
            <w:tcW w:w="79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948" w14:textId="77777777" w:rsidR="00EB35C0" w:rsidRPr="00C632B0" w:rsidRDefault="00EB35C0" w:rsidP="00421B35">
            <w:pPr>
              <w:rPr>
                <w:sz w:val="18"/>
                <w:szCs w:val="16"/>
                <w:vertAlign w:val="superscript"/>
              </w:rPr>
            </w:pPr>
            <w:r w:rsidRPr="00C632B0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949" w14:textId="77777777" w:rsidR="00EB35C0" w:rsidRPr="00C632B0" w:rsidRDefault="00C33054" w:rsidP="00421B35">
            <w:pPr>
              <w:jc w:val="center"/>
            </w:pPr>
            <w:r w:rsidRPr="00C632B0">
              <w:t>5</w:t>
            </w:r>
          </w:p>
        </w:tc>
      </w:tr>
      <w:tr w:rsidR="00C632B0" w:rsidRPr="00C632B0" w14:paraId="09A9794C" w14:textId="77777777" w:rsidTr="00BC61A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09A9794B" w14:textId="77777777" w:rsidR="00EB35C0" w:rsidRPr="00C632B0" w:rsidRDefault="00EB35C0" w:rsidP="00BC61A2">
            <w:pPr>
              <w:pStyle w:val="afc"/>
            </w:pPr>
          </w:p>
        </w:tc>
      </w:tr>
      <w:tr w:rsidR="00C632B0" w:rsidRPr="00C632B0" w14:paraId="09A97953" w14:textId="77777777" w:rsidTr="001006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4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9A9794D" w14:textId="77777777" w:rsidR="00EB35C0" w:rsidRPr="00C632B0" w:rsidRDefault="00EB35C0" w:rsidP="00421B35">
            <w:pPr>
              <w:rPr>
                <w:sz w:val="20"/>
                <w:szCs w:val="18"/>
              </w:rPr>
            </w:pPr>
            <w:r w:rsidRPr="00C632B0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71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9A9794E" w14:textId="77777777" w:rsidR="00EB35C0" w:rsidRPr="00C632B0" w:rsidRDefault="00E96BBA" w:rsidP="00421B35">
            <w:r w:rsidRPr="00C632B0">
              <w:rPr>
                <w:sz w:val="20"/>
              </w:rPr>
              <w:t>Оригинал</w:t>
            </w:r>
          </w:p>
        </w:tc>
        <w:tc>
          <w:tcPr>
            <w:tcW w:w="231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9A9794F" w14:textId="77777777" w:rsidR="00EB35C0" w:rsidRPr="00C632B0" w:rsidRDefault="00C33054" w:rsidP="00421B35">
            <w:r w:rsidRPr="00C632B0">
              <w:t>Х</w:t>
            </w:r>
          </w:p>
        </w:tc>
        <w:tc>
          <w:tcPr>
            <w:tcW w:w="118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950" w14:textId="77777777" w:rsidR="00EB35C0" w:rsidRPr="00C632B0" w:rsidRDefault="00E96BBA" w:rsidP="00421B35">
            <w:r w:rsidRPr="00C632B0">
              <w:rPr>
                <w:sz w:val="20"/>
              </w:rPr>
              <w:t>Заимствовано из оригинала</w:t>
            </w:r>
          </w:p>
        </w:tc>
        <w:tc>
          <w:tcPr>
            <w:tcW w:w="5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951" w14:textId="77777777" w:rsidR="00EB35C0" w:rsidRPr="00C632B0" w:rsidRDefault="00EB35C0" w:rsidP="00421B35">
            <w:pPr>
              <w:jc w:val="center"/>
            </w:pPr>
          </w:p>
        </w:tc>
        <w:tc>
          <w:tcPr>
            <w:tcW w:w="94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952" w14:textId="77777777" w:rsidR="00EB35C0" w:rsidRPr="00C632B0" w:rsidRDefault="00EB35C0" w:rsidP="00421B35">
            <w:pPr>
              <w:jc w:val="center"/>
            </w:pPr>
          </w:p>
        </w:tc>
      </w:tr>
      <w:tr w:rsidR="00C632B0" w:rsidRPr="00C632B0" w14:paraId="09A97958" w14:textId="77777777" w:rsidTr="001006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4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9A97954" w14:textId="77777777" w:rsidR="00EB35C0" w:rsidRPr="00C632B0" w:rsidRDefault="00EB35C0" w:rsidP="00421B35">
            <w:pPr>
              <w:rPr>
                <w:sz w:val="18"/>
                <w:szCs w:val="16"/>
              </w:rPr>
            </w:pPr>
          </w:p>
        </w:tc>
        <w:tc>
          <w:tcPr>
            <w:tcW w:w="2130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9A97955" w14:textId="77777777" w:rsidR="00EB35C0" w:rsidRPr="00C632B0" w:rsidRDefault="00EB35C0" w:rsidP="00421B35">
            <w:pPr>
              <w:rPr>
                <w:sz w:val="18"/>
                <w:szCs w:val="16"/>
              </w:rPr>
            </w:pPr>
          </w:p>
        </w:tc>
        <w:tc>
          <w:tcPr>
            <w:tcW w:w="5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956" w14:textId="77777777" w:rsidR="00EB35C0" w:rsidRPr="00C632B0" w:rsidRDefault="00EB35C0" w:rsidP="00421B35">
            <w:pPr>
              <w:jc w:val="center"/>
              <w:rPr>
                <w:sz w:val="18"/>
                <w:szCs w:val="16"/>
              </w:rPr>
            </w:pPr>
            <w:r w:rsidRPr="00C632B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957" w14:textId="77777777" w:rsidR="00EB35C0" w:rsidRPr="00C632B0" w:rsidRDefault="00AD7FD2" w:rsidP="00421B35">
            <w:pPr>
              <w:ind w:right="-104"/>
              <w:jc w:val="center"/>
              <w:rPr>
                <w:sz w:val="20"/>
                <w:szCs w:val="16"/>
              </w:rPr>
            </w:pPr>
            <w:r w:rsidRPr="00C632B0">
              <w:rPr>
                <w:sz w:val="20"/>
                <w:szCs w:val="16"/>
              </w:rPr>
              <w:t>Регистрационный номер профессионального</w:t>
            </w:r>
            <w:r w:rsidR="00EB35C0" w:rsidRPr="00C632B0">
              <w:rPr>
                <w:sz w:val="20"/>
                <w:szCs w:val="16"/>
              </w:rPr>
              <w:t xml:space="preserve"> стандарта</w:t>
            </w:r>
          </w:p>
        </w:tc>
      </w:tr>
      <w:tr w:rsidR="00C632B0" w:rsidRPr="00C632B0" w14:paraId="09A9795A" w14:textId="77777777" w:rsidTr="001006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09A97959" w14:textId="77777777" w:rsidR="00EB35C0" w:rsidRPr="00C632B0" w:rsidRDefault="00EB35C0" w:rsidP="00421B35"/>
        </w:tc>
      </w:tr>
      <w:tr w:rsidR="00C632B0" w:rsidRPr="00C632B0" w14:paraId="09A9795E" w14:textId="77777777" w:rsidTr="001006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345" w:type="pct"/>
            <w:gridSpan w:val="2"/>
            <w:tcBorders>
              <w:left w:val="single" w:sz="4" w:space="0" w:color="808080"/>
            </w:tcBorders>
          </w:tcPr>
          <w:p w14:paraId="09A9795B" w14:textId="77777777" w:rsidR="00EB35C0" w:rsidRPr="00C632B0" w:rsidRDefault="001159F1" w:rsidP="001932B7">
            <w:pPr>
              <w:pStyle w:val="afc"/>
            </w:pPr>
            <w:r w:rsidRPr="00C632B0">
              <w:t>Возможные наименования должностей, профессий</w:t>
            </w:r>
          </w:p>
        </w:tc>
        <w:tc>
          <w:tcPr>
            <w:tcW w:w="3655" w:type="pct"/>
            <w:gridSpan w:val="11"/>
            <w:tcBorders>
              <w:right w:val="single" w:sz="4" w:space="0" w:color="808080"/>
            </w:tcBorders>
          </w:tcPr>
          <w:p w14:paraId="6372AACA" w14:textId="5CC4FD45" w:rsidR="007C5B5F" w:rsidRPr="00C632B0" w:rsidRDefault="007C5B5F" w:rsidP="007C5B5F">
            <w:pPr>
              <w:pStyle w:val="afc"/>
            </w:pPr>
            <w:r w:rsidRPr="00C632B0">
              <w:t xml:space="preserve">Инженер-конструктор </w:t>
            </w:r>
            <w:r>
              <w:t>вакуумного технологического оборудования</w:t>
            </w:r>
          </w:p>
          <w:p w14:paraId="410F0603" w14:textId="77777777" w:rsidR="007C5B5F" w:rsidRPr="00C632B0" w:rsidRDefault="007C5B5F" w:rsidP="007C5B5F">
            <w:pPr>
              <w:pStyle w:val="afc"/>
            </w:pPr>
            <w:r w:rsidRPr="00C632B0">
              <w:t xml:space="preserve">Инженер-конструктор </w:t>
            </w:r>
            <w:r>
              <w:t>вакуумного технологического оборудования</w:t>
            </w:r>
            <w:r w:rsidRPr="00C632B0">
              <w:t xml:space="preserve"> III категории</w:t>
            </w:r>
          </w:p>
          <w:p w14:paraId="09C84E2C" w14:textId="77777777" w:rsidR="007C5B5F" w:rsidRPr="000D524F" w:rsidRDefault="007C5B5F" w:rsidP="007C5B5F">
            <w:r w:rsidRPr="000D524F">
              <w:t>Инженер-конструктор</w:t>
            </w:r>
          </w:p>
          <w:p w14:paraId="09A9795D" w14:textId="6C00D80C" w:rsidR="007C5B5F" w:rsidRPr="00C632B0" w:rsidRDefault="00FF2DA0" w:rsidP="007C5B5F">
            <w:pPr>
              <w:pStyle w:val="afc"/>
            </w:pPr>
            <w:r w:rsidRPr="00C632B0">
              <w:t>Инженер-</w:t>
            </w:r>
            <w:r w:rsidR="005A30AC" w:rsidRPr="00C632B0">
              <w:t>конструктор</w:t>
            </w:r>
            <w:r w:rsidRPr="00C632B0">
              <w:t xml:space="preserve"> III категории</w:t>
            </w:r>
          </w:p>
        </w:tc>
      </w:tr>
      <w:tr w:rsidR="00C632B0" w:rsidRPr="00C632B0" w14:paraId="09A97960" w14:textId="77777777" w:rsidTr="00BC61A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70"/>
        </w:trPr>
        <w:tc>
          <w:tcPr>
            <w:tcW w:w="5000" w:type="pct"/>
            <w:gridSpan w:val="13"/>
            <w:vAlign w:val="center"/>
          </w:tcPr>
          <w:p w14:paraId="09A9795F" w14:textId="77777777" w:rsidR="00EB35C0" w:rsidRPr="00C632B0" w:rsidRDefault="00EB35C0" w:rsidP="00BC61A2">
            <w:pPr>
              <w:pStyle w:val="afc"/>
            </w:pPr>
          </w:p>
        </w:tc>
      </w:tr>
      <w:tr w:rsidR="00C632B0" w:rsidRPr="00C632B0" w14:paraId="09A97965" w14:textId="77777777" w:rsidTr="001006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45" w:type="pct"/>
            <w:gridSpan w:val="2"/>
            <w:tcBorders>
              <w:left w:val="single" w:sz="4" w:space="0" w:color="808080"/>
            </w:tcBorders>
          </w:tcPr>
          <w:p w14:paraId="09A97961" w14:textId="77777777" w:rsidR="00C33054" w:rsidRPr="00C632B0" w:rsidRDefault="00C33054" w:rsidP="001932B7">
            <w:pPr>
              <w:pStyle w:val="afc"/>
            </w:pPr>
            <w:r w:rsidRPr="00C632B0">
              <w:t>Требования к образованию и обучению</w:t>
            </w:r>
          </w:p>
        </w:tc>
        <w:tc>
          <w:tcPr>
            <w:tcW w:w="3655" w:type="pct"/>
            <w:gridSpan w:val="11"/>
            <w:tcBorders>
              <w:right w:val="single" w:sz="4" w:space="0" w:color="808080"/>
            </w:tcBorders>
          </w:tcPr>
          <w:p w14:paraId="09A97962" w14:textId="77777777" w:rsidR="00437570" w:rsidRDefault="00437570" w:rsidP="001932B7">
            <w:pPr>
              <w:pStyle w:val="afc"/>
            </w:pPr>
            <w:r w:rsidRPr="00C632B0">
              <w:t>Среднее профессиональное образование – программы подготовки специалистов среднего звена</w:t>
            </w:r>
          </w:p>
          <w:p w14:paraId="09A97963" w14:textId="77777777" w:rsidR="00FA5E65" w:rsidRPr="00C632B0" w:rsidRDefault="001976E1" w:rsidP="001932B7">
            <w:pPr>
              <w:pStyle w:val="afc"/>
            </w:pPr>
            <w:r>
              <w:t>или</w:t>
            </w:r>
          </w:p>
          <w:p w14:paraId="09A97964" w14:textId="77777777" w:rsidR="00C33054" w:rsidRPr="00C632B0" w:rsidRDefault="00437570" w:rsidP="001932B7">
            <w:pPr>
              <w:pStyle w:val="afc"/>
            </w:pPr>
            <w:r w:rsidRPr="00C632B0">
              <w:t>Высшее образование – бакалавриат</w:t>
            </w:r>
          </w:p>
        </w:tc>
      </w:tr>
      <w:tr w:rsidR="007C5B5F" w:rsidRPr="00C632B0" w14:paraId="09A97969" w14:textId="77777777" w:rsidTr="001006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45" w:type="pct"/>
            <w:gridSpan w:val="2"/>
            <w:tcBorders>
              <w:left w:val="single" w:sz="4" w:space="0" w:color="808080"/>
            </w:tcBorders>
          </w:tcPr>
          <w:p w14:paraId="09A97966" w14:textId="77777777" w:rsidR="007C5B5F" w:rsidRPr="00C632B0" w:rsidRDefault="007C5B5F" w:rsidP="007C5B5F">
            <w:pPr>
              <w:pStyle w:val="afc"/>
            </w:pPr>
            <w:r w:rsidRPr="00C632B0">
              <w:t>Требования к опыту практической работы</w:t>
            </w:r>
          </w:p>
        </w:tc>
        <w:tc>
          <w:tcPr>
            <w:tcW w:w="3655" w:type="pct"/>
            <w:gridSpan w:val="11"/>
            <w:tcBorders>
              <w:right w:val="single" w:sz="4" w:space="0" w:color="808080"/>
            </w:tcBorders>
          </w:tcPr>
          <w:p w14:paraId="1B935A26" w14:textId="77777777" w:rsidR="007C5B5F" w:rsidRPr="000D524F" w:rsidRDefault="007C5B5F" w:rsidP="007C5B5F">
            <w:r w:rsidRPr="000D524F">
              <w:t>Для должностей инженеров без категории не менее двух лет техником-конструктором при наличии среднего профессионального образования по программам подготовки специалистов среднего звена, без требований к опыту практической работы при наличии высшего образования – бакалавриат.</w:t>
            </w:r>
          </w:p>
          <w:p w14:paraId="09A97968" w14:textId="44F91B8B" w:rsidR="007C5B5F" w:rsidRPr="007C5B5F" w:rsidRDefault="007C5B5F" w:rsidP="007C5B5F">
            <w:pPr>
              <w:pStyle w:val="afc"/>
            </w:pPr>
            <w:r w:rsidRPr="000D524F">
              <w:t xml:space="preserve">Для должностей инженеров </w:t>
            </w:r>
            <w:r w:rsidRPr="000D524F">
              <w:rPr>
                <w:lang w:val="en-US"/>
              </w:rPr>
              <w:t>III</w:t>
            </w:r>
            <w:r w:rsidRPr="000D524F">
              <w:t xml:space="preserve"> категории не менее шести месяцев в должности инженера-конструктора без категории</w:t>
            </w:r>
          </w:p>
        </w:tc>
      </w:tr>
      <w:tr w:rsidR="007C5B5F" w:rsidRPr="00C632B0" w14:paraId="09A9796C" w14:textId="77777777" w:rsidTr="001006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45" w:type="pct"/>
            <w:gridSpan w:val="2"/>
            <w:vMerge w:val="restart"/>
            <w:tcBorders>
              <w:left w:val="single" w:sz="4" w:space="0" w:color="808080"/>
            </w:tcBorders>
          </w:tcPr>
          <w:p w14:paraId="09A9796A" w14:textId="77777777" w:rsidR="007C5B5F" w:rsidRPr="00C632B0" w:rsidRDefault="007C5B5F" w:rsidP="007C5B5F">
            <w:pPr>
              <w:pStyle w:val="afc"/>
            </w:pPr>
            <w:r w:rsidRPr="00C632B0">
              <w:t>Особые условия допуска к работе</w:t>
            </w:r>
          </w:p>
        </w:tc>
        <w:tc>
          <w:tcPr>
            <w:tcW w:w="3655" w:type="pct"/>
            <w:gridSpan w:val="11"/>
            <w:tcBorders>
              <w:right w:val="single" w:sz="4" w:space="0" w:color="808080"/>
            </w:tcBorders>
          </w:tcPr>
          <w:p w14:paraId="09A9796B" w14:textId="77777777" w:rsidR="007C5B5F" w:rsidRPr="00C632B0" w:rsidRDefault="007C5B5F" w:rsidP="007C5B5F">
            <w:pPr>
              <w:pStyle w:val="afc"/>
              <w:rPr>
                <w:shd w:val="clear" w:color="auto" w:fill="FFFFFF"/>
              </w:rPr>
            </w:pPr>
            <w:r w:rsidRPr="00C632B0">
              <w:rPr>
                <w:shd w:val="clear" w:color="auto" w:fill="FFFFFF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7C5B5F" w:rsidRPr="00C632B0" w14:paraId="09A9796F" w14:textId="77777777" w:rsidTr="001006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99"/>
        </w:trPr>
        <w:tc>
          <w:tcPr>
            <w:tcW w:w="1345" w:type="pct"/>
            <w:gridSpan w:val="2"/>
            <w:vMerge/>
            <w:tcBorders>
              <w:left w:val="single" w:sz="4" w:space="0" w:color="808080"/>
            </w:tcBorders>
          </w:tcPr>
          <w:p w14:paraId="09A9796D" w14:textId="77777777" w:rsidR="007C5B5F" w:rsidRPr="00C632B0" w:rsidRDefault="007C5B5F" w:rsidP="007C5B5F">
            <w:pPr>
              <w:pStyle w:val="afc"/>
            </w:pPr>
          </w:p>
        </w:tc>
        <w:tc>
          <w:tcPr>
            <w:tcW w:w="3655" w:type="pct"/>
            <w:gridSpan w:val="11"/>
            <w:tcBorders>
              <w:right w:val="single" w:sz="4" w:space="0" w:color="808080"/>
            </w:tcBorders>
          </w:tcPr>
          <w:p w14:paraId="09A9796E" w14:textId="77777777" w:rsidR="007C5B5F" w:rsidRPr="00C632B0" w:rsidRDefault="007C5B5F" w:rsidP="007C5B5F">
            <w:pPr>
              <w:pStyle w:val="afc"/>
              <w:rPr>
                <w:shd w:val="clear" w:color="auto" w:fill="FFFFFF"/>
              </w:rPr>
            </w:pPr>
            <w:r w:rsidRPr="00C632B0">
              <w:rPr>
                <w:shd w:val="clear" w:color="auto" w:fill="FFFFFF"/>
              </w:rPr>
              <w:t>Прохождение работником противопожарного инструктажа</w:t>
            </w:r>
          </w:p>
        </w:tc>
      </w:tr>
      <w:tr w:rsidR="007C5B5F" w:rsidRPr="00C632B0" w14:paraId="09A97972" w14:textId="77777777" w:rsidTr="001006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45" w:type="pct"/>
            <w:gridSpan w:val="2"/>
            <w:vMerge/>
            <w:tcBorders>
              <w:left w:val="single" w:sz="4" w:space="0" w:color="808080"/>
            </w:tcBorders>
          </w:tcPr>
          <w:p w14:paraId="09A97970" w14:textId="77777777" w:rsidR="007C5B5F" w:rsidRPr="00C632B0" w:rsidRDefault="007C5B5F" w:rsidP="007C5B5F">
            <w:pPr>
              <w:pStyle w:val="afc"/>
            </w:pPr>
          </w:p>
        </w:tc>
        <w:tc>
          <w:tcPr>
            <w:tcW w:w="3655" w:type="pct"/>
            <w:gridSpan w:val="11"/>
            <w:tcBorders>
              <w:right w:val="single" w:sz="4" w:space="0" w:color="808080"/>
            </w:tcBorders>
          </w:tcPr>
          <w:p w14:paraId="09A97971" w14:textId="77777777" w:rsidR="007C5B5F" w:rsidRPr="00C632B0" w:rsidRDefault="007C5B5F" w:rsidP="007C5B5F">
            <w:pPr>
              <w:pStyle w:val="afc"/>
              <w:rPr>
                <w:shd w:val="clear" w:color="auto" w:fill="FFFFFF"/>
              </w:rPr>
            </w:pPr>
            <w:r w:rsidRPr="00C632B0">
              <w:rPr>
                <w:shd w:val="clear" w:color="auto" w:fill="FFFFFF"/>
              </w:rPr>
              <w:t>Прохождение работником инструктажа по охране труда на рабочем месте</w:t>
            </w:r>
          </w:p>
        </w:tc>
      </w:tr>
      <w:tr w:rsidR="007C5B5F" w:rsidRPr="00C632B0" w14:paraId="09A97975" w14:textId="77777777" w:rsidTr="00031A9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45" w:type="pct"/>
            <w:gridSpan w:val="2"/>
            <w:tcBorders>
              <w:left w:val="single" w:sz="4" w:space="0" w:color="808080"/>
            </w:tcBorders>
          </w:tcPr>
          <w:p w14:paraId="09A97973" w14:textId="77777777" w:rsidR="007C5B5F" w:rsidRPr="00C632B0" w:rsidRDefault="007C5B5F" w:rsidP="007C5B5F">
            <w:pPr>
              <w:pStyle w:val="afc"/>
            </w:pPr>
            <w:r w:rsidRPr="0008601D">
              <w:t>Другие характеристики</w:t>
            </w:r>
          </w:p>
        </w:tc>
        <w:tc>
          <w:tcPr>
            <w:tcW w:w="3655" w:type="pct"/>
            <w:gridSpan w:val="11"/>
            <w:tcBorders>
              <w:right w:val="single" w:sz="4" w:space="0" w:color="808080"/>
            </w:tcBorders>
          </w:tcPr>
          <w:p w14:paraId="09A97974" w14:textId="77777777" w:rsidR="007C5B5F" w:rsidRPr="00C632B0" w:rsidRDefault="007C5B5F" w:rsidP="007C5B5F">
            <w:pPr>
              <w:pStyle w:val="afc"/>
              <w:rPr>
                <w:shd w:val="clear" w:color="auto" w:fill="FFFFFF"/>
              </w:rPr>
            </w:pPr>
          </w:p>
        </w:tc>
      </w:tr>
      <w:tr w:rsidR="007C5B5F" w:rsidRPr="00C632B0" w14:paraId="09A97977" w14:textId="77777777" w:rsidTr="001006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14:paraId="09A97976" w14:textId="77777777" w:rsidR="007C5B5F" w:rsidRPr="00C632B0" w:rsidRDefault="007C5B5F" w:rsidP="007C5B5F">
            <w:r w:rsidRPr="00C632B0">
              <w:t>Дополнительные характеристики</w:t>
            </w:r>
          </w:p>
        </w:tc>
      </w:tr>
      <w:tr w:rsidR="007C5B5F" w:rsidRPr="00C632B0" w14:paraId="09A9797B" w14:textId="77777777" w:rsidTr="001932B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20" w:type="pct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09A97978" w14:textId="77777777" w:rsidR="007C5B5F" w:rsidRPr="00C632B0" w:rsidRDefault="007C5B5F" w:rsidP="007C5B5F">
            <w:pPr>
              <w:jc w:val="center"/>
            </w:pPr>
            <w:r w:rsidRPr="00C632B0">
              <w:t>Наименование документа</w:t>
            </w:r>
          </w:p>
        </w:tc>
        <w:tc>
          <w:tcPr>
            <w:tcW w:w="647" w:type="pct"/>
            <w:gridSpan w:val="2"/>
            <w:tcBorders>
              <w:bottom w:val="single" w:sz="4" w:space="0" w:color="808080"/>
            </w:tcBorders>
            <w:vAlign w:val="center"/>
          </w:tcPr>
          <w:p w14:paraId="09A97979" w14:textId="77777777" w:rsidR="007C5B5F" w:rsidRPr="00C632B0" w:rsidRDefault="007C5B5F" w:rsidP="007C5B5F">
            <w:pPr>
              <w:jc w:val="center"/>
            </w:pPr>
            <w:r w:rsidRPr="00C632B0">
              <w:t>Код</w:t>
            </w:r>
          </w:p>
        </w:tc>
        <w:tc>
          <w:tcPr>
            <w:tcW w:w="2833" w:type="pct"/>
            <w:gridSpan w:val="8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09A9797A" w14:textId="77777777" w:rsidR="007C5B5F" w:rsidRPr="00C632B0" w:rsidRDefault="007C5B5F" w:rsidP="007C5B5F">
            <w:pPr>
              <w:jc w:val="center"/>
            </w:pPr>
            <w:r w:rsidRPr="00C632B0">
              <w:t>Наименование базовой группы, должности (профессии) или специальности</w:t>
            </w:r>
          </w:p>
        </w:tc>
      </w:tr>
      <w:tr w:rsidR="007C5B5F" w:rsidRPr="00C632B0" w14:paraId="09A9797F" w14:textId="77777777" w:rsidTr="001932B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520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09A9797C" w14:textId="77777777" w:rsidR="007C5B5F" w:rsidRPr="00C632B0" w:rsidRDefault="007C5B5F" w:rsidP="007C5B5F">
            <w:pPr>
              <w:rPr>
                <w:vertAlign w:val="superscript"/>
              </w:rPr>
            </w:pPr>
            <w:r w:rsidRPr="00C632B0">
              <w:t>ОКЗ</w:t>
            </w:r>
          </w:p>
        </w:tc>
        <w:tc>
          <w:tcPr>
            <w:tcW w:w="647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09A9797D" w14:textId="77777777" w:rsidR="007C5B5F" w:rsidRPr="00C632B0" w:rsidRDefault="007C5B5F" w:rsidP="007C5B5F">
            <w:r>
              <w:t>2144</w:t>
            </w:r>
          </w:p>
        </w:tc>
        <w:tc>
          <w:tcPr>
            <w:tcW w:w="2833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14:paraId="09A9797E" w14:textId="77777777" w:rsidR="007C5B5F" w:rsidRPr="00C632B0" w:rsidRDefault="007C5B5F" w:rsidP="007C5B5F">
            <w:r>
              <w:t>Инженеры-механики</w:t>
            </w:r>
          </w:p>
        </w:tc>
      </w:tr>
      <w:tr w:rsidR="007C5B5F" w:rsidRPr="00C632B0" w14:paraId="09A97983" w14:textId="77777777" w:rsidTr="001932B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520" w:type="pct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80" w14:textId="77777777" w:rsidR="007C5B5F" w:rsidRPr="00C632B0" w:rsidRDefault="007C5B5F" w:rsidP="007C5B5F">
            <w:r w:rsidRPr="00C632B0">
              <w:t>ЕКС</w:t>
            </w:r>
          </w:p>
        </w:tc>
        <w:tc>
          <w:tcPr>
            <w:tcW w:w="647" w:type="pct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81" w14:textId="77777777" w:rsidR="007C5B5F" w:rsidRPr="00C632B0" w:rsidRDefault="007C5B5F" w:rsidP="007C5B5F">
            <w:r w:rsidRPr="00C632B0">
              <w:t>-</w:t>
            </w:r>
          </w:p>
        </w:tc>
        <w:tc>
          <w:tcPr>
            <w:tcW w:w="2833" w:type="pct"/>
            <w:gridSpan w:val="8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82" w14:textId="77777777" w:rsidR="007C5B5F" w:rsidRPr="00C632B0" w:rsidRDefault="007C5B5F" w:rsidP="007C5B5F">
            <w:r w:rsidRPr="00C632B0">
              <w:t>Инженер-конструктор</w:t>
            </w:r>
          </w:p>
        </w:tc>
      </w:tr>
      <w:tr w:rsidR="007C5B5F" w:rsidRPr="00C632B0" w14:paraId="09A97987" w14:textId="77777777" w:rsidTr="001932B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520" w:type="pct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9A97984" w14:textId="77777777" w:rsidR="007C5B5F" w:rsidRPr="00C632B0" w:rsidRDefault="007C5B5F" w:rsidP="007C5B5F">
            <w:r w:rsidRPr="00C632B0">
              <w:t>ОКПДТР</w:t>
            </w:r>
          </w:p>
        </w:tc>
        <w:tc>
          <w:tcPr>
            <w:tcW w:w="647" w:type="pct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9A97985" w14:textId="77777777" w:rsidR="007C5B5F" w:rsidRPr="00C632B0" w:rsidRDefault="007C5B5F" w:rsidP="007C5B5F">
            <w:r w:rsidRPr="00C632B0">
              <w:t>22491</w:t>
            </w:r>
          </w:p>
        </w:tc>
        <w:tc>
          <w:tcPr>
            <w:tcW w:w="2833" w:type="pct"/>
            <w:gridSpan w:val="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9A97986" w14:textId="77777777" w:rsidR="007C5B5F" w:rsidRPr="00C632B0" w:rsidRDefault="007C5B5F" w:rsidP="007C5B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632B0">
              <w:t>Инженер-конструктор</w:t>
            </w:r>
          </w:p>
        </w:tc>
      </w:tr>
      <w:tr w:rsidR="007C5B5F" w:rsidRPr="00C632B0" w14:paraId="09A9798B" w14:textId="77777777" w:rsidTr="001006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20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09A97988" w14:textId="77777777" w:rsidR="007C5B5F" w:rsidRPr="00C632B0" w:rsidRDefault="007C5B5F" w:rsidP="007C5B5F">
            <w:pPr>
              <w:pStyle w:val="afc"/>
            </w:pPr>
            <w:r>
              <w:t>ОКСО</w:t>
            </w:r>
          </w:p>
        </w:tc>
        <w:tc>
          <w:tcPr>
            <w:tcW w:w="647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09A97989" w14:textId="77777777" w:rsidR="007C5B5F" w:rsidRPr="000E51F2" w:rsidRDefault="007C5B5F" w:rsidP="007C5B5F">
            <w:pPr>
              <w:pStyle w:val="afc"/>
              <w:rPr>
                <w:strike/>
              </w:rPr>
            </w:pPr>
            <w:r w:rsidRPr="003E431E">
              <w:t>2.15.02.02</w:t>
            </w:r>
          </w:p>
        </w:tc>
        <w:tc>
          <w:tcPr>
            <w:tcW w:w="2833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14:paraId="09A9798A" w14:textId="2D84F082" w:rsidR="007C5B5F" w:rsidRPr="000E51F2" w:rsidRDefault="007C5B5F" w:rsidP="007C5B5F">
            <w:pPr>
              <w:pStyle w:val="afc"/>
              <w:rPr>
                <w:strike/>
                <w:highlight w:val="yellow"/>
              </w:rPr>
            </w:pPr>
            <w:r w:rsidRPr="003E431E">
              <w:t xml:space="preserve">Техническая эксплуатация оборудования для производства </w:t>
            </w:r>
            <w:r w:rsidR="005C16FB">
              <w:t>для электронной</w:t>
            </w:r>
            <w:r w:rsidRPr="003E431E">
              <w:t xml:space="preserve"> техники</w:t>
            </w:r>
            <w:r>
              <w:rPr>
                <w:strike/>
              </w:rPr>
              <w:t xml:space="preserve"> </w:t>
            </w:r>
          </w:p>
        </w:tc>
      </w:tr>
      <w:tr w:rsidR="007C5B5F" w:rsidRPr="00C632B0" w14:paraId="09A9798F" w14:textId="77777777" w:rsidTr="001006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20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98C" w14:textId="77777777" w:rsidR="007C5B5F" w:rsidRPr="00C632B0" w:rsidRDefault="007C5B5F" w:rsidP="007C5B5F">
            <w:pPr>
              <w:pStyle w:val="afc"/>
            </w:pPr>
          </w:p>
        </w:tc>
        <w:tc>
          <w:tcPr>
            <w:tcW w:w="647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09A9798D" w14:textId="77777777" w:rsidR="007C5B5F" w:rsidRPr="000E51F2" w:rsidRDefault="007C5B5F" w:rsidP="007C5B5F">
            <w:pPr>
              <w:pStyle w:val="afc"/>
              <w:rPr>
                <w:strike/>
              </w:rPr>
            </w:pPr>
            <w:r w:rsidRPr="000E51F2">
              <w:t>2.11.03.04</w:t>
            </w:r>
          </w:p>
        </w:tc>
        <w:tc>
          <w:tcPr>
            <w:tcW w:w="2833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14:paraId="09A9798E" w14:textId="77777777" w:rsidR="007C5B5F" w:rsidRPr="000E51F2" w:rsidRDefault="007C5B5F" w:rsidP="007C5B5F">
            <w:pPr>
              <w:pStyle w:val="afc"/>
              <w:rPr>
                <w:strike/>
                <w:highlight w:val="yellow"/>
              </w:rPr>
            </w:pPr>
            <w:r w:rsidRPr="000E51F2">
              <w:t>Электроника и наноэлектроника</w:t>
            </w:r>
          </w:p>
        </w:tc>
      </w:tr>
      <w:tr w:rsidR="007C5B5F" w:rsidRPr="00C632B0" w14:paraId="09A97993" w14:textId="77777777" w:rsidTr="001006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20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990" w14:textId="77777777" w:rsidR="007C5B5F" w:rsidRPr="00C632B0" w:rsidRDefault="007C5B5F" w:rsidP="007C5B5F">
            <w:pPr>
              <w:pStyle w:val="afc"/>
            </w:pPr>
          </w:p>
        </w:tc>
        <w:tc>
          <w:tcPr>
            <w:tcW w:w="647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09A97991" w14:textId="77777777" w:rsidR="007C5B5F" w:rsidRPr="000E51F2" w:rsidRDefault="007C5B5F" w:rsidP="007C5B5F">
            <w:pPr>
              <w:pStyle w:val="afc"/>
              <w:rPr>
                <w:strike/>
              </w:rPr>
            </w:pPr>
            <w:r w:rsidRPr="005A6D64">
              <w:t>2.15.03.02</w:t>
            </w:r>
          </w:p>
        </w:tc>
        <w:tc>
          <w:tcPr>
            <w:tcW w:w="2833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14:paraId="09A97992" w14:textId="77777777" w:rsidR="007C5B5F" w:rsidRPr="000E51F2" w:rsidRDefault="007C5B5F" w:rsidP="007C5B5F">
            <w:pPr>
              <w:pStyle w:val="afc"/>
              <w:rPr>
                <w:strike/>
                <w:highlight w:val="yellow"/>
              </w:rPr>
            </w:pPr>
            <w:r w:rsidRPr="000E51F2">
              <w:t>Технологические машины и оборудование</w:t>
            </w:r>
          </w:p>
        </w:tc>
      </w:tr>
      <w:tr w:rsidR="007C5B5F" w:rsidRPr="00C632B0" w14:paraId="09A97997" w14:textId="77777777" w:rsidTr="001006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20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994" w14:textId="77777777" w:rsidR="007C5B5F" w:rsidRPr="00C632B0" w:rsidRDefault="007C5B5F" w:rsidP="007C5B5F">
            <w:pPr>
              <w:pStyle w:val="afc"/>
            </w:pPr>
          </w:p>
        </w:tc>
        <w:tc>
          <w:tcPr>
            <w:tcW w:w="647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09A97995" w14:textId="77777777" w:rsidR="007C5B5F" w:rsidRPr="000E51F2" w:rsidRDefault="007C5B5F" w:rsidP="007C5B5F">
            <w:pPr>
              <w:pStyle w:val="afc"/>
              <w:rPr>
                <w:strike/>
              </w:rPr>
            </w:pPr>
            <w:r w:rsidRPr="000E51F2">
              <w:t>2.28.03.02</w:t>
            </w:r>
          </w:p>
        </w:tc>
        <w:tc>
          <w:tcPr>
            <w:tcW w:w="2833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14:paraId="09A97996" w14:textId="77777777" w:rsidR="007C5B5F" w:rsidRPr="000E51F2" w:rsidRDefault="007C5B5F" w:rsidP="007C5B5F">
            <w:pPr>
              <w:pStyle w:val="afc"/>
              <w:rPr>
                <w:strike/>
                <w:highlight w:val="yellow"/>
              </w:rPr>
            </w:pPr>
            <w:proofErr w:type="spellStart"/>
            <w:r w:rsidRPr="000E51F2">
              <w:t>Наноинженерия</w:t>
            </w:r>
            <w:proofErr w:type="spellEnd"/>
          </w:p>
        </w:tc>
      </w:tr>
    </w:tbl>
    <w:p w14:paraId="09A97998" w14:textId="77777777" w:rsidR="0010067F" w:rsidRPr="00C632B0" w:rsidRDefault="0010067F" w:rsidP="0010067F">
      <w:pPr>
        <w:pStyle w:val="3"/>
        <w:rPr>
          <w:szCs w:val="20"/>
        </w:rPr>
      </w:pPr>
      <w:r w:rsidRPr="00C632B0">
        <w:t>3.2.1.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096"/>
        <w:gridCol w:w="1438"/>
        <w:gridCol w:w="463"/>
        <w:gridCol w:w="1632"/>
        <w:gridCol w:w="736"/>
        <w:gridCol w:w="44"/>
        <w:gridCol w:w="850"/>
        <w:gridCol w:w="661"/>
        <w:gridCol w:w="969"/>
        <w:gridCol w:w="973"/>
      </w:tblGrid>
      <w:tr w:rsidR="00C632B0" w:rsidRPr="00C632B0" w14:paraId="09A9799F" w14:textId="77777777" w:rsidTr="00907181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9A97999" w14:textId="77777777" w:rsidR="005A30AC" w:rsidRPr="00C632B0" w:rsidRDefault="005A30AC" w:rsidP="005A30AC">
            <w:pPr>
              <w:rPr>
                <w:sz w:val="20"/>
                <w:szCs w:val="16"/>
              </w:rPr>
            </w:pPr>
            <w:r w:rsidRPr="00C632B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9A" w14:textId="786339DF" w:rsidR="005A30AC" w:rsidRPr="00C632B0" w:rsidRDefault="0022574D" w:rsidP="005A30AC">
            <w:r>
              <w:t xml:space="preserve">Конструирование </w:t>
            </w:r>
            <w:r w:rsidR="00801BA9" w:rsidRPr="00C632B0">
              <w:t xml:space="preserve">несложного </w:t>
            </w:r>
            <w:r w:rsidR="00801BA9">
              <w:t xml:space="preserve">вакуумного </w:t>
            </w:r>
            <w:r w:rsidR="00801BA9" w:rsidRPr="00C632B0">
              <w:t xml:space="preserve">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99B" w14:textId="77777777" w:rsidR="005A30AC" w:rsidRPr="00C632B0" w:rsidRDefault="005A30AC" w:rsidP="005A30AC">
            <w:pPr>
              <w:jc w:val="right"/>
              <w:rPr>
                <w:sz w:val="16"/>
                <w:szCs w:val="16"/>
                <w:vertAlign w:val="superscript"/>
              </w:rPr>
            </w:pPr>
            <w:r w:rsidRPr="00C632B0">
              <w:rPr>
                <w:sz w:val="20"/>
                <w:szCs w:val="16"/>
              </w:rPr>
              <w:t>Код</w:t>
            </w:r>
          </w:p>
        </w:tc>
        <w:tc>
          <w:tcPr>
            <w:tcW w:w="4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99C" w14:textId="77777777" w:rsidR="005A30AC" w:rsidRPr="00C632B0" w:rsidRDefault="005A30AC" w:rsidP="005A30AC">
            <w:r w:rsidRPr="00C632B0">
              <w:rPr>
                <w:lang w:val="en-US"/>
              </w:rPr>
              <w:t>B</w:t>
            </w:r>
            <w:r w:rsidRPr="00C632B0">
              <w:t>/01.5</w:t>
            </w:r>
          </w:p>
        </w:tc>
        <w:tc>
          <w:tcPr>
            <w:tcW w:w="78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99D" w14:textId="77777777" w:rsidR="005A30AC" w:rsidRPr="00C632B0" w:rsidRDefault="005A30AC" w:rsidP="005A30AC">
            <w:pPr>
              <w:rPr>
                <w:sz w:val="18"/>
                <w:szCs w:val="16"/>
                <w:vertAlign w:val="superscript"/>
              </w:rPr>
            </w:pPr>
            <w:r w:rsidRPr="00C632B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99E" w14:textId="77777777" w:rsidR="005A30AC" w:rsidRPr="00C632B0" w:rsidRDefault="005A30AC" w:rsidP="005A30AC">
            <w:pPr>
              <w:jc w:val="center"/>
            </w:pPr>
            <w:r w:rsidRPr="00C632B0">
              <w:t>5</w:t>
            </w:r>
          </w:p>
        </w:tc>
      </w:tr>
      <w:tr w:rsidR="00C632B0" w:rsidRPr="00C632B0" w14:paraId="09A979A1" w14:textId="77777777" w:rsidTr="0090718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9A979A0" w14:textId="77777777" w:rsidR="005A30AC" w:rsidRPr="00C632B0" w:rsidRDefault="005A30AC" w:rsidP="005A30AC">
            <w:pPr>
              <w:rPr>
                <w:sz w:val="20"/>
                <w:szCs w:val="16"/>
              </w:rPr>
            </w:pPr>
          </w:p>
        </w:tc>
      </w:tr>
      <w:tr w:rsidR="00C632B0" w:rsidRPr="00C632B0" w14:paraId="09A979A8" w14:textId="77777777" w:rsidTr="0090718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9A979A2" w14:textId="77777777" w:rsidR="005A30AC" w:rsidRPr="00C632B0" w:rsidRDefault="005A30AC" w:rsidP="005A30AC">
            <w:pPr>
              <w:rPr>
                <w:sz w:val="20"/>
                <w:szCs w:val="18"/>
              </w:rPr>
            </w:pPr>
            <w:r w:rsidRPr="00C632B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9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9A979A3" w14:textId="77777777" w:rsidR="005A30AC" w:rsidRPr="00C632B0" w:rsidRDefault="005A30AC" w:rsidP="005A30AC">
            <w:r w:rsidRPr="00C632B0">
              <w:rPr>
                <w:sz w:val="20"/>
              </w:rPr>
              <w:t>Оригинал</w:t>
            </w:r>
          </w:p>
        </w:tc>
        <w:tc>
          <w:tcPr>
            <w:tcW w:w="22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9A979A4" w14:textId="77777777" w:rsidR="005A30AC" w:rsidRPr="00C632B0" w:rsidRDefault="005A30AC" w:rsidP="005A30AC">
            <w:r w:rsidRPr="00C632B0">
              <w:t>Х</w:t>
            </w:r>
          </w:p>
        </w:tc>
        <w:tc>
          <w:tcPr>
            <w:tcW w:w="115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9A5" w14:textId="77777777" w:rsidR="005A30AC" w:rsidRPr="00C632B0" w:rsidRDefault="005A30AC" w:rsidP="005A30AC">
            <w:r w:rsidRPr="00C632B0">
              <w:rPr>
                <w:sz w:val="20"/>
              </w:rPr>
              <w:t>Заимствовано из оригинала</w:t>
            </w:r>
          </w:p>
        </w:tc>
        <w:tc>
          <w:tcPr>
            <w:tcW w:w="7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9A6" w14:textId="77777777" w:rsidR="005A30AC" w:rsidRPr="00C632B0" w:rsidRDefault="005A30AC" w:rsidP="005A30AC">
            <w:pPr>
              <w:jc w:val="center"/>
            </w:pPr>
          </w:p>
        </w:tc>
        <w:tc>
          <w:tcPr>
            <w:tcW w:w="9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9A7" w14:textId="77777777" w:rsidR="005A30AC" w:rsidRPr="00C632B0" w:rsidRDefault="005A30AC" w:rsidP="005A30AC">
            <w:pPr>
              <w:jc w:val="center"/>
            </w:pPr>
          </w:p>
        </w:tc>
      </w:tr>
      <w:tr w:rsidR="00C632B0" w:rsidRPr="00C632B0" w14:paraId="09A979AD" w14:textId="77777777" w:rsidTr="0090718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7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9A979A9" w14:textId="77777777" w:rsidR="005A30AC" w:rsidRPr="00C632B0" w:rsidRDefault="005A30AC" w:rsidP="005A30AC">
            <w:pPr>
              <w:rPr>
                <w:sz w:val="18"/>
                <w:szCs w:val="16"/>
              </w:rPr>
            </w:pPr>
          </w:p>
        </w:tc>
        <w:tc>
          <w:tcPr>
            <w:tcW w:w="206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9A979AA" w14:textId="77777777" w:rsidR="005A30AC" w:rsidRPr="00C632B0" w:rsidRDefault="005A30AC" w:rsidP="005A30AC">
            <w:pPr>
              <w:rPr>
                <w:sz w:val="18"/>
                <w:szCs w:val="16"/>
              </w:rPr>
            </w:pPr>
          </w:p>
        </w:tc>
        <w:tc>
          <w:tcPr>
            <w:tcW w:w="7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9AB" w14:textId="77777777" w:rsidR="005A30AC" w:rsidRPr="00C632B0" w:rsidRDefault="005A30AC" w:rsidP="005A30AC">
            <w:pPr>
              <w:jc w:val="center"/>
              <w:rPr>
                <w:sz w:val="18"/>
                <w:szCs w:val="16"/>
              </w:rPr>
            </w:pPr>
            <w:r w:rsidRPr="00C632B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9AC" w14:textId="77777777" w:rsidR="005A30AC" w:rsidRPr="00C632B0" w:rsidRDefault="005A30AC" w:rsidP="005A30AC">
            <w:pPr>
              <w:ind w:right="-104"/>
              <w:jc w:val="center"/>
              <w:rPr>
                <w:sz w:val="20"/>
                <w:szCs w:val="16"/>
              </w:rPr>
            </w:pPr>
            <w:r w:rsidRPr="00C632B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632B0" w:rsidRPr="00C632B0" w14:paraId="09A979B0" w14:textId="77777777" w:rsidTr="00907181">
        <w:trPr>
          <w:trHeight w:val="226"/>
        </w:trPr>
        <w:tc>
          <w:tcPr>
            <w:tcW w:w="1274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09A979AE" w14:textId="77777777" w:rsidR="005A30AC" w:rsidRPr="00C632B0" w:rsidRDefault="005A30AC" w:rsidP="005A30AC">
            <w:pPr>
              <w:rPr>
                <w:szCs w:val="20"/>
              </w:rPr>
            </w:pPr>
          </w:p>
        </w:tc>
        <w:tc>
          <w:tcPr>
            <w:tcW w:w="3726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09A979AF" w14:textId="77777777" w:rsidR="005A30AC" w:rsidRPr="00C632B0" w:rsidRDefault="005A30AC" w:rsidP="005A30AC">
            <w:pPr>
              <w:rPr>
                <w:szCs w:val="20"/>
              </w:rPr>
            </w:pPr>
          </w:p>
        </w:tc>
      </w:tr>
      <w:tr w:rsidR="00C632B0" w:rsidRPr="00C632B0" w14:paraId="09A979B3" w14:textId="77777777" w:rsidTr="00907181">
        <w:trPr>
          <w:trHeight w:val="20"/>
        </w:trPr>
        <w:tc>
          <w:tcPr>
            <w:tcW w:w="127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B1" w14:textId="77777777" w:rsidR="007B6F3F" w:rsidRPr="00C632B0" w:rsidRDefault="007B6F3F" w:rsidP="003A3AD2">
            <w:pPr>
              <w:pStyle w:val="afc"/>
            </w:pPr>
            <w:r w:rsidRPr="00C632B0">
              <w:t>Трудовые действия</w:t>
            </w: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B2" w14:textId="1B853AA3" w:rsidR="007B6F3F" w:rsidRPr="00C632B0" w:rsidRDefault="00CE3F90" w:rsidP="00DC7464">
            <w:pPr>
              <w:pStyle w:val="afc"/>
            </w:pPr>
            <w:r>
              <w:t>Выбор</w:t>
            </w:r>
            <w:r w:rsidRPr="00C632B0">
              <w:t xml:space="preserve"> </w:t>
            </w:r>
            <w:r w:rsidR="007B6F3F" w:rsidRPr="00C632B0">
              <w:t xml:space="preserve">требуемых </w:t>
            </w:r>
            <w:r w:rsidR="00801BA9">
              <w:t>тип</w:t>
            </w:r>
            <w:r w:rsidR="001A083B">
              <w:t>ов</w:t>
            </w:r>
            <w:r w:rsidR="00801BA9">
              <w:t xml:space="preserve"> откачных средств, запорной арматуры,</w:t>
            </w:r>
            <w:r w:rsidR="007B6F3F" w:rsidRPr="00C632B0">
              <w:t xml:space="preserve"> </w:t>
            </w:r>
            <w:r w:rsidR="00801BA9">
              <w:t xml:space="preserve">технологических источников, </w:t>
            </w:r>
            <w:r w:rsidR="007B6F3F" w:rsidRPr="00C632B0">
              <w:t xml:space="preserve">нагревательного </w:t>
            </w:r>
            <w:r w:rsidR="00644156" w:rsidRPr="00C632B0">
              <w:t xml:space="preserve">и </w:t>
            </w:r>
            <w:r w:rsidR="007B6F3F" w:rsidRPr="00C632B0">
              <w:t xml:space="preserve">охладительного устройств, </w:t>
            </w:r>
            <w:proofErr w:type="spellStart"/>
            <w:r w:rsidR="00907181">
              <w:t>внутрикамерных</w:t>
            </w:r>
            <w:proofErr w:type="spellEnd"/>
            <w:r w:rsidR="00907181">
              <w:t xml:space="preserve"> элементов</w:t>
            </w:r>
            <w:r w:rsidR="00801BA9">
              <w:t xml:space="preserve">, </w:t>
            </w:r>
            <w:r w:rsidR="00DC7464">
              <w:t xml:space="preserve">конфигурации камеры </w:t>
            </w:r>
            <w:r w:rsidR="00801BA9">
              <w:t>и</w:t>
            </w:r>
            <w:r w:rsidR="007B6F3F" w:rsidRPr="00C632B0">
              <w:t xml:space="preserve"> габаритов</w:t>
            </w:r>
          </w:p>
        </w:tc>
      </w:tr>
      <w:tr w:rsidR="00C632B0" w:rsidRPr="00C632B0" w14:paraId="09A979B6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B4" w14:textId="77777777" w:rsidR="007B6F3F" w:rsidRPr="00C632B0" w:rsidRDefault="007B6F3F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B5" w14:textId="3BC2770A" w:rsidR="007B6F3F" w:rsidRPr="00C632B0" w:rsidRDefault="00F32B13" w:rsidP="00801BA9">
            <w:pPr>
              <w:pStyle w:val="afc"/>
              <w:rPr>
                <w:highlight w:val="yellow"/>
              </w:rPr>
            </w:pPr>
            <w:r>
              <w:t xml:space="preserve">Анализ аналогов и прототипов </w:t>
            </w:r>
            <w:r w:rsidR="00EC415B">
              <w:t xml:space="preserve">несложного </w:t>
            </w:r>
            <w:r w:rsidR="009A0A1A">
              <w:t xml:space="preserve">вакуумного технологического </w:t>
            </w:r>
            <w:r w:rsidR="007B6F3F" w:rsidRPr="00C632B0">
              <w:t xml:space="preserve">оборудования </w:t>
            </w:r>
            <w:r w:rsidR="004C7829">
              <w:t xml:space="preserve">электронной промышленности </w:t>
            </w:r>
            <w:r w:rsidR="007B6F3F" w:rsidRPr="00C632B0">
              <w:t>и его элементов</w:t>
            </w:r>
          </w:p>
        </w:tc>
      </w:tr>
      <w:tr w:rsidR="00C632B0" w:rsidRPr="00C632B0" w14:paraId="09A979B9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B7" w14:textId="77777777" w:rsidR="007B6F3F" w:rsidRPr="00C632B0" w:rsidRDefault="007B6F3F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B8" w14:textId="68714AB1" w:rsidR="007B6F3F" w:rsidRPr="00C632B0" w:rsidRDefault="00E00FDD" w:rsidP="00801BA9">
            <w:pPr>
              <w:pStyle w:val="afc"/>
            </w:pPr>
            <w:r>
              <w:t>Анализ затрат</w:t>
            </w:r>
            <w:r w:rsidR="007B6F3F" w:rsidRPr="00C632B0">
              <w:t xml:space="preserve"> на изготовление несложного </w:t>
            </w:r>
            <w:r w:rsidR="00801BA9">
              <w:t>вакуумного технологического оборудования</w:t>
            </w:r>
            <w:r w:rsidR="007B6F3F" w:rsidRPr="00C632B0">
              <w:t xml:space="preserve"> </w:t>
            </w:r>
            <w:r w:rsidR="004C7829">
              <w:t xml:space="preserve">электронной промышленности </w:t>
            </w:r>
            <w:r w:rsidR="007B6F3F" w:rsidRPr="00C632B0">
              <w:t>и расходов на его эксплуатацию</w:t>
            </w:r>
          </w:p>
        </w:tc>
      </w:tr>
      <w:tr w:rsidR="00C632B0" w:rsidRPr="00C632B0" w14:paraId="09A979BC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BA" w14:textId="77777777" w:rsidR="007B6F3F" w:rsidRPr="00C632B0" w:rsidRDefault="007B6F3F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BB" w14:textId="4C04E23C" w:rsidR="007B6F3F" w:rsidRPr="00C632B0" w:rsidRDefault="0083038C" w:rsidP="00801BA9">
            <w:pPr>
              <w:pStyle w:val="afc"/>
            </w:pPr>
            <w:r>
              <w:t xml:space="preserve">Выбор </w:t>
            </w:r>
            <w:r w:rsidR="007B6F3F" w:rsidRPr="00C632B0">
              <w:t xml:space="preserve">и согласование экономически обоснованного варианта несложного </w:t>
            </w:r>
            <w:r w:rsidR="00801BA9">
              <w:t>вакуумного технологического оборудования</w:t>
            </w:r>
            <w:r w:rsidR="004C7829">
              <w:t xml:space="preserve"> электронной промышленности</w:t>
            </w:r>
          </w:p>
        </w:tc>
      </w:tr>
      <w:tr w:rsidR="00C632B0" w:rsidRPr="00C632B0" w14:paraId="09A979BF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BD" w14:textId="77777777" w:rsidR="007B6F3F" w:rsidRPr="00C632B0" w:rsidRDefault="007B6F3F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BE" w14:textId="18323173" w:rsidR="007B6F3F" w:rsidRPr="00C632B0" w:rsidRDefault="007B6F3F" w:rsidP="00BB7B3B">
            <w:pPr>
              <w:pStyle w:val="afc"/>
            </w:pPr>
            <w:r w:rsidRPr="00C632B0">
              <w:t xml:space="preserve">Расчет </w:t>
            </w:r>
            <w:r w:rsidR="007C5F5E">
              <w:t>эффективно</w:t>
            </w:r>
            <w:r w:rsidR="00BB7B3B">
              <w:t>й с</w:t>
            </w:r>
            <w:r w:rsidR="00801BA9">
              <w:t>корости откачки</w:t>
            </w:r>
            <w:r w:rsidRPr="00C632B0">
              <w:t xml:space="preserve"> несложного </w:t>
            </w:r>
            <w:r w:rsidR="00801BA9">
              <w:t>вакуумного технологического оборудования</w:t>
            </w:r>
            <w:r w:rsidR="004C7829">
              <w:t xml:space="preserve"> электронной промышленности</w:t>
            </w:r>
          </w:p>
        </w:tc>
      </w:tr>
      <w:tr w:rsidR="00801BA9" w:rsidRPr="00C632B0" w14:paraId="09A979C2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C0" w14:textId="77777777" w:rsidR="00801BA9" w:rsidRPr="00C632B0" w:rsidRDefault="00801BA9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C1" w14:textId="0686B2F0" w:rsidR="00801BA9" w:rsidRPr="00C632B0" w:rsidRDefault="00801BA9" w:rsidP="00801BA9">
            <w:pPr>
              <w:pStyle w:val="afc"/>
            </w:pPr>
            <w:r w:rsidRPr="00C632B0">
              <w:t xml:space="preserve">Проектирование </w:t>
            </w:r>
            <w:r>
              <w:t>вакуумной</w:t>
            </w:r>
            <w:r w:rsidRPr="00C632B0">
              <w:t xml:space="preserve"> системы несложного </w:t>
            </w:r>
            <w:r>
              <w:t>вакуумного технологического оборудования</w:t>
            </w:r>
            <w:r w:rsidR="004C7829">
              <w:t xml:space="preserve"> электронной промышленности</w:t>
            </w:r>
          </w:p>
        </w:tc>
      </w:tr>
      <w:tr w:rsidR="00C632B0" w:rsidRPr="00C632B0" w14:paraId="09A979C5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C3" w14:textId="77777777" w:rsidR="007B6F3F" w:rsidRPr="00C632B0" w:rsidRDefault="007B6F3F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C4" w14:textId="16F37023" w:rsidR="007B6F3F" w:rsidRPr="00C632B0" w:rsidRDefault="007B6F3F" w:rsidP="003A3AD2">
            <w:pPr>
              <w:pStyle w:val="afc"/>
            </w:pPr>
            <w:r w:rsidRPr="00C632B0">
              <w:t xml:space="preserve">Проектирование нагревательной системы несложного </w:t>
            </w:r>
            <w:r w:rsidR="00801BA9">
              <w:t>вакуумного технологического оборудования</w:t>
            </w:r>
            <w:r w:rsidR="004C7829">
              <w:t xml:space="preserve"> электронной промышленности</w:t>
            </w:r>
          </w:p>
        </w:tc>
      </w:tr>
      <w:tr w:rsidR="00C632B0" w:rsidRPr="00C632B0" w14:paraId="09A979C8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C6" w14:textId="77777777" w:rsidR="007B6F3F" w:rsidRPr="00C632B0" w:rsidRDefault="007B6F3F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C7" w14:textId="694C83FD" w:rsidR="007B6F3F" w:rsidRPr="00C632B0" w:rsidRDefault="007B6F3F" w:rsidP="00801BA9">
            <w:pPr>
              <w:pStyle w:val="afc"/>
            </w:pPr>
            <w:r w:rsidRPr="00C632B0">
              <w:t xml:space="preserve">Проектирование </w:t>
            </w:r>
            <w:r w:rsidR="00801BA9">
              <w:t>вакуумной камеры и</w:t>
            </w:r>
            <w:r w:rsidR="007D053D" w:rsidRPr="00C632B0">
              <w:t xml:space="preserve"> </w:t>
            </w:r>
            <w:proofErr w:type="spellStart"/>
            <w:r w:rsidR="00801BA9">
              <w:t>внутрикамерных</w:t>
            </w:r>
            <w:proofErr w:type="spellEnd"/>
            <w:r w:rsidR="00801BA9">
              <w:t xml:space="preserve"> элементов </w:t>
            </w:r>
            <w:r w:rsidRPr="00C632B0">
              <w:t xml:space="preserve">несложного </w:t>
            </w:r>
            <w:r w:rsidR="00801BA9">
              <w:t>вакуумного технологического оборудования</w:t>
            </w:r>
            <w:r w:rsidR="004C7829">
              <w:t xml:space="preserve"> электронной промышленности</w:t>
            </w:r>
          </w:p>
        </w:tc>
      </w:tr>
      <w:tr w:rsidR="00C632B0" w:rsidRPr="00C632B0" w14:paraId="09A979CB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C9" w14:textId="77777777" w:rsidR="007B6F3F" w:rsidRPr="00C632B0" w:rsidRDefault="007B6F3F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CA" w14:textId="6EBD6DBE" w:rsidR="007B6F3F" w:rsidRPr="00C632B0" w:rsidRDefault="007B6F3F" w:rsidP="00801BA9">
            <w:pPr>
              <w:pStyle w:val="afc"/>
            </w:pPr>
            <w:r w:rsidRPr="00C632B0">
              <w:t xml:space="preserve">Проектирование газовой системы несложного </w:t>
            </w:r>
            <w:r w:rsidR="00801BA9">
              <w:t>вакуумного технологического оборудования</w:t>
            </w:r>
            <w:r w:rsidR="004C7829">
              <w:t xml:space="preserve"> электронной промышленности</w:t>
            </w:r>
          </w:p>
        </w:tc>
      </w:tr>
      <w:tr w:rsidR="00C632B0" w:rsidRPr="00C632B0" w14:paraId="09A979CE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CC" w14:textId="77777777" w:rsidR="007B6F3F" w:rsidRPr="00C632B0" w:rsidRDefault="007B6F3F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CD" w14:textId="40500CD1" w:rsidR="007B6F3F" w:rsidRPr="00C632B0" w:rsidRDefault="007B6F3F" w:rsidP="00801BA9">
            <w:pPr>
              <w:pStyle w:val="afc"/>
            </w:pPr>
            <w:r w:rsidRPr="00C632B0">
              <w:t xml:space="preserve">Проектирование </w:t>
            </w:r>
            <w:r w:rsidR="00801BA9">
              <w:t>системы охлаждения</w:t>
            </w:r>
            <w:r w:rsidRPr="00C632B0">
              <w:t xml:space="preserve"> несложного </w:t>
            </w:r>
            <w:r w:rsidR="00801BA9">
              <w:t>вакуумного технологического оборудования</w:t>
            </w:r>
            <w:r w:rsidR="004C7829">
              <w:t xml:space="preserve"> электронной промышленности</w:t>
            </w:r>
          </w:p>
        </w:tc>
      </w:tr>
      <w:tr w:rsidR="00C632B0" w:rsidRPr="00C632B0" w14:paraId="09A979D1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CF" w14:textId="77777777" w:rsidR="00644156" w:rsidRPr="00C632B0" w:rsidRDefault="00644156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D0" w14:textId="154A307F" w:rsidR="00644156" w:rsidRPr="00C632B0" w:rsidRDefault="00801BA9" w:rsidP="00801BA9">
            <w:pPr>
              <w:pStyle w:val="afc"/>
            </w:pPr>
            <w:r w:rsidRPr="00C632B0">
              <w:t xml:space="preserve">Проектирование </w:t>
            </w:r>
            <w:r>
              <w:t>системы пневмопитания</w:t>
            </w:r>
            <w:r w:rsidRPr="00C632B0">
              <w:t xml:space="preserve"> несложного </w:t>
            </w:r>
            <w:r>
              <w:t>вакуумного технологического оборудования</w:t>
            </w:r>
            <w:r w:rsidR="004C7829">
              <w:t xml:space="preserve"> электронной промышленности</w:t>
            </w:r>
          </w:p>
        </w:tc>
      </w:tr>
      <w:tr w:rsidR="002A45C5" w:rsidRPr="00C632B0" w14:paraId="09A979D4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D2" w14:textId="77777777" w:rsidR="002A45C5" w:rsidRPr="00C632B0" w:rsidRDefault="002A45C5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D3" w14:textId="7B309445" w:rsidR="002A45C5" w:rsidRPr="00C632B0" w:rsidRDefault="002A45C5" w:rsidP="002A45C5">
            <w:pPr>
              <w:pStyle w:val="afc"/>
            </w:pPr>
            <w:r w:rsidRPr="00C632B0">
              <w:t>Проектирование</w:t>
            </w:r>
            <w:r w:rsidR="00587403">
              <w:t xml:space="preserve"> корпусных конструкций </w:t>
            </w:r>
            <w:r w:rsidRPr="00C632B0">
              <w:t xml:space="preserve">несложного </w:t>
            </w:r>
            <w:r>
              <w:t>вакуумного технологического оборудования</w:t>
            </w:r>
            <w:r w:rsidR="004C7829">
              <w:t xml:space="preserve"> электронной промышленности</w:t>
            </w:r>
          </w:p>
        </w:tc>
      </w:tr>
      <w:tr w:rsidR="00480649" w:rsidRPr="00C632B0" w14:paraId="09A979D7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D5" w14:textId="77777777" w:rsidR="00480649" w:rsidRPr="00C632B0" w:rsidRDefault="00480649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D6" w14:textId="6954954C" w:rsidR="00480649" w:rsidRPr="00C632B0" w:rsidRDefault="00480649" w:rsidP="002A45C5">
            <w:pPr>
              <w:pStyle w:val="afc"/>
            </w:pPr>
            <w:r>
              <w:t xml:space="preserve">Проектирование приводов и механизмов вращения и перемещения </w:t>
            </w:r>
            <w:proofErr w:type="spellStart"/>
            <w:r>
              <w:t>внутрикамерных</w:t>
            </w:r>
            <w:proofErr w:type="spellEnd"/>
            <w:r>
              <w:t xml:space="preserve"> элементов, дверей, крышек, колпаков и кожухов </w:t>
            </w:r>
            <w:r w:rsidRPr="00C632B0">
              <w:t xml:space="preserve">несложного </w:t>
            </w:r>
            <w:r>
              <w:t>вакуумного технологического оборудования</w:t>
            </w:r>
            <w:r w:rsidR="004C7829">
              <w:t xml:space="preserve"> электронной промышленности</w:t>
            </w:r>
          </w:p>
        </w:tc>
      </w:tr>
      <w:tr w:rsidR="00E8299E" w:rsidRPr="00C632B0" w14:paraId="09A979DA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D8" w14:textId="77777777" w:rsidR="00E8299E" w:rsidRPr="00C632B0" w:rsidRDefault="00E8299E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D9" w14:textId="6032A79B" w:rsidR="00E8299E" w:rsidRDefault="00E8299E" w:rsidP="002A45C5">
            <w:pPr>
              <w:pStyle w:val="afc"/>
            </w:pPr>
            <w:r>
              <w:t xml:space="preserve">Проектирование </w:t>
            </w:r>
            <w:r w:rsidR="0094318A">
              <w:t>элементов</w:t>
            </w:r>
            <w:r w:rsidR="0094318A" w:rsidRPr="00C632B0">
              <w:t xml:space="preserve"> </w:t>
            </w:r>
            <w:r w:rsidRPr="00C632B0">
              <w:t>заземления, блокировочны</w:t>
            </w:r>
            <w:r>
              <w:t>х</w:t>
            </w:r>
            <w:r w:rsidRPr="00C632B0">
              <w:t xml:space="preserve"> устройств, защитн</w:t>
            </w:r>
            <w:r>
              <w:t>ых</w:t>
            </w:r>
            <w:r w:rsidRPr="00C632B0">
              <w:t xml:space="preserve"> кожух</w:t>
            </w:r>
            <w:r>
              <w:t>ов</w:t>
            </w:r>
            <w:r w:rsidRPr="00C632B0">
              <w:t xml:space="preserve"> и ограждени</w:t>
            </w:r>
            <w:r>
              <w:t>й</w:t>
            </w:r>
            <w:r w:rsidRPr="00C632B0">
              <w:t xml:space="preserve"> несложного </w:t>
            </w:r>
            <w:r>
              <w:t>вакуумного технологического оборудования</w:t>
            </w:r>
            <w:r w:rsidR="004C7829">
              <w:t xml:space="preserve"> электронной промышленности</w:t>
            </w:r>
          </w:p>
        </w:tc>
      </w:tr>
      <w:tr w:rsidR="006B1FDC" w:rsidRPr="00C632B0" w14:paraId="09A979DD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DB" w14:textId="77777777" w:rsidR="006B1FDC" w:rsidRPr="00C632B0" w:rsidRDefault="006B1FDC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DC" w14:textId="1254D52E" w:rsidR="006B1FDC" w:rsidRPr="006A0258" w:rsidRDefault="006B1FDC" w:rsidP="006A0258">
            <w:pPr>
              <w:pStyle w:val="afc"/>
            </w:pPr>
            <w:r w:rsidRPr="006A0258">
              <w:t xml:space="preserve">Отработка </w:t>
            </w:r>
            <w:r w:rsidR="006A0258" w:rsidRPr="006A0258">
              <w:t>деталей и сборочных единиц</w:t>
            </w:r>
            <w:r w:rsidRPr="006A0258">
              <w:t xml:space="preserve"> несложного вакуумного </w:t>
            </w:r>
            <w:r w:rsidRPr="006A0258">
              <w:lastRenderedPageBreak/>
              <w:t xml:space="preserve">технологического оборудования </w:t>
            </w:r>
            <w:r w:rsidR="004C7829">
              <w:t xml:space="preserve">электронной промышленности </w:t>
            </w:r>
            <w:r w:rsidRPr="006A0258">
              <w:t>на технологичность с учетом производственных возможностей предприятия-изготовителя</w:t>
            </w:r>
          </w:p>
        </w:tc>
      </w:tr>
      <w:tr w:rsidR="009C5659" w:rsidRPr="00C632B0" w14:paraId="029F55EB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5BC6B3" w14:textId="77777777" w:rsidR="009C5659" w:rsidRPr="00C632B0" w:rsidRDefault="009C5659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E26DE9" w14:textId="4BB54B90" w:rsidR="009C5659" w:rsidRPr="006A0258" w:rsidRDefault="009C5659" w:rsidP="006A0258">
            <w:pPr>
              <w:pStyle w:val="afc"/>
            </w:pPr>
            <w:r w:rsidRPr="00C632B0">
              <w:t xml:space="preserve">Разработка и согласование инструкции по эксплуатации на несложное </w:t>
            </w:r>
            <w:r>
              <w:t>вакуумное технологическое оборудование</w:t>
            </w:r>
            <w:r w:rsidR="004C7829">
              <w:t xml:space="preserve"> электронной промышленности</w:t>
            </w:r>
          </w:p>
        </w:tc>
      </w:tr>
      <w:tr w:rsidR="00522B3F" w:rsidRPr="00C632B0" w14:paraId="09A979E0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DE" w14:textId="77777777" w:rsidR="00522B3F" w:rsidRPr="00C632B0" w:rsidRDefault="00522B3F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DF" w14:textId="54E3FD34" w:rsidR="00522B3F" w:rsidRPr="006A0258" w:rsidRDefault="0022574D" w:rsidP="002A45C5">
            <w:pPr>
              <w:pStyle w:val="afc"/>
            </w:pPr>
            <w:r>
              <w:t>А</w:t>
            </w:r>
            <w:r w:rsidR="00522B3F" w:rsidRPr="006A0258">
              <w:t>вторск</w:t>
            </w:r>
            <w:r>
              <w:t>ий</w:t>
            </w:r>
            <w:r w:rsidR="00522B3F" w:rsidRPr="006A0258">
              <w:t xml:space="preserve"> надзор при изготовлении деталей и сборочных единиц несложного вакуумного технологического оборудования</w:t>
            </w:r>
            <w:r w:rsidR="004C7829">
              <w:t xml:space="preserve"> электронной промышленности</w:t>
            </w:r>
          </w:p>
        </w:tc>
      </w:tr>
      <w:tr w:rsidR="00907181" w:rsidRPr="00C632B0" w14:paraId="09A979E3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E1" w14:textId="77777777" w:rsidR="00907181" w:rsidRPr="00C632B0" w:rsidRDefault="00907181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E2" w14:textId="4975A9AD" w:rsidR="00907181" w:rsidRPr="00C632B0" w:rsidRDefault="00907181" w:rsidP="003A3AD2">
            <w:pPr>
              <w:pStyle w:val="afc"/>
            </w:pPr>
            <w:r w:rsidRPr="00C632B0">
              <w:t xml:space="preserve">Согласование </w:t>
            </w:r>
            <w:r w:rsidR="005532F9">
              <w:t>технической документации</w:t>
            </w:r>
            <w:r w:rsidR="005532F9" w:rsidRPr="00C632B0">
              <w:t xml:space="preserve"> </w:t>
            </w:r>
            <w:r w:rsidRPr="00C632B0">
              <w:t xml:space="preserve">несложного </w:t>
            </w:r>
            <w:r>
              <w:t>вакуумного технологического оборудования</w:t>
            </w:r>
            <w:r w:rsidRPr="00C632B0">
              <w:t xml:space="preserve"> </w:t>
            </w:r>
            <w:r w:rsidR="004C7829">
              <w:t xml:space="preserve">электронной промышленности </w:t>
            </w:r>
            <w:r w:rsidRPr="00C632B0">
              <w:t>с руководством подразделения и экономической службой предприятия</w:t>
            </w:r>
          </w:p>
        </w:tc>
      </w:tr>
      <w:tr w:rsidR="00907181" w:rsidRPr="00C632B0" w14:paraId="09A979E6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E4" w14:textId="77777777" w:rsidR="00907181" w:rsidRPr="00C632B0" w:rsidRDefault="00907181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E5" w14:textId="5EE12CEA" w:rsidR="00907181" w:rsidRPr="00C632B0" w:rsidRDefault="009A0A1A" w:rsidP="003A3AD2">
            <w:pPr>
              <w:pStyle w:val="afc"/>
            </w:pPr>
            <w:r w:rsidRPr="00C632B0">
              <w:t>Патентный поиск аналогичных объектов интеллектуальной собственности</w:t>
            </w:r>
            <w:r w:rsidRPr="00C632B0" w:rsidDel="009A0A1A">
              <w:t xml:space="preserve"> </w:t>
            </w:r>
            <w:r w:rsidR="00A677DF">
              <w:t xml:space="preserve">в области несложного вакуумного 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  <w:r w:rsidR="004C7829">
              <w:t xml:space="preserve"> электронной промышленности</w:t>
            </w:r>
          </w:p>
        </w:tc>
      </w:tr>
      <w:tr w:rsidR="00907181" w:rsidRPr="00C632B0" w14:paraId="09A979E9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E7" w14:textId="77777777" w:rsidR="00907181" w:rsidRPr="00C632B0" w:rsidRDefault="00907181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E8" w14:textId="77777777" w:rsidR="00907181" w:rsidRPr="00C632B0" w:rsidRDefault="00907181" w:rsidP="003A3AD2">
            <w:pPr>
              <w:pStyle w:val="afc"/>
            </w:pPr>
            <w:r w:rsidRPr="00C632B0">
              <w:t xml:space="preserve">Подготовка технической документации во взаимодействии с правовым подразделением для подачи заявки о регистрации объекта интеллектуальной собственности в </w:t>
            </w:r>
            <w:r w:rsidR="005351B8">
              <w:t>федеральный орган исполнительной власти, осуществляющий нормативно-правовое регулирование в сфере авторского права и смежных прав</w:t>
            </w:r>
          </w:p>
        </w:tc>
      </w:tr>
      <w:tr w:rsidR="00907181" w:rsidRPr="00C632B0" w14:paraId="09A979EC" w14:textId="77777777" w:rsidTr="00907181">
        <w:trPr>
          <w:trHeight w:val="20"/>
        </w:trPr>
        <w:tc>
          <w:tcPr>
            <w:tcW w:w="127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EA" w14:textId="77777777" w:rsidR="00907181" w:rsidRPr="00C632B0" w:rsidDel="002A1D54" w:rsidRDefault="00907181" w:rsidP="003A3AD2">
            <w:pPr>
              <w:pStyle w:val="afc"/>
            </w:pPr>
            <w:r w:rsidRPr="00C632B0" w:rsidDel="002A1D54">
              <w:t>Необходимые умения</w:t>
            </w: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EB" w14:textId="7F84F3E1" w:rsidR="00907181" w:rsidRPr="00C632B0" w:rsidRDefault="00A677DF" w:rsidP="00C87FA6">
            <w:pPr>
              <w:pStyle w:val="afc"/>
            </w:pPr>
            <w:r w:rsidRPr="00C632B0">
              <w:t xml:space="preserve">Анализировать </w:t>
            </w:r>
            <w:r>
              <w:t>техническое задание</w:t>
            </w:r>
            <w:r w:rsidRPr="00C632B0">
              <w:t xml:space="preserve"> на проектирование </w:t>
            </w:r>
            <w:r>
              <w:t>не</w:t>
            </w:r>
            <w:r w:rsidRPr="00C632B0">
              <w:t xml:space="preserve">сложного </w:t>
            </w:r>
            <w:r>
              <w:t>вакуумного технологического оборудования</w:t>
            </w:r>
            <w:r w:rsidDel="00A677DF">
              <w:t xml:space="preserve"> </w:t>
            </w:r>
            <w:r w:rsidR="004C7829">
              <w:t>электронной промышленности</w:t>
            </w:r>
          </w:p>
        </w:tc>
      </w:tr>
      <w:tr w:rsidR="00A677DF" w:rsidRPr="00C632B0" w14:paraId="09A979EF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ED" w14:textId="77777777" w:rsidR="00A677DF" w:rsidRPr="00C632B0" w:rsidDel="002A1D54" w:rsidRDefault="00A677DF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EE" w14:textId="005EFB3B" w:rsidR="00A677DF" w:rsidRDefault="00A677DF" w:rsidP="00C87FA6">
            <w:pPr>
              <w:pStyle w:val="afc"/>
            </w:pPr>
            <w:r>
              <w:t>Использовать</w:t>
            </w:r>
            <w:r w:rsidRPr="00C632B0">
              <w:t xml:space="preserve"> </w:t>
            </w:r>
            <w:r>
              <w:t>СУБД</w:t>
            </w:r>
            <w:r w:rsidRPr="00C632B0">
              <w:t xml:space="preserve"> </w:t>
            </w:r>
            <w:r>
              <w:t xml:space="preserve">и базы знаний </w:t>
            </w:r>
            <w:r w:rsidRPr="00C632B0">
              <w:t xml:space="preserve">для поиска схожего несложного </w:t>
            </w:r>
            <w:r>
              <w:t>вакуумного технологического оборудования</w:t>
            </w:r>
            <w:r w:rsidR="004C7829">
              <w:t xml:space="preserve"> электронной промышленности</w:t>
            </w:r>
            <w:r w:rsidRPr="00C632B0">
              <w:t>, его узлов и деталей</w:t>
            </w:r>
          </w:p>
        </w:tc>
      </w:tr>
      <w:tr w:rsidR="00907181" w:rsidRPr="00C632B0" w14:paraId="09A979F2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F0" w14:textId="77777777" w:rsidR="00907181" w:rsidRPr="00C632B0" w:rsidDel="002A1D54" w:rsidRDefault="00907181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F1" w14:textId="56D8C91E" w:rsidR="00907181" w:rsidRPr="00C632B0" w:rsidRDefault="00907181" w:rsidP="00741F09">
            <w:pPr>
              <w:pStyle w:val="afc"/>
            </w:pPr>
            <w:r w:rsidRPr="00C632B0">
              <w:t xml:space="preserve">Выполнять экономические расчеты затрат на изготовление </w:t>
            </w:r>
            <w:r w:rsidR="002A45C5">
              <w:t>несложного вакуумного технологического оборудования</w:t>
            </w:r>
            <w:r w:rsidRPr="00C632B0">
              <w:t xml:space="preserve"> </w:t>
            </w:r>
            <w:r w:rsidR="004C7829">
              <w:t xml:space="preserve">электронной промышленности </w:t>
            </w:r>
            <w:r w:rsidRPr="00C632B0">
              <w:t xml:space="preserve">и его эксплуатацию </w:t>
            </w:r>
            <w:r w:rsidR="002042FE">
              <w:rPr>
                <w:color w:val="000000"/>
                <w:shd w:val="clear" w:color="auto" w:fill="FFFFFF"/>
              </w:rPr>
              <w:t>с использованием текстовых редакторов и систем компьютерной алгебры</w:t>
            </w:r>
            <w:r w:rsidR="00113A20">
              <w:rPr>
                <w:color w:val="000000"/>
                <w:shd w:val="clear" w:color="auto" w:fill="FFFFFF"/>
              </w:rPr>
              <w:t xml:space="preserve"> (далее – </w:t>
            </w:r>
            <w:r w:rsidR="00113A20">
              <w:rPr>
                <w:color w:val="000000"/>
                <w:shd w:val="clear" w:color="auto" w:fill="FFFFFF"/>
                <w:lang w:val="en-US"/>
              </w:rPr>
              <w:t>CAS</w:t>
            </w:r>
            <w:r w:rsidR="00113A20" w:rsidRPr="00587403">
              <w:rPr>
                <w:color w:val="000000"/>
                <w:shd w:val="clear" w:color="auto" w:fill="FFFFFF"/>
              </w:rPr>
              <w:t>-</w:t>
            </w:r>
            <w:r w:rsidR="00113A20">
              <w:rPr>
                <w:color w:val="000000"/>
                <w:shd w:val="clear" w:color="auto" w:fill="FFFFFF"/>
              </w:rPr>
              <w:t>систем)</w:t>
            </w:r>
          </w:p>
        </w:tc>
      </w:tr>
      <w:tr w:rsidR="00907181" w:rsidRPr="00C632B0" w14:paraId="09A979F5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F3" w14:textId="77777777" w:rsidR="00907181" w:rsidRPr="00C632B0" w:rsidDel="002A1D54" w:rsidRDefault="00907181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F4" w14:textId="55A87710" w:rsidR="00907181" w:rsidRPr="00C632B0" w:rsidRDefault="00907181" w:rsidP="003A3AD2">
            <w:pPr>
              <w:pStyle w:val="afc"/>
            </w:pPr>
            <w:r w:rsidRPr="00C632B0">
              <w:t>Выбирать типоразмер</w:t>
            </w:r>
            <w:r w:rsidR="005532F9">
              <w:t>ы основных узлов и элементов</w:t>
            </w:r>
            <w:r w:rsidRPr="00C632B0">
              <w:t xml:space="preserve"> несложного </w:t>
            </w:r>
            <w:r w:rsidR="002A45C5">
              <w:t>вакуумного технологического оборудования</w:t>
            </w:r>
            <w:r w:rsidRPr="00C632B0">
              <w:t xml:space="preserve"> </w:t>
            </w:r>
            <w:r w:rsidR="004C7829">
              <w:t xml:space="preserve">электронной промышленности </w:t>
            </w:r>
            <w:r w:rsidRPr="00C632B0">
              <w:t>в зависимости от заданной производительности и условий эксплуатации</w:t>
            </w:r>
          </w:p>
        </w:tc>
      </w:tr>
      <w:tr w:rsidR="00907181" w:rsidRPr="00C632B0" w14:paraId="09A979F8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F6" w14:textId="77777777" w:rsidR="00907181" w:rsidRPr="00C632B0" w:rsidDel="002A1D54" w:rsidRDefault="00907181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F7" w14:textId="0B64617D" w:rsidR="00907181" w:rsidRPr="00C632B0" w:rsidRDefault="002A45C5" w:rsidP="002A45C5">
            <w:pPr>
              <w:pStyle w:val="afc"/>
            </w:pPr>
            <w:r>
              <w:t>Выполнять вакуумные</w:t>
            </w:r>
            <w:r w:rsidRPr="00C632B0">
              <w:t xml:space="preserve"> расчеты </w:t>
            </w:r>
            <w:r w:rsidR="00F32B13">
              <w:t xml:space="preserve">эффективной скорости откачки и времени откачки рабочих камер </w:t>
            </w:r>
            <w:r w:rsidR="009A0A1A">
              <w:t xml:space="preserve">несложного вакуумного технологического оборудования </w:t>
            </w:r>
            <w:r w:rsidR="004C7829">
              <w:t xml:space="preserve">электронной промышленности </w:t>
            </w:r>
            <w:r w:rsidR="00493F47">
              <w:t xml:space="preserve">с использованием </w:t>
            </w:r>
            <w:r w:rsidR="00587403">
              <w:rPr>
                <w:color w:val="000000"/>
                <w:shd w:val="clear" w:color="auto" w:fill="FFFFFF"/>
                <w:lang w:val="en-US"/>
              </w:rPr>
              <w:t>CAS</w:t>
            </w:r>
            <w:r w:rsidR="00587403" w:rsidRPr="00587403">
              <w:rPr>
                <w:color w:val="000000"/>
                <w:shd w:val="clear" w:color="auto" w:fill="FFFFFF"/>
              </w:rPr>
              <w:t>-</w:t>
            </w:r>
            <w:r w:rsidR="00587403">
              <w:rPr>
                <w:color w:val="000000"/>
                <w:shd w:val="clear" w:color="auto" w:fill="FFFFFF"/>
              </w:rPr>
              <w:t>систем</w:t>
            </w:r>
            <w:r w:rsidR="002042FE">
              <w:rPr>
                <w:color w:val="000000"/>
                <w:shd w:val="clear" w:color="auto" w:fill="FFFFFF"/>
              </w:rPr>
              <w:t xml:space="preserve"> и прикладных программ расчета вакуумных систем</w:t>
            </w:r>
          </w:p>
        </w:tc>
      </w:tr>
      <w:tr w:rsidR="002A45C5" w:rsidRPr="00C632B0" w14:paraId="09A979FB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F9" w14:textId="77777777" w:rsidR="002A45C5" w:rsidRPr="00C632B0" w:rsidDel="002A1D54" w:rsidRDefault="002A45C5" w:rsidP="003A3AD2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FA" w14:textId="205D657C" w:rsidR="002A45C5" w:rsidRPr="002042FE" w:rsidRDefault="002A45C5" w:rsidP="003A104C">
            <w:pPr>
              <w:pStyle w:val="afc"/>
            </w:pPr>
            <w:r w:rsidRPr="002042FE">
              <w:t xml:space="preserve">Выполнять тепловые расчеты </w:t>
            </w:r>
            <w:r w:rsidR="00F32B13">
              <w:t xml:space="preserve">систем внутреннего и внешнего нагрева и систем охлаждения </w:t>
            </w:r>
            <w:r w:rsidR="009A0A1A">
              <w:t xml:space="preserve">несложного вакуумного технологического оборудования </w:t>
            </w:r>
            <w:r w:rsidR="004C7829">
              <w:t xml:space="preserve">электронной промышленности </w:t>
            </w:r>
            <w:r w:rsidR="00493F47" w:rsidRPr="002042FE">
              <w:t xml:space="preserve">с использованием </w:t>
            </w:r>
            <w:r w:rsidR="00587403">
              <w:t>CA</w:t>
            </w:r>
            <w:r w:rsidR="00587403">
              <w:rPr>
                <w:lang w:val="en-US"/>
              </w:rPr>
              <w:t>S</w:t>
            </w:r>
            <w:r w:rsidR="00587403">
              <w:t>-</w:t>
            </w:r>
            <w:r w:rsidR="002042FE" w:rsidRPr="002042FE">
              <w:t>с</w:t>
            </w:r>
            <w:r w:rsidR="002042FE" w:rsidRPr="002042FE">
              <w:rPr>
                <w:color w:val="000000"/>
                <w:shd w:val="clear" w:color="auto" w:fill="FFFFFF"/>
              </w:rPr>
              <w:t xml:space="preserve">истем и </w:t>
            </w:r>
            <w:r w:rsidR="002042FE" w:rsidRPr="002042FE">
              <w:t xml:space="preserve">системы автоматизации инженерных расчетов (далее </w:t>
            </w:r>
            <w:r w:rsidR="002042FE">
              <w:t xml:space="preserve">– </w:t>
            </w:r>
            <w:r w:rsidR="002042FE" w:rsidRPr="002042FE">
              <w:rPr>
                <w:color w:val="000000"/>
                <w:shd w:val="clear" w:color="auto" w:fill="FFFFFF"/>
              </w:rPr>
              <w:t>CAE-систем)</w:t>
            </w:r>
          </w:p>
        </w:tc>
      </w:tr>
      <w:tr w:rsidR="00F32B13" w:rsidRPr="00C632B0" w14:paraId="62B2C8E0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9D9C36" w14:textId="77777777" w:rsidR="00F32B13" w:rsidRPr="00C632B0" w:rsidDel="002A1D54" w:rsidRDefault="00F32B13" w:rsidP="00F32B13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7EB356" w14:textId="6982AFCE" w:rsidR="00F32B13" w:rsidRPr="002042FE" w:rsidRDefault="00F32B13" w:rsidP="00F32B13">
            <w:pPr>
              <w:pStyle w:val="afc"/>
            </w:pPr>
            <w:r w:rsidRPr="002042FE">
              <w:t xml:space="preserve">Выполнять </w:t>
            </w:r>
            <w:r>
              <w:t>прочностные</w:t>
            </w:r>
            <w:r w:rsidRPr="002042FE">
              <w:t xml:space="preserve"> расчеты </w:t>
            </w:r>
            <w:r>
              <w:t>вакуумных камер</w:t>
            </w:r>
            <w:r w:rsidR="00163869">
              <w:t xml:space="preserve">, </w:t>
            </w:r>
            <w:r w:rsidR="00587403">
              <w:t xml:space="preserve">корпусных конструкций </w:t>
            </w:r>
            <w:r w:rsidR="00163869">
              <w:t xml:space="preserve">и </w:t>
            </w:r>
            <w:proofErr w:type="spellStart"/>
            <w:r w:rsidR="00163869">
              <w:t>внутрикамерных</w:t>
            </w:r>
            <w:proofErr w:type="spellEnd"/>
            <w:r w:rsidR="00163869">
              <w:t xml:space="preserve"> элементов </w:t>
            </w:r>
            <w:r>
              <w:t xml:space="preserve">несложного вакуумного технологического оборудования </w:t>
            </w:r>
            <w:r w:rsidR="004C7829">
              <w:t xml:space="preserve">электронной промышленности </w:t>
            </w:r>
            <w:r w:rsidRPr="002042FE">
              <w:t xml:space="preserve">с использованием </w:t>
            </w:r>
            <w:r w:rsidR="00587403">
              <w:rPr>
                <w:color w:val="000000"/>
                <w:shd w:val="clear" w:color="auto" w:fill="FFFFFF"/>
                <w:lang w:val="en-US"/>
              </w:rPr>
              <w:t>CAS</w:t>
            </w:r>
            <w:r w:rsidR="00B10823">
              <w:rPr>
                <w:color w:val="000000"/>
                <w:shd w:val="clear" w:color="auto" w:fill="FFFFFF"/>
              </w:rPr>
              <w:t>-систем</w:t>
            </w:r>
            <w:r w:rsidR="00587403" w:rsidRPr="00587403">
              <w:rPr>
                <w:color w:val="000000"/>
                <w:shd w:val="clear" w:color="auto" w:fill="FFFFFF"/>
              </w:rPr>
              <w:t xml:space="preserve"> </w:t>
            </w:r>
            <w:r w:rsidR="00587403">
              <w:rPr>
                <w:color w:val="000000"/>
                <w:shd w:val="clear" w:color="auto" w:fill="FFFFFF"/>
              </w:rPr>
              <w:t>и</w:t>
            </w:r>
            <w:r w:rsidRPr="002042FE">
              <w:t xml:space="preserve"> </w:t>
            </w:r>
            <w:r w:rsidRPr="002042FE">
              <w:rPr>
                <w:color w:val="000000"/>
                <w:shd w:val="clear" w:color="auto" w:fill="FFFFFF"/>
              </w:rPr>
              <w:t>CAE-систем</w:t>
            </w:r>
          </w:p>
        </w:tc>
      </w:tr>
      <w:tr w:rsidR="00F32B13" w:rsidRPr="00C632B0" w14:paraId="75BD8954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3CE406" w14:textId="77777777" w:rsidR="00F32B13" w:rsidRPr="00C632B0" w:rsidDel="002A1D54" w:rsidRDefault="00F32B13" w:rsidP="00F32B13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049B10" w14:textId="543862A6" w:rsidR="00F32B13" w:rsidRPr="002042FE" w:rsidRDefault="00F32B13" w:rsidP="00F32B13">
            <w:pPr>
              <w:pStyle w:val="afc"/>
            </w:pPr>
            <w:r w:rsidRPr="002042FE">
              <w:t xml:space="preserve">Выполнять </w:t>
            </w:r>
            <w:r>
              <w:t>кинематические</w:t>
            </w:r>
            <w:r w:rsidRPr="002042FE">
              <w:t xml:space="preserve"> </w:t>
            </w:r>
            <w:r w:rsidR="009906F4">
              <w:t xml:space="preserve">расчет </w:t>
            </w:r>
            <w:r>
              <w:t xml:space="preserve">приводов и механизмов вращения </w:t>
            </w:r>
            <w:r w:rsidR="00EC5AB0">
              <w:t xml:space="preserve">и перемещения </w:t>
            </w:r>
            <w:proofErr w:type="spellStart"/>
            <w:r w:rsidR="00EC5AB0">
              <w:t>внутрикамерных</w:t>
            </w:r>
            <w:proofErr w:type="spellEnd"/>
            <w:r w:rsidR="00EC5AB0">
              <w:t xml:space="preserve"> элементов, дверей, крышек и колпаков </w:t>
            </w:r>
            <w:r>
              <w:t xml:space="preserve">несложного вакуумного технологического оборудования </w:t>
            </w:r>
            <w:r w:rsidR="004C7829">
              <w:t xml:space="preserve">электронной </w:t>
            </w:r>
            <w:r w:rsidR="004C7829">
              <w:lastRenderedPageBreak/>
              <w:t xml:space="preserve">промышленности </w:t>
            </w:r>
            <w:r w:rsidRPr="002042FE">
              <w:t xml:space="preserve">с использованием </w:t>
            </w:r>
            <w:r w:rsidR="00587403">
              <w:rPr>
                <w:color w:val="000000"/>
                <w:shd w:val="clear" w:color="auto" w:fill="FFFFFF"/>
                <w:lang w:val="en-US"/>
              </w:rPr>
              <w:t>CAS</w:t>
            </w:r>
            <w:r w:rsidR="00B10823">
              <w:rPr>
                <w:color w:val="000000"/>
                <w:shd w:val="clear" w:color="auto" w:fill="FFFFFF"/>
              </w:rPr>
              <w:t>-систем</w:t>
            </w:r>
            <w:r w:rsidR="00587403" w:rsidRPr="00587403">
              <w:rPr>
                <w:color w:val="000000"/>
                <w:shd w:val="clear" w:color="auto" w:fill="FFFFFF"/>
              </w:rPr>
              <w:t xml:space="preserve"> </w:t>
            </w:r>
            <w:r w:rsidR="00587403">
              <w:rPr>
                <w:color w:val="000000"/>
                <w:shd w:val="clear" w:color="auto" w:fill="FFFFFF"/>
              </w:rPr>
              <w:t>и</w:t>
            </w:r>
            <w:r w:rsidR="00587403" w:rsidRPr="002042FE">
              <w:t xml:space="preserve"> </w:t>
            </w:r>
            <w:r w:rsidR="00587403" w:rsidRPr="002042FE">
              <w:rPr>
                <w:color w:val="000000"/>
                <w:shd w:val="clear" w:color="auto" w:fill="FFFFFF"/>
              </w:rPr>
              <w:t>CAE-систем</w:t>
            </w:r>
          </w:p>
        </w:tc>
      </w:tr>
      <w:tr w:rsidR="00EC5AB0" w:rsidRPr="00C632B0" w14:paraId="1291A0FF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759A78" w14:textId="77777777" w:rsidR="00EC5AB0" w:rsidRPr="00C632B0" w:rsidDel="002A1D54" w:rsidRDefault="00EC5AB0" w:rsidP="00EC5AB0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B3D8D1" w14:textId="122D6634" w:rsidR="00EC5AB0" w:rsidRPr="002042FE" w:rsidRDefault="00EC5AB0" w:rsidP="00EC5AB0">
            <w:pPr>
              <w:pStyle w:val="afc"/>
            </w:pPr>
            <w:r w:rsidRPr="002042FE">
              <w:t xml:space="preserve">Выполнять </w:t>
            </w:r>
            <w:r>
              <w:t xml:space="preserve">пневматические </w:t>
            </w:r>
            <w:r w:rsidRPr="002042FE">
              <w:t xml:space="preserve">расчеты </w:t>
            </w:r>
            <w:r>
              <w:t xml:space="preserve">для выбора типоразмеров элементов систем пневмопитания несложного вакуумного технологического оборудования </w:t>
            </w:r>
            <w:r w:rsidR="004C7829">
              <w:t xml:space="preserve">электронной промышленности </w:t>
            </w:r>
            <w:r w:rsidRPr="002042FE">
              <w:t xml:space="preserve">с использованием </w:t>
            </w:r>
            <w:r w:rsidR="00B10823">
              <w:rPr>
                <w:color w:val="000000"/>
                <w:shd w:val="clear" w:color="auto" w:fill="FFFFFF"/>
                <w:lang w:val="en-US"/>
              </w:rPr>
              <w:t>CAS</w:t>
            </w:r>
            <w:r w:rsidR="00B10823">
              <w:rPr>
                <w:color w:val="000000"/>
                <w:shd w:val="clear" w:color="auto" w:fill="FFFFFF"/>
              </w:rPr>
              <w:t>-систем</w:t>
            </w:r>
            <w:r w:rsidR="00B10823" w:rsidRPr="00587403">
              <w:rPr>
                <w:color w:val="000000"/>
                <w:shd w:val="clear" w:color="auto" w:fill="FFFFFF"/>
              </w:rPr>
              <w:t xml:space="preserve"> </w:t>
            </w:r>
            <w:r w:rsidR="00B10823">
              <w:rPr>
                <w:color w:val="000000"/>
                <w:shd w:val="clear" w:color="auto" w:fill="FFFFFF"/>
              </w:rPr>
              <w:t>и</w:t>
            </w:r>
            <w:r w:rsidR="00B10823" w:rsidRPr="002042FE">
              <w:t xml:space="preserve"> </w:t>
            </w:r>
            <w:r w:rsidR="00B10823" w:rsidRPr="002042FE">
              <w:rPr>
                <w:color w:val="000000"/>
                <w:shd w:val="clear" w:color="auto" w:fill="FFFFFF"/>
              </w:rPr>
              <w:t>CAE-систем</w:t>
            </w:r>
          </w:p>
        </w:tc>
      </w:tr>
      <w:tr w:rsidR="00EC5AB0" w:rsidRPr="00C632B0" w14:paraId="09A979FE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FC" w14:textId="77777777" w:rsidR="00EC5AB0" w:rsidRPr="00C632B0" w:rsidDel="002A1D54" w:rsidRDefault="00EC5AB0" w:rsidP="00EC5AB0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FD" w14:textId="72B6A1F1" w:rsidR="00EC5AB0" w:rsidRPr="00C632B0" w:rsidRDefault="00EC5AB0" w:rsidP="00EC5AB0">
            <w:pPr>
              <w:pStyle w:val="afc"/>
            </w:pPr>
            <w:r>
              <w:t xml:space="preserve">Разрабатывать вакуумные камеры и </w:t>
            </w:r>
            <w:proofErr w:type="spellStart"/>
            <w:r>
              <w:t>внутрикамерные</w:t>
            </w:r>
            <w:proofErr w:type="spellEnd"/>
            <w:r>
              <w:t xml:space="preserve"> элементы несложного вакуумного технологического оборудования </w:t>
            </w:r>
            <w:r w:rsidR="004C7829">
              <w:t xml:space="preserve">электронной промышленности </w:t>
            </w:r>
            <w:r>
              <w:t xml:space="preserve">с использованием </w:t>
            </w:r>
            <w:r>
              <w:rPr>
                <w:lang w:val="en-US"/>
              </w:rPr>
              <w:t>CAD</w:t>
            </w:r>
            <w:r w:rsidRPr="009C177D">
              <w:t>-</w:t>
            </w:r>
            <w:r>
              <w:t xml:space="preserve">систем и </w:t>
            </w:r>
            <w:r>
              <w:rPr>
                <w:color w:val="000000"/>
                <w:shd w:val="clear" w:color="auto" w:fill="FFFFFF"/>
              </w:rPr>
              <w:t>CAE-систем</w:t>
            </w:r>
          </w:p>
        </w:tc>
      </w:tr>
      <w:tr w:rsidR="00EC5AB0" w:rsidRPr="00C632B0" w14:paraId="09A97A01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9FF" w14:textId="77777777" w:rsidR="00EC5AB0" w:rsidRPr="00C632B0" w:rsidDel="002A1D54" w:rsidRDefault="00EC5AB0" w:rsidP="00EC5AB0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00" w14:textId="636F9E93" w:rsidR="00EC5AB0" w:rsidRPr="004B783E" w:rsidRDefault="00EC5AB0" w:rsidP="00EC5AB0">
            <w:pPr>
              <w:pStyle w:val="afc"/>
            </w:pPr>
            <w:r>
              <w:t>Разрабатывать</w:t>
            </w:r>
            <w:r w:rsidRPr="00C632B0">
              <w:t xml:space="preserve"> </w:t>
            </w:r>
            <w:r>
              <w:t xml:space="preserve">вакуумные системы </w:t>
            </w:r>
            <w:r w:rsidRPr="00C632B0">
              <w:t xml:space="preserve">несложного </w:t>
            </w:r>
            <w:r>
              <w:t xml:space="preserve">вакуумного технологического оборудования </w:t>
            </w:r>
            <w:r w:rsidR="004C7829">
              <w:t xml:space="preserve">электронной промышленности </w:t>
            </w:r>
            <w:r>
              <w:t xml:space="preserve">с использованием </w:t>
            </w:r>
            <w:r>
              <w:rPr>
                <w:lang w:val="en-US"/>
              </w:rPr>
              <w:t>CAD</w:t>
            </w:r>
            <w:r w:rsidRPr="009C177D">
              <w:t>-</w:t>
            </w:r>
            <w:r>
              <w:t xml:space="preserve">систем и </w:t>
            </w:r>
            <w:r>
              <w:rPr>
                <w:color w:val="000000"/>
                <w:shd w:val="clear" w:color="auto" w:fill="FFFFFF"/>
              </w:rPr>
              <w:t>CAE-систем</w:t>
            </w:r>
          </w:p>
        </w:tc>
      </w:tr>
      <w:tr w:rsidR="00D52C20" w:rsidRPr="00C632B0" w14:paraId="6C7635C0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6D860E" w14:textId="77777777" w:rsidR="00D52C20" w:rsidRPr="00C632B0" w:rsidDel="002A1D54" w:rsidRDefault="00D52C20" w:rsidP="00EC5AB0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BCAE45" w14:textId="4C234957" w:rsidR="00D52C20" w:rsidRDefault="00D52C20" w:rsidP="00EC5AB0">
            <w:pPr>
              <w:pStyle w:val="afc"/>
            </w:pPr>
            <w:r>
              <w:t>Разрабатывать</w:t>
            </w:r>
            <w:r w:rsidRPr="00C632B0">
              <w:t xml:space="preserve"> </w:t>
            </w:r>
            <w:r>
              <w:t xml:space="preserve">газовые системы </w:t>
            </w:r>
            <w:r w:rsidRPr="00C632B0">
              <w:t xml:space="preserve">несложного </w:t>
            </w:r>
            <w:r>
              <w:t xml:space="preserve">вакуумного технологического оборудования </w:t>
            </w:r>
            <w:r w:rsidR="004C7829">
              <w:t xml:space="preserve">электронной промышленности </w:t>
            </w:r>
            <w:r>
              <w:t xml:space="preserve">с использованием </w:t>
            </w:r>
            <w:r>
              <w:rPr>
                <w:lang w:val="en-US"/>
              </w:rPr>
              <w:t>CAD</w:t>
            </w:r>
            <w:r w:rsidRPr="009C177D">
              <w:t>-</w:t>
            </w:r>
            <w:r>
              <w:t xml:space="preserve">систем и </w:t>
            </w:r>
            <w:r>
              <w:rPr>
                <w:color w:val="000000"/>
                <w:shd w:val="clear" w:color="auto" w:fill="FFFFFF"/>
              </w:rPr>
              <w:t>CAE-систем</w:t>
            </w:r>
          </w:p>
        </w:tc>
      </w:tr>
      <w:tr w:rsidR="00D52C20" w:rsidRPr="00C632B0" w14:paraId="25D69C30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54437E" w14:textId="77777777" w:rsidR="00D52C20" w:rsidRPr="00C632B0" w:rsidDel="002A1D54" w:rsidRDefault="00D52C20" w:rsidP="00EC5AB0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AE03DA" w14:textId="00C16394" w:rsidR="00D52C20" w:rsidRDefault="00D52C20" w:rsidP="00EC5AB0">
            <w:pPr>
              <w:pStyle w:val="afc"/>
            </w:pPr>
            <w:r>
              <w:t>Разрабатывать</w:t>
            </w:r>
            <w:r w:rsidRPr="00C632B0">
              <w:t xml:space="preserve"> </w:t>
            </w:r>
            <w:r>
              <w:t xml:space="preserve">системы охлаждения </w:t>
            </w:r>
            <w:r w:rsidRPr="00C632B0">
              <w:t xml:space="preserve">несложного </w:t>
            </w:r>
            <w:r>
              <w:t xml:space="preserve">вакуумного технологического оборудования </w:t>
            </w:r>
            <w:r w:rsidR="004C7829">
              <w:t xml:space="preserve">электронной промышленности </w:t>
            </w:r>
            <w:r>
              <w:t xml:space="preserve">с использованием </w:t>
            </w:r>
            <w:r>
              <w:rPr>
                <w:lang w:val="en-US"/>
              </w:rPr>
              <w:t>CAD</w:t>
            </w:r>
            <w:r w:rsidRPr="009C177D">
              <w:t>-</w:t>
            </w:r>
            <w:r>
              <w:t xml:space="preserve">систем и </w:t>
            </w:r>
            <w:r>
              <w:rPr>
                <w:color w:val="000000"/>
                <w:shd w:val="clear" w:color="auto" w:fill="FFFFFF"/>
              </w:rPr>
              <w:t>CAE-систем</w:t>
            </w:r>
          </w:p>
        </w:tc>
      </w:tr>
      <w:tr w:rsidR="00D52C20" w:rsidRPr="00C632B0" w14:paraId="3C78A656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A0D5D2" w14:textId="77777777" w:rsidR="00D52C20" w:rsidRPr="00C632B0" w:rsidDel="002A1D54" w:rsidRDefault="00D52C20" w:rsidP="00EC5AB0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37A318" w14:textId="1615D77F" w:rsidR="00D52C20" w:rsidRDefault="00D52C20" w:rsidP="00EC5AB0">
            <w:pPr>
              <w:pStyle w:val="afc"/>
            </w:pPr>
            <w:r>
              <w:t>Разрабатывать</w:t>
            </w:r>
            <w:r w:rsidRPr="00C632B0">
              <w:t xml:space="preserve"> </w:t>
            </w:r>
            <w:r>
              <w:t xml:space="preserve">системы пневмопитания </w:t>
            </w:r>
            <w:r w:rsidRPr="00C632B0">
              <w:t xml:space="preserve">несложного </w:t>
            </w:r>
            <w:r>
              <w:t xml:space="preserve">вакуумного технологического оборудования </w:t>
            </w:r>
            <w:r w:rsidR="004C7829">
              <w:t xml:space="preserve">электронной промышленности </w:t>
            </w:r>
            <w:r>
              <w:t xml:space="preserve">с использованием </w:t>
            </w:r>
            <w:r>
              <w:rPr>
                <w:lang w:val="en-US"/>
              </w:rPr>
              <w:t>CAD</w:t>
            </w:r>
            <w:r w:rsidRPr="009C177D">
              <w:t>-</w:t>
            </w:r>
            <w:r>
              <w:t xml:space="preserve">систем и </w:t>
            </w:r>
            <w:r>
              <w:rPr>
                <w:color w:val="000000"/>
                <w:shd w:val="clear" w:color="auto" w:fill="FFFFFF"/>
              </w:rPr>
              <w:t>CAE-систем</w:t>
            </w:r>
          </w:p>
        </w:tc>
      </w:tr>
      <w:tr w:rsidR="00EC5AB0" w:rsidRPr="00C632B0" w14:paraId="09A97A04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02" w14:textId="77777777" w:rsidR="00EC5AB0" w:rsidRPr="00C632B0" w:rsidDel="002A1D54" w:rsidRDefault="00EC5AB0" w:rsidP="00EC5AB0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03" w14:textId="5EF8D57D" w:rsidR="00EC5AB0" w:rsidRPr="004B783E" w:rsidRDefault="00EC5AB0" w:rsidP="00EC5AB0">
            <w:pPr>
              <w:pStyle w:val="afc"/>
            </w:pPr>
            <w:r>
              <w:t xml:space="preserve">Разрабатывать </w:t>
            </w:r>
            <w:r w:rsidR="003F4522">
              <w:t>корпусные конструкции</w:t>
            </w:r>
            <w:r>
              <w:t xml:space="preserve"> </w:t>
            </w:r>
            <w:r w:rsidRPr="00C632B0">
              <w:t xml:space="preserve">несложного </w:t>
            </w:r>
            <w:r>
              <w:t xml:space="preserve">вакуумного технологического оборудования </w:t>
            </w:r>
            <w:r w:rsidR="004C7829">
              <w:t xml:space="preserve">электронной промышленности </w:t>
            </w:r>
            <w:r>
              <w:t xml:space="preserve">с использованием </w:t>
            </w:r>
            <w:r>
              <w:rPr>
                <w:lang w:val="en-US"/>
              </w:rPr>
              <w:t>CAD</w:t>
            </w:r>
            <w:r w:rsidRPr="009C177D">
              <w:t>-</w:t>
            </w:r>
            <w:r>
              <w:t xml:space="preserve">систем и </w:t>
            </w:r>
            <w:r>
              <w:rPr>
                <w:color w:val="000000"/>
                <w:shd w:val="clear" w:color="auto" w:fill="FFFFFF"/>
              </w:rPr>
              <w:t>CAE-систем</w:t>
            </w:r>
          </w:p>
        </w:tc>
      </w:tr>
      <w:tr w:rsidR="00EC5AB0" w:rsidRPr="00C632B0" w14:paraId="09A97A07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05" w14:textId="77777777" w:rsidR="00EC5AB0" w:rsidRPr="00C632B0" w:rsidDel="002A1D54" w:rsidRDefault="00EC5AB0" w:rsidP="00EC5AB0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06" w14:textId="0B230427" w:rsidR="00EC5AB0" w:rsidRPr="00C632B0" w:rsidRDefault="00EC5AB0" w:rsidP="00EC5AB0">
            <w:pPr>
              <w:pStyle w:val="afc"/>
            </w:pPr>
            <w:r>
              <w:t>Разрабатывать приводы и механизм</w:t>
            </w:r>
            <w:r w:rsidR="00D52C20">
              <w:t>ы</w:t>
            </w:r>
            <w:r>
              <w:t xml:space="preserve"> вращения и перемещения </w:t>
            </w:r>
            <w:proofErr w:type="spellStart"/>
            <w:r>
              <w:t>внутрикамерных</w:t>
            </w:r>
            <w:proofErr w:type="spellEnd"/>
            <w:r>
              <w:t xml:space="preserve"> элементов, дверей, крышек и колпаков </w:t>
            </w:r>
            <w:r w:rsidR="00797B00" w:rsidRPr="00C632B0">
              <w:t xml:space="preserve">несложного </w:t>
            </w:r>
            <w:r w:rsidR="00797B00">
              <w:t xml:space="preserve">вакуумного технологического оборудования </w:t>
            </w:r>
            <w:r w:rsidR="004C7829">
              <w:t xml:space="preserve">электронной промышленности </w:t>
            </w:r>
            <w:r>
              <w:t xml:space="preserve">с использованием </w:t>
            </w:r>
            <w:r>
              <w:rPr>
                <w:lang w:val="en-US"/>
              </w:rPr>
              <w:t>CAD</w:t>
            </w:r>
            <w:r w:rsidRPr="009C177D">
              <w:t>-</w:t>
            </w:r>
            <w:r>
              <w:t xml:space="preserve">систем и </w:t>
            </w:r>
            <w:r>
              <w:rPr>
                <w:color w:val="000000"/>
                <w:shd w:val="clear" w:color="auto" w:fill="FFFFFF"/>
              </w:rPr>
              <w:t>CAE-систем</w:t>
            </w:r>
          </w:p>
        </w:tc>
      </w:tr>
      <w:tr w:rsidR="00EC5AB0" w:rsidRPr="00C632B0" w14:paraId="09A97A0A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08" w14:textId="77777777" w:rsidR="00EC5AB0" w:rsidRPr="00C632B0" w:rsidDel="002A1D54" w:rsidRDefault="00EC5AB0" w:rsidP="00EC5AB0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09" w14:textId="5962FEF8" w:rsidR="00EC5AB0" w:rsidRPr="00C632B0" w:rsidRDefault="00EC5AB0" w:rsidP="00EC5AB0">
            <w:pPr>
              <w:pStyle w:val="afc"/>
            </w:pPr>
            <w:r>
              <w:t>Разрабатывать элементы</w:t>
            </w:r>
            <w:r w:rsidRPr="00C632B0">
              <w:t xml:space="preserve"> заземления, блокировочны</w:t>
            </w:r>
            <w:r w:rsidR="00D52C20">
              <w:t>е</w:t>
            </w:r>
            <w:r w:rsidRPr="00C632B0">
              <w:t xml:space="preserve"> устройств</w:t>
            </w:r>
            <w:r w:rsidR="00D52C20">
              <w:t>а</w:t>
            </w:r>
            <w:r w:rsidRPr="00C632B0">
              <w:t>, защитн</w:t>
            </w:r>
            <w:r>
              <w:t>ы</w:t>
            </w:r>
            <w:r w:rsidR="00D52C20">
              <w:t>е</w:t>
            </w:r>
            <w:r w:rsidRPr="00C632B0">
              <w:t xml:space="preserve"> кожух</w:t>
            </w:r>
            <w:r>
              <w:t>ов</w:t>
            </w:r>
            <w:r w:rsidRPr="00C632B0">
              <w:t xml:space="preserve"> и ограждени</w:t>
            </w:r>
            <w:r w:rsidR="00D52C20">
              <w:t>я</w:t>
            </w:r>
            <w:r w:rsidRPr="00C632B0">
              <w:t xml:space="preserve"> несложного </w:t>
            </w:r>
            <w:r>
              <w:t xml:space="preserve">вакуумного технологического </w:t>
            </w:r>
            <w:r w:rsidR="004C7829">
              <w:t xml:space="preserve">электронной промышленности </w:t>
            </w:r>
            <w:r>
              <w:t xml:space="preserve">оборудования с использованием </w:t>
            </w:r>
            <w:r>
              <w:rPr>
                <w:lang w:val="en-US"/>
              </w:rPr>
              <w:t>CAD</w:t>
            </w:r>
            <w:r w:rsidRPr="009C177D">
              <w:t>-</w:t>
            </w:r>
            <w:r>
              <w:t xml:space="preserve">систем и </w:t>
            </w:r>
            <w:r>
              <w:rPr>
                <w:color w:val="000000"/>
                <w:shd w:val="clear" w:color="auto" w:fill="FFFFFF"/>
              </w:rPr>
              <w:t>CAE-систем</w:t>
            </w:r>
          </w:p>
        </w:tc>
      </w:tr>
      <w:tr w:rsidR="00EC5AB0" w:rsidRPr="00C632B0" w14:paraId="09A97A0D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0B" w14:textId="77777777" w:rsidR="00EC5AB0" w:rsidRPr="00C632B0" w:rsidDel="002A1D54" w:rsidRDefault="00EC5AB0" w:rsidP="00EC5AB0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0C" w14:textId="45DC4FC7" w:rsidR="00EC5AB0" w:rsidRPr="00C632B0" w:rsidRDefault="00EC5AB0" w:rsidP="00EC5AB0">
            <w:pPr>
              <w:pStyle w:val="afc"/>
            </w:pPr>
            <w:r>
              <w:t xml:space="preserve">Разрабатывать техническую документацию на несложное вакуумное технологическое оборудование </w:t>
            </w:r>
            <w:r w:rsidR="004C7829">
              <w:t xml:space="preserve">электронной промышленности </w:t>
            </w:r>
            <w:r>
              <w:t xml:space="preserve">с использованием текстовых редакторов, </w:t>
            </w:r>
            <w:r>
              <w:rPr>
                <w:lang w:val="en-US"/>
              </w:rPr>
              <w:t>CAD</w:t>
            </w:r>
            <w:r w:rsidRPr="009C177D">
              <w:t>-</w:t>
            </w:r>
            <w:r>
              <w:t>систем и графических редакторов</w:t>
            </w:r>
          </w:p>
        </w:tc>
      </w:tr>
      <w:tr w:rsidR="00EC5AB0" w:rsidRPr="00C632B0" w14:paraId="09A97A10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0E" w14:textId="77777777" w:rsidR="00EC5AB0" w:rsidRPr="00C632B0" w:rsidDel="002A1D54" w:rsidRDefault="00EC5AB0" w:rsidP="00EC5AB0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0F" w14:textId="77777777" w:rsidR="00EC5AB0" w:rsidRPr="00C632B0" w:rsidRDefault="00EC5AB0" w:rsidP="00EC5AB0">
            <w:pPr>
              <w:pStyle w:val="afc"/>
            </w:pPr>
            <w:r w:rsidRPr="00C632B0">
              <w:t>Разрабатывать во взаимодействии с правовым подразделением техническ</w:t>
            </w:r>
            <w:r>
              <w:t>ую</w:t>
            </w:r>
            <w:r w:rsidRPr="00C632B0">
              <w:t xml:space="preserve"> документаци</w:t>
            </w:r>
            <w:r>
              <w:t>ю</w:t>
            </w:r>
            <w:r w:rsidRPr="00C632B0">
              <w:t xml:space="preserve"> для подачи заявки о регистрации объекта интеллектуальной собственности в </w:t>
            </w:r>
            <w:r w:rsidRPr="00650D01">
              <w:t>федеральный орган исполнительной власти, осуществляющий нормативно-правовое регулирование в сфере авторского права и смежных прав</w:t>
            </w:r>
          </w:p>
        </w:tc>
      </w:tr>
      <w:tr w:rsidR="00EC5AB0" w:rsidRPr="00C632B0" w14:paraId="09A97A13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11" w14:textId="77777777" w:rsidR="00EC5AB0" w:rsidRPr="00C632B0" w:rsidDel="002A1D54" w:rsidRDefault="00EC5AB0" w:rsidP="00EC5AB0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12" w14:textId="77777777" w:rsidR="00EC5AB0" w:rsidRPr="00C632B0" w:rsidRDefault="00EC5AB0" w:rsidP="00EC5AB0">
            <w:pPr>
              <w:pStyle w:val="afc"/>
            </w:pPr>
            <w:r w:rsidRPr="00C632B0">
              <w:t>Осуществлять патентный поиск</w:t>
            </w:r>
          </w:p>
        </w:tc>
      </w:tr>
      <w:tr w:rsidR="00EC5AB0" w:rsidRPr="00C632B0" w14:paraId="09A97A16" w14:textId="77777777" w:rsidTr="00907181">
        <w:trPr>
          <w:trHeight w:val="20"/>
        </w:trPr>
        <w:tc>
          <w:tcPr>
            <w:tcW w:w="127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14" w14:textId="77777777" w:rsidR="00EC5AB0" w:rsidRPr="00C632B0" w:rsidRDefault="00EC5AB0" w:rsidP="00EC5AB0">
            <w:pPr>
              <w:pStyle w:val="afc"/>
            </w:pPr>
            <w:r w:rsidRPr="00C632B0" w:rsidDel="002A1D54">
              <w:t>Необходимые знания</w:t>
            </w: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15" w14:textId="6D4D7299" w:rsidR="00EC5AB0" w:rsidRPr="00C632B0" w:rsidRDefault="00EC5AB0" w:rsidP="00EC5AB0">
            <w:pPr>
              <w:pStyle w:val="afc"/>
            </w:pPr>
            <w:r>
              <w:t xml:space="preserve">Состав </w:t>
            </w:r>
            <w:r w:rsidRPr="00C632B0">
              <w:t xml:space="preserve">технических заданий на проектирование несложного </w:t>
            </w:r>
            <w:r>
              <w:t>вакуумного технологического оборудования</w:t>
            </w:r>
            <w:r w:rsidR="004C7829">
              <w:t xml:space="preserve"> электронной промышленности</w:t>
            </w:r>
          </w:p>
        </w:tc>
      </w:tr>
      <w:tr w:rsidR="00EC5AB0" w:rsidRPr="00C632B0" w14:paraId="09A97A19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17" w14:textId="77777777" w:rsidR="00EC5AB0" w:rsidRPr="00C632B0" w:rsidDel="002A1D54" w:rsidRDefault="00EC5AB0" w:rsidP="00EC5AB0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18" w14:textId="40255000" w:rsidR="00EC5AB0" w:rsidRPr="00C632B0" w:rsidRDefault="00EC5AB0" w:rsidP="00EC5AB0">
            <w:pPr>
              <w:pStyle w:val="afc"/>
            </w:pPr>
            <w:r w:rsidRPr="00C632B0">
              <w:t xml:space="preserve">Правила эксплуатации </w:t>
            </w:r>
            <w:r>
              <w:t>вакуумного технологического оборудования</w:t>
            </w:r>
            <w:r w:rsidR="004C7829">
              <w:t xml:space="preserve"> электронной промышленности</w:t>
            </w:r>
          </w:p>
        </w:tc>
      </w:tr>
      <w:tr w:rsidR="00EC5AB0" w:rsidRPr="00C632B0" w14:paraId="09A97A1C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1A" w14:textId="77777777" w:rsidR="00EC5AB0" w:rsidRPr="00C632B0" w:rsidDel="002A1D54" w:rsidRDefault="00EC5AB0" w:rsidP="00EC5AB0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1B" w14:textId="6E35141F" w:rsidR="00EC5AB0" w:rsidRPr="00C632B0" w:rsidRDefault="00EC5AB0" w:rsidP="00EC5AB0">
            <w:pPr>
              <w:pStyle w:val="afc"/>
            </w:pPr>
            <w:r w:rsidRPr="00C632B0">
              <w:t xml:space="preserve">Конструктивные особенности типового </w:t>
            </w:r>
            <w:r>
              <w:t xml:space="preserve">вакуумного технологического </w:t>
            </w:r>
            <w:r w:rsidR="00B143B5">
              <w:t>оборудования электронной</w:t>
            </w:r>
            <w:r w:rsidR="00B0782D">
              <w:t xml:space="preserve"> промышленности</w:t>
            </w:r>
          </w:p>
        </w:tc>
      </w:tr>
      <w:tr w:rsidR="00EC5AB0" w:rsidRPr="00C632B0" w14:paraId="09A97A1F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1D" w14:textId="77777777" w:rsidR="00EC5AB0" w:rsidRPr="00C632B0" w:rsidDel="002A1D54" w:rsidRDefault="00EC5AB0" w:rsidP="00EC5AB0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1E" w14:textId="77777777" w:rsidR="00EC5AB0" w:rsidRPr="00C632B0" w:rsidRDefault="00EC5AB0" w:rsidP="00EC5AB0">
            <w:pPr>
              <w:pStyle w:val="afc"/>
            </w:pPr>
            <w:r w:rsidRPr="00C632B0">
              <w:t xml:space="preserve">Основные методы расчета экономической эффективности </w:t>
            </w:r>
          </w:p>
        </w:tc>
      </w:tr>
      <w:tr w:rsidR="00EC5AB0" w:rsidRPr="00C632B0" w14:paraId="09A97A22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20" w14:textId="77777777" w:rsidR="00EC5AB0" w:rsidRPr="00C632B0" w:rsidDel="002A1D54" w:rsidRDefault="00EC5AB0" w:rsidP="00EC5AB0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21" w14:textId="77777777" w:rsidR="00EC5AB0" w:rsidRPr="00C632B0" w:rsidRDefault="00EC5AB0" w:rsidP="00EC5AB0">
            <w:pPr>
              <w:pStyle w:val="afc"/>
            </w:pPr>
            <w:r w:rsidRPr="00C632B0">
              <w:t>Единая система конструкторской документации</w:t>
            </w:r>
          </w:p>
        </w:tc>
      </w:tr>
      <w:tr w:rsidR="00EC5AB0" w:rsidRPr="00C632B0" w14:paraId="09A97A25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23" w14:textId="77777777" w:rsidR="00EC5AB0" w:rsidRPr="00C632B0" w:rsidDel="002A1D54" w:rsidRDefault="00EC5AB0" w:rsidP="00EC5AB0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24" w14:textId="77777777" w:rsidR="00EC5AB0" w:rsidRPr="00C632B0" w:rsidRDefault="00EC5AB0" w:rsidP="00EC5AB0">
            <w:pPr>
              <w:pStyle w:val="afc"/>
            </w:pPr>
            <w:r w:rsidRPr="00C632B0">
              <w:t>Единая система допусков и посадок</w:t>
            </w:r>
          </w:p>
        </w:tc>
      </w:tr>
      <w:tr w:rsidR="00EC5AB0" w:rsidRPr="00C632B0" w14:paraId="09A97A28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26" w14:textId="77777777" w:rsidR="00EC5AB0" w:rsidRPr="00C632B0" w:rsidDel="002A1D54" w:rsidRDefault="00EC5AB0" w:rsidP="00EC5AB0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27" w14:textId="3017C731" w:rsidR="00EC5AB0" w:rsidRPr="00C632B0" w:rsidRDefault="00EC5AB0" w:rsidP="00EC5AB0">
            <w:pPr>
              <w:pStyle w:val="afc"/>
            </w:pPr>
            <w:r w:rsidRPr="00C632B0">
              <w:t xml:space="preserve">Этапы проектирования </w:t>
            </w:r>
            <w:r>
              <w:t xml:space="preserve">вакуумного технологического </w:t>
            </w:r>
            <w:r w:rsidR="00B143B5">
              <w:t>оборудования электронной</w:t>
            </w:r>
            <w:r w:rsidR="00B0782D">
              <w:t xml:space="preserve"> промышленности</w:t>
            </w:r>
          </w:p>
        </w:tc>
      </w:tr>
      <w:tr w:rsidR="00EC5AB0" w:rsidRPr="00C632B0" w14:paraId="09A97A2B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29" w14:textId="77777777" w:rsidR="00EC5AB0" w:rsidRPr="00C632B0" w:rsidDel="002A1D54" w:rsidRDefault="00EC5AB0" w:rsidP="00EC5AB0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2A" w14:textId="657EF7ED" w:rsidR="00EC5AB0" w:rsidRPr="00C632B0" w:rsidRDefault="00EC5AB0" w:rsidP="00EC5AB0">
            <w:pPr>
              <w:pStyle w:val="afc"/>
            </w:pPr>
            <w:r w:rsidRPr="00C632B0">
              <w:t>Методы</w:t>
            </w:r>
            <w:r>
              <w:t xml:space="preserve"> и методики</w:t>
            </w:r>
            <w:r w:rsidRPr="00C632B0">
              <w:t xml:space="preserve"> </w:t>
            </w:r>
            <w:r>
              <w:t>вакуумных расчетов</w:t>
            </w:r>
          </w:p>
        </w:tc>
      </w:tr>
      <w:tr w:rsidR="00EC5AB0" w:rsidRPr="00C632B0" w14:paraId="09A97A2E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2C" w14:textId="77777777" w:rsidR="00EC5AB0" w:rsidRPr="00C632B0" w:rsidDel="002A1D54" w:rsidRDefault="00EC5AB0" w:rsidP="00EC5AB0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2D" w14:textId="623382FC" w:rsidR="00EC5AB0" w:rsidRPr="00C632B0" w:rsidRDefault="00EC5AB0" w:rsidP="00EC5AB0">
            <w:pPr>
              <w:pStyle w:val="afc"/>
            </w:pPr>
            <w:r>
              <w:t xml:space="preserve">Методы и методики тепловых расчетов </w:t>
            </w:r>
          </w:p>
        </w:tc>
      </w:tr>
      <w:tr w:rsidR="00EC5AB0" w:rsidRPr="00C632B0" w14:paraId="62344F23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7BAD0F" w14:textId="77777777" w:rsidR="00EC5AB0" w:rsidRPr="00C632B0" w:rsidDel="002A1D54" w:rsidRDefault="00EC5AB0" w:rsidP="00EC5AB0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AB06E4" w14:textId="0BDB36CB" w:rsidR="00EC5AB0" w:rsidRDefault="00EC5AB0" w:rsidP="00EC5AB0">
            <w:pPr>
              <w:pStyle w:val="afc"/>
            </w:pPr>
            <w:r>
              <w:t>Методы и методики прочностных расчетов</w:t>
            </w:r>
          </w:p>
        </w:tc>
      </w:tr>
      <w:tr w:rsidR="00EC5AB0" w:rsidRPr="00C632B0" w14:paraId="7A3EE77C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F8C768" w14:textId="77777777" w:rsidR="00EC5AB0" w:rsidRPr="00C632B0" w:rsidDel="002A1D54" w:rsidRDefault="00EC5AB0" w:rsidP="00EC5AB0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068C3E" w14:textId="65B07832" w:rsidR="00EC5AB0" w:rsidRDefault="00EC5AB0" w:rsidP="00EC5AB0">
            <w:pPr>
              <w:pStyle w:val="afc"/>
            </w:pPr>
            <w:r>
              <w:t>Методы и методики кинематических расчетов</w:t>
            </w:r>
          </w:p>
        </w:tc>
      </w:tr>
      <w:tr w:rsidR="00EC5AB0" w:rsidRPr="00C632B0" w14:paraId="7C887B2A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2B26B5" w14:textId="77777777" w:rsidR="00EC5AB0" w:rsidRPr="00C632B0" w:rsidDel="002A1D54" w:rsidRDefault="00EC5AB0" w:rsidP="00EC5AB0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78BA1B" w14:textId="480DBBB3" w:rsidR="00EC5AB0" w:rsidRDefault="00EC5AB0" w:rsidP="00EC5AB0">
            <w:pPr>
              <w:pStyle w:val="afc"/>
            </w:pPr>
            <w:r>
              <w:t>Методы и методики пневматических расчетов</w:t>
            </w:r>
          </w:p>
        </w:tc>
      </w:tr>
      <w:tr w:rsidR="00EC5AB0" w:rsidRPr="00C632B0" w14:paraId="09A97A31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2F" w14:textId="77777777" w:rsidR="00EC5AB0" w:rsidRPr="00C632B0" w:rsidDel="002A1D54" w:rsidRDefault="00EC5AB0" w:rsidP="00EC5AB0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30" w14:textId="57E8DC94" w:rsidR="00EC5AB0" w:rsidRPr="00C632B0" w:rsidRDefault="00EC5AB0" w:rsidP="00EC5AB0">
            <w:pPr>
              <w:pStyle w:val="afc"/>
            </w:pPr>
            <w:r w:rsidRPr="00C632B0">
              <w:t xml:space="preserve">Типовые </w:t>
            </w:r>
            <w:r>
              <w:t>схемы и элементы вакуумных систем</w:t>
            </w:r>
            <w:r w:rsidR="00797B00" w:rsidRPr="00C632B0">
              <w:t xml:space="preserve"> несложного </w:t>
            </w:r>
            <w:r w:rsidR="00797B00">
              <w:t>вакуумного технологического оборудования</w:t>
            </w:r>
            <w:r w:rsidR="004C7829">
              <w:t xml:space="preserve"> электронной промышленности</w:t>
            </w:r>
          </w:p>
        </w:tc>
      </w:tr>
      <w:tr w:rsidR="00EC5AB0" w:rsidRPr="00C632B0" w14:paraId="09A97A34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32" w14:textId="77777777" w:rsidR="00EC5AB0" w:rsidRPr="00C632B0" w:rsidDel="002A1D54" w:rsidRDefault="00EC5AB0" w:rsidP="00EC5AB0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33" w14:textId="3EEEAA0F" w:rsidR="00EC5AB0" w:rsidRPr="00C632B0" w:rsidRDefault="00EC5AB0" w:rsidP="00EC5AB0">
            <w:pPr>
              <w:pStyle w:val="afc"/>
            </w:pPr>
            <w:r w:rsidRPr="00C632B0">
              <w:t xml:space="preserve">Типовые </w:t>
            </w:r>
            <w:r>
              <w:t>схемы и элементы газовых систем</w:t>
            </w:r>
            <w:r w:rsidR="00797B00" w:rsidRPr="00C632B0">
              <w:t xml:space="preserve"> несложного </w:t>
            </w:r>
            <w:r w:rsidR="00797B00">
              <w:t>вакуумного технологического оборудования</w:t>
            </w:r>
            <w:r w:rsidR="004C7829">
              <w:t xml:space="preserve"> электронной промышленности</w:t>
            </w:r>
          </w:p>
        </w:tc>
      </w:tr>
      <w:tr w:rsidR="00EC5AB0" w:rsidRPr="00C632B0" w14:paraId="09A97A37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35" w14:textId="77777777" w:rsidR="00EC5AB0" w:rsidRPr="00C632B0" w:rsidDel="002A1D54" w:rsidRDefault="00EC5AB0" w:rsidP="00EC5AB0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36" w14:textId="1DBFB39F" w:rsidR="00EC5AB0" w:rsidRPr="00C632B0" w:rsidRDefault="00EC5AB0" w:rsidP="00EC5AB0">
            <w:pPr>
              <w:pStyle w:val="afc"/>
            </w:pPr>
            <w:r w:rsidRPr="00C632B0">
              <w:t xml:space="preserve">Типовые </w:t>
            </w:r>
            <w:r>
              <w:t>схемы и элементы систем охлаждения</w:t>
            </w:r>
            <w:r w:rsidR="00797B00" w:rsidRPr="00C632B0">
              <w:t xml:space="preserve"> несложного </w:t>
            </w:r>
            <w:r w:rsidR="00797B00">
              <w:t>вакуумного технологического оборудования</w:t>
            </w:r>
            <w:r w:rsidR="004C7829">
              <w:t xml:space="preserve"> электронной промышленности</w:t>
            </w:r>
          </w:p>
        </w:tc>
      </w:tr>
      <w:tr w:rsidR="00EC5AB0" w:rsidRPr="00C632B0" w14:paraId="2123F597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C15CC2" w14:textId="77777777" w:rsidR="00EC5AB0" w:rsidRPr="00C632B0" w:rsidDel="002A1D54" w:rsidRDefault="00EC5AB0" w:rsidP="00EC5AB0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106C9F" w14:textId="54C7580B" w:rsidR="00EC5AB0" w:rsidRPr="00C632B0" w:rsidRDefault="00EC5AB0" w:rsidP="00EC5AB0">
            <w:pPr>
              <w:pStyle w:val="afc"/>
            </w:pPr>
            <w:r w:rsidRPr="00C632B0">
              <w:t xml:space="preserve">Типовые </w:t>
            </w:r>
            <w:r>
              <w:t>схемы и элементы систем пневмопитания</w:t>
            </w:r>
            <w:r w:rsidR="00797B00" w:rsidRPr="00C632B0">
              <w:t xml:space="preserve"> несложного </w:t>
            </w:r>
            <w:r w:rsidR="00797B00">
              <w:t>вакуумного технологического оборудования</w:t>
            </w:r>
            <w:r w:rsidR="004C7829">
              <w:t xml:space="preserve"> электронной промышленности</w:t>
            </w:r>
          </w:p>
        </w:tc>
      </w:tr>
      <w:tr w:rsidR="002C265B" w:rsidRPr="00C632B0" w14:paraId="4AFDC847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A7EBE4" w14:textId="77777777" w:rsidR="002C265B" w:rsidRPr="00C632B0" w:rsidDel="002A1D54" w:rsidRDefault="002C265B" w:rsidP="002C265B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11768D" w14:textId="7DF499D0" w:rsidR="002C265B" w:rsidRPr="00C632B0" w:rsidRDefault="002C265B" w:rsidP="002C265B">
            <w:pPr>
              <w:pStyle w:val="afc"/>
            </w:pPr>
            <w:r w:rsidRPr="00C632B0">
              <w:t xml:space="preserve">Типовые </w:t>
            </w:r>
            <w:r>
              <w:t>схемы и элементы систем вращения и перемещения</w:t>
            </w:r>
            <w:r w:rsidR="00797B00" w:rsidRPr="00C632B0">
              <w:t xml:space="preserve"> несложного </w:t>
            </w:r>
            <w:r w:rsidR="00797B00">
              <w:t>вакуумного технологического оборудования</w:t>
            </w:r>
            <w:r w:rsidR="004C7829">
              <w:t xml:space="preserve"> электронной промышленности</w:t>
            </w:r>
          </w:p>
        </w:tc>
      </w:tr>
      <w:tr w:rsidR="002C265B" w:rsidRPr="00C632B0" w14:paraId="09A97A3A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38" w14:textId="77777777" w:rsidR="002C265B" w:rsidRPr="00C632B0" w:rsidDel="002A1D54" w:rsidRDefault="002C265B" w:rsidP="002C265B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39" w14:textId="273D4C1C" w:rsidR="002C265B" w:rsidRPr="00C632B0" w:rsidRDefault="002C265B" w:rsidP="002C265B">
            <w:pPr>
              <w:pStyle w:val="afc"/>
            </w:pPr>
            <w:r>
              <w:t xml:space="preserve">Типовые схемы и элементы систем заземления, </w:t>
            </w:r>
            <w:r w:rsidRPr="00C632B0">
              <w:t>блокировочны</w:t>
            </w:r>
            <w:r>
              <w:t>х</w:t>
            </w:r>
            <w:r w:rsidRPr="00C632B0">
              <w:t xml:space="preserve"> устройств, защитн</w:t>
            </w:r>
            <w:r>
              <w:t>ых</w:t>
            </w:r>
            <w:r w:rsidRPr="00C632B0">
              <w:t xml:space="preserve"> кожух</w:t>
            </w:r>
            <w:r>
              <w:t>ов</w:t>
            </w:r>
            <w:r w:rsidRPr="00C632B0">
              <w:t xml:space="preserve"> и ограждени</w:t>
            </w:r>
            <w:r>
              <w:t>й</w:t>
            </w:r>
            <w:r w:rsidR="00797B00" w:rsidRPr="00C632B0">
              <w:t xml:space="preserve"> несложного </w:t>
            </w:r>
            <w:r w:rsidR="00797B00">
              <w:t>вакуумного технологического оборудования</w:t>
            </w:r>
            <w:r w:rsidR="004C7829">
              <w:t xml:space="preserve"> электронной промышленности</w:t>
            </w:r>
          </w:p>
        </w:tc>
      </w:tr>
      <w:tr w:rsidR="002C265B" w:rsidRPr="00C632B0" w14:paraId="09A97A3D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3B" w14:textId="77777777" w:rsidR="002C265B" w:rsidRPr="00C632B0" w:rsidDel="002A1D54" w:rsidRDefault="002C265B" w:rsidP="002C265B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3C" w14:textId="3AB3BEBD" w:rsidR="002C265B" w:rsidRPr="00C632B0" w:rsidRDefault="002C265B" w:rsidP="002C265B">
            <w:pPr>
              <w:pStyle w:val="afc"/>
            </w:pPr>
            <w:r>
              <w:t>Типовые к</w:t>
            </w:r>
            <w:r w:rsidRPr="00C632B0">
              <w:t>онструкции</w:t>
            </w:r>
            <w:r>
              <w:t xml:space="preserve"> вакуумных камер и </w:t>
            </w:r>
            <w:proofErr w:type="spellStart"/>
            <w:r>
              <w:t>внутрикамерных</w:t>
            </w:r>
            <w:proofErr w:type="spellEnd"/>
            <w:r>
              <w:t xml:space="preserve"> устройств</w:t>
            </w:r>
            <w:r w:rsidDel="002C265B">
              <w:t xml:space="preserve"> </w:t>
            </w:r>
            <w:r w:rsidR="00797B00" w:rsidRPr="00C632B0">
              <w:t xml:space="preserve">несложного </w:t>
            </w:r>
            <w:r w:rsidR="00797B00">
              <w:t>вакуумного технологического оборудования</w:t>
            </w:r>
            <w:r w:rsidR="004C7829">
              <w:t xml:space="preserve"> электронной промышленности</w:t>
            </w:r>
          </w:p>
        </w:tc>
      </w:tr>
      <w:tr w:rsidR="002C265B" w:rsidRPr="00C632B0" w14:paraId="09A97A40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3E" w14:textId="77777777" w:rsidR="002C265B" w:rsidRPr="00C632B0" w:rsidDel="002A1D54" w:rsidRDefault="002C265B" w:rsidP="002C265B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3F" w14:textId="77777777" w:rsidR="002C265B" w:rsidRPr="00C632B0" w:rsidRDefault="002C265B" w:rsidP="002C265B">
            <w:pPr>
              <w:pStyle w:val="afc"/>
            </w:pPr>
            <w:r w:rsidRPr="00C632B0">
              <w:t xml:space="preserve">Типовые конструкции </w:t>
            </w:r>
            <w:r>
              <w:t>элементов вакуумной и атмосферной теплоизоляции</w:t>
            </w:r>
          </w:p>
        </w:tc>
      </w:tr>
      <w:tr w:rsidR="002C265B" w:rsidRPr="00C632B0" w14:paraId="09A97A43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41" w14:textId="77777777" w:rsidR="002C265B" w:rsidRPr="00C632B0" w:rsidDel="002A1D54" w:rsidRDefault="002C265B" w:rsidP="002C265B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42" w14:textId="77777777" w:rsidR="002C265B" w:rsidRPr="00C632B0" w:rsidRDefault="002C265B" w:rsidP="002C265B">
            <w:pPr>
              <w:pStyle w:val="afc"/>
            </w:pPr>
            <w:r>
              <w:t>М</w:t>
            </w:r>
            <w:r w:rsidRPr="00C632B0">
              <w:t>атериалы</w:t>
            </w:r>
            <w:r>
              <w:t xml:space="preserve"> вакуумной техники</w:t>
            </w:r>
            <w:r w:rsidRPr="00C632B0">
              <w:t>, их свойства и области применения</w:t>
            </w:r>
          </w:p>
        </w:tc>
      </w:tr>
      <w:tr w:rsidR="002C265B" w:rsidRPr="00C632B0" w14:paraId="09A97A46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44" w14:textId="77777777" w:rsidR="002C265B" w:rsidRPr="00C632B0" w:rsidDel="002A1D54" w:rsidRDefault="002C265B" w:rsidP="002C265B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45" w14:textId="7D6297C4" w:rsidR="002C265B" w:rsidRPr="00C632B0" w:rsidRDefault="002C265B" w:rsidP="002C265B">
            <w:pPr>
              <w:pStyle w:val="afc"/>
            </w:pPr>
            <w:r w:rsidRPr="00C632B0">
              <w:t xml:space="preserve">Виды, конструкции и назначение устройств для обеспечения промышленной безопасности в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2C265B" w:rsidRPr="00C632B0" w14:paraId="7C5795E5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4B4AFC" w14:textId="77777777" w:rsidR="002C265B" w:rsidRPr="00C632B0" w:rsidDel="002A1D54" w:rsidRDefault="002C265B" w:rsidP="002C265B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88920B" w14:textId="6FF3CCFB" w:rsidR="002C265B" w:rsidRPr="00C632B0" w:rsidRDefault="002C265B" w:rsidP="002C265B">
            <w:pPr>
              <w:pStyle w:val="afc"/>
            </w:pPr>
            <w:r w:rsidRPr="009C5659">
              <w:t>Порядок разработки и содержание инструкци</w:t>
            </w:r>
            <w:r>
              <w:t>й</w:t>
            </w:r>
            <w:r w:rsidRPr="009C5659">
              <w:t xml:space="preserve"> по эксплуатации несложного вакуумного технологического оборудования</w:t>
            </w:r>
            <w:r w:rsidR="004C7829">
              <w:t xml:space="preserve"> электронной промышленности</w:t>
            </w:r>
          </w:p>
        </w:tc>
      </w:tr>
      <w:tr w:rsidR="002C265B" w:rsidRPr="00C632B0" w14:paraId="09A97A4C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4A" w14:textId="77777777" w:rsidR="002C265B" w:rsidRPr="00C632B0" w:rsidDel="002A1D54" w:rsidRDefault="002C265B" w:rsidP="002C265B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4B" w14:textId="77777777" w:rsidR="002C265B" w:rsidRPr="00C632B0" w:rsidRDefault="002C265B" w:rsidP="002C265B">
            <w:pPr>
              <w:pStyle w:val="afc"/>
            </w:pPr>
            <w:r>
              <w:t xml:space="preserve">СУБД: </w:t>
            </w:r>
            <w:r w:rsidRPr="00954DB4">
              <w:t>наименования, возможности и порядок работы с ними</w:t>
            </w:r>
          </w:p>
        </w:tc>
      </w:tr>
      <w:tr w:rsidR="002C265B" w:rsidRPr="00C632B0" w14:paraId="09A97A4F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4D" w14:textId="77777777" w:rsidR="002C265B" w:rsidRPr="00C632B0" w:rsidDel="002A1D54" w:rsidRDefault="002C265B" w:rsidP="002C265B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4E" w14:textId="77777777" w:rsidR="002C265B" w:rsidRPr="00C632B0" w:rsidRDefault="002C265B" w:rsidP="002C265B">
            <w:pPr>
              <w:pStyle w:val="afc"/>
            </w:pPr>
            <w:r>
              <w:t xml:space="preserve">Текстовые редакторы (процессоры): </w:t>
            </w:r>
            <w:r w:rsidRPr="00C632B0">
              <w:t>наименования, возможности и порядок работы с ними</w:t>
            </w:r>
          </w:p>
        </w:tc>
      </w:tr>
      <w:tr w:rsidR="002C265B" w:rsidRPr="00C632B0" w14:paraId="09A97A52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50" w14:textId="77777777" w:rsidR="002C265B" w:rsidRPr="00C632B0" w:rsidDel="002A1D54" w:rsidRDefault="002C265B" w:rsidP="002C265B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51" w14:textId="77777777" w:rsidR="002C265B" w:rsidRDefault="002C265B" w:rsidP="002C265B">
            <w:pPr>
              <w:pStyle w:val="afc"/>
            </w:pPr>
            <w:r>
              <w:t xml:space="preserve">Графические редакторы: </w:t>
            </w:r>
            <w:r w:rsidRPr="00954DB4">
              <w:t>наименования, возможности и порядок работы с ними</w:t>
            </w:r>
          </w:p>
        </w:tc>
      </w:tr>
      <w:tr w:rsidR="002C265B" w:rsidRPr="00C632B0" w14:paraId="09A97A55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53" w14:textId="77777777" w:rsidR="002C265B" w:rsidRPr="00C632B0" w:rsidDel="002A1D54" w:rsidRDefault="002C265B" w:rsidP="002C265B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54" w14:textId="77777777" w:rsidR="002C265B" w:rsidRPr="00A57773" w:rsidRDefault="002C265B" w:rsidP="002C265B">
            <w:pPr>
              <w:pStyle w:val="afc"/>
              <w:rPr>
                <w:highlight w:val="yellow"/>
              </w:rPr>
            </w:pPr>
            <w:r w:rsidRPr="00954DB4">
              <w:rPr>
                <w:lang w:val="en-US"/>
              </w:rPr>
              <w:t>CAD</w:t>
            </w:r>
            <w:r w:rsidRPr="00954DB4">
              <w:t>-системы: наименования, возможности и порядок работы с ними</w:t>
            </w:r>
          </w:p>
        </w:tc>
      </w:tr>
      <w:tr w:rsidR="002C265B" w:rsidRPr="00C632B0" w14:paraId="09A97A58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56" w14:textId="77777777" w:rsidR="002C265B" w:rsidRPr="00C632B0" w:rsidDel="002A1D54" w:rsidRDefault="002C265B" w:rsidP="002C265B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57" w14:textId="77777777" w:rsidR="002C265B" w:rsidRPr="002042FE" w:rsidRDefault="002C265B" w:rsidP="002C265B">
            <w:pPr>
              <w:pStyle w:val="afc"/>
            </w:pPr>
            <w:r>
              <w:rPr>
                <w:lang w:val="en-US"/>
              </w:rPr>
              <w:t>CAE</w:t>
            </w:r>
            <w:r w:rsidRPr="002042FE">
              <w:t>-</w:t>
            </w:r>
            <w:r>
              <w:t xml:space="preserve">системы: </w:t>
            </w:r>
            <w:r w:rsidRPr="00954DB4">
              <w:t>наименования, возможности и порядок работы с ними</w:t>
            </w:r>
          </w:p>
        </w:tc>
      </w:tr>
      <w:tr w:rsidR="002C265B" w:rsidRPr="00C632B0" w14:paraId="09A97A5B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59" w14:textId="77777777" w:rsidR="002C265B" w:rsidRPr="00C632B0" w:rsidDel="002A1D54" w:rsidRDefault="002C265B" w:rsidP="002C265B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5A" w14:textId="0FACF35E" w:rsidR="002C265B" w:rsidRPr="00BD010D" w:rsidRDefault="00B10823" w:rsidP="002C265B">
            <w:pPr>
              <w:pStyle w:val="afc"/>
            </w:pPr>
            <w:r>
              <w:rPr>
                <w:lang w:val="en-US"/>
              </w:rPr>
              <w:t>CAS</w:t>
            </w:r>
            <w:r w:rsidRPr="00B10823">
              <w:t>-</w:t>
            </w:r>
            <w:r>
              <w:t>системы</w:t>
            </w:r>
            <w:r w:rsidR="002C265B">
              <w:t>: наименования, возможности и порядок работы с ними</w:t>
            </w:r>
          </w:p>
        </w:tc>
      </w:tr>
      <w:tr w:rsidR="002C265B" w:rsidRPr="00C632B0" w14:paraId="09A97A5E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5C" w14:textId="77777777" w:rsidR="002C265B" w:rsidRPr="00C632B0" w:rsidDel="002A1D54" w:rsidRDefault="002C265B" w:rsidP="002C265B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5D" w14:textId="0B65BE96" w:rsidR="002C265B" w:rsidRDefault="002C265B" w:rsidP="002C265B">
            <w:pPr>
              <w:pStyle w:val="afc"/>
            </w:pPr>
            <w:r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 xml:space="preserve">Прикладные программы расчета вакуумных систем: </w:t>
            </w:r>
            <w:r>
              <w:rPr>
                <w:color w:val="000000"/>
                <w:shd w:val="clear" w:color="auto" w:fill="FFFFFF"/>
              </w:rPr>
              <w:t>наименования, возможности и порядок работы с ними</w:t>
            </w:r>
          </w:p>
        </w:tc>
      </w:tr>
      <w:tr w:rsidR="002C265B" w:rsidRPr="00C632B0" w14:paraId="09A97A61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5F" w14:textId="77777777" w:rsidR="002C265B" w:rsidRPr="00C632B0" w:rsidDel="002A1D54" w:rsidRDefault="002C265B" w:rsidP="002C265B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60" w14:textId="77777777" w:rsidR="002C265B" w:rsidRPr="00C632B0" w:rsidRDefault="002C265B" w:rsidP="002C265B">
            <w:pPr>
              <w:pStyle w:val="afc"/>
            </w:pPr>
            <w:r w:rsidRPr="004D5718">
              <w:t>Требования вакуумной гигиены</w:t>
            </w:r>
          </w:p>
        </w:tc>
      </w:tr>
      <w:tr w:rsidR="002C265B" w:rsidRPr="00C632B0" w14:paraId="09A97A64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62" w14:textId="77777777" w:rsidR="002C265B" w:rsidRPr="00C632B0" w:rsidDel="002A1D54" w:rsidRDefault="002C265B" w:rsidP="002C265B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63" w14:textId="77777777" w:rsidR="002C265B" w:rsidRPr="00C632B0" w:rsidRDefault="002C265B" w:rsidP="002C265B">
            <w:pPr>
              <w:pStyle w:val="afc"/>
            </w:pPr>
            <w:r w:rsidRPr="009C327F">
              <w:t>Требования охраны труда, пожарной, промышленной и экологической безопасности</w:t>
            </w:r>
          </w:p>
        </w:tc>
      </w:tr>
      <w:tr w:rsidR="002C265B" w:rsidRPr="00C632B0" w14:paraId="09A97A67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65" w14:textId="77777777" w:rsidR="002C265B" w:rsidRPr="00C632B0" w:rsidDel="002A1D54" w:rsidRDefault="002C265B" w:rsidP="002C265B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66" w14:textId="77777777" w:rsidR="002C265B" w:rsidRPr="00C632B0" w:rsidRDefault="002C265B" w:rsidP="002C265B">
            <w:pPr>
              <w:pStyle w:val="afc"/>
            </w:pPr>
            <w:r>
              <w:t>Условия патентоспособности</w:t>
            </w:r>
            <w:r w:rsidRPr="00C632B0">
              <w:t xml:space="preserve"> изобретения, полезной модели и промышленного образца</w:t>
            </w:r>
          </w:p>
        </w:tc>
      </w:tr>
      <w:tr w:rsidR="002C265B" w:rsidRPr="00C632B0" w14:paraId="09A97A6A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68" w14:textId="77777777" w:rsidR="002C265B" w:rsidRPr="00C632B0" w:rsidDel="002A1D54" w:rsidRDefault="002C265B" w:rsidP="002C265B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69" w14:textId="77777777" w:rsidR="002C265B" w:rsidRPr="00C632B0" w:rsidRDefault="002C265B" w:rsidP="002C265B">
            <w:pPr>
              <w:pStyle w:val="afc"/>
            </w:pPr>
            <w:r w:rsidRPr="00C632B0">
              <w:t xml:space="preserve">Состав комплекта документов и порядок подачи заявки для регистрации изобретения, полезной модели и промышленного образца </w:t>
            </w:r>
          </w:p>
        </w:tc>
      </w:tr>
      <w:tr w:rsidR="002C265B" w:rsidRPr="00C632B0" w14:paraId="09A97A6D" w14:textId="77777777" w:rsidTr="00907181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6B" w14:textId="77777777" w:rsidR="002C265B" w:rsidRPr="00C632B0" w:rsidDel="002A1D54" w:rsidRDefault="002C265B" w:rsidP="002C265B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6C" w14:textId="77777777" w:rsidR="002C265B" w:rsidRPr="00C632B0" w:rsidRDefault="002C265B" w:rsidP="002C265B">
            <w:pPr>
              <w:pStyle w:val="afc"/>
            </w:pPr>
            <w:r w:rsidRPr="00C632B0">
              <w:t>Методика патентного поиска</w:t>
            </w:r>
          </w:p>
        </w:tc>
      </w:tr>
      <w:tr w:rsidR="002C265B" w:rsidRPr="00C632B0" w14:paraId="09A97A70" w14:textId="77777777" w:rsidTr="00907181">
        <w:trPr>
          <w:trHeight w:val="20"/>
        </w:trPr>
        <w:tc>
          <w:tcPr>
            <w:tcW w:w="127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6E" w14:textId="77777777" w:rsidR="002C265B" w:rsidRPr="00C632B0" w:rsidDel="002A1D54" w:rsidRDefault="002C265B" w:rsidP="002C265B">
            <w:pPr>
              <w:pStyle w:val="afc"/>
            </w:pPr>
            <w:r w:rsidRPr="00C632B0" w:rsidDel="002A1D54">
              <w:t>Другие характеристики</w:t>
            </w: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6F" w14:textId="77777777" w:rsidR="002C265B" w:rsidRPr="00C632B0" w:rsidRDefault="002C265B" w:rsidP="002C265B">
            <w:pPr>
              <w:pStyle w:val="afc"/>
            </w:pPr>
            <w:r w:rsidRPr="00C632B0">
              <w:t>-</w:t>
            </w:r>
          </w:p>
        </w:tc>
      </w:tr>
    </w:tbl>
    <w:p w14:paraId="09A97A71" w14:textId="77777777" w:rsidR="005536BB" w:rsidRPr="00C632B0" w:rsidRDefault="005536BB" w:rsidP="005536BB">
      <w:pPr>
        <w:pStyle w:val="3"/>
        <w:rPr>
          <w:szCs w:val="20"/>
        </w:rPr>
      </w:pPr>
      <w:r w:rsidRPr="00C632B0">
        <w:lastRenderedPageBreak/>
        <w:t>3.</w:t>
      </w:r>
      <w:r w:rsidRPr="00C632B0">
        <w:rPr>
          <w:lang w:val="en-US"/>
        </w:rPr>
        <w:t>2</w:t>
      </w:r>
      <w:r w:rsidRPr="00C632B0">
        <w:t>.</w:t>
      </w:r>
      <w:r w:rsidR="009B5040" w:rsidRPr="00C632B0">
        <w:t>2</w:t>
      </w:r>
      <w:r w:rsidRPr="00C632B0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098"/>
        <w:gridCol w:w="1596"/>
        <w:gridCol w:w="461"/>
        <w:gridCol w:w="1469"/>
        <w:gridCol w:w="736"/>
        <w:gridCol w:w="48"/>
        <w:gridCol w:w="846"/>
        <w:gridCol w:w="665"/>
        <w:gridCol w:w="967"/>
        <w:gridCol w:w="975"/>
      </w:tblGrid>
      <w:tr w:rsidR="00C632B0" w:rsidRPr="00C632B0" w14:paraId="09A97A78" w14:textId="77777777" w:rsidTr="001478DB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9A97A72" w14:textId="77777777" w:rsidR="005536BB" w:rsidRPr="00C632B0" w:rsidRDefault="005536BB" w:rsidP="0017520F">
            <w:pPr>
              <w:rPr>
                <w:sz w:val="20"/>
                <w:szCs w:val="16"/>
              </w:rPr>
            </w:pPr>
            <w:r w:rsidRPr="00C632B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73" w14:textId="385AA824" w:rsidR="005536BB" w:rsidRPr="00C632B0" w:rsidRDefault="009B0EAC" w:rsidP="009B0EAC">
            <w:pPr>
              <w:pStyle w:val="afc"/>
              <w:rPr>
                <w:sz w:val="18"/>
                <w:szCs w:val="16"/>
              </w:rPr>
            </w:pPr>
            <w:r>
              <w:t>Разработка технических заданий и п</w:t>
            </w:r>
            <w:r w:rsidR="00E27CD0">
              <w:t xml:space="preserve">роектирование оснастки и вспомогательного оборудования для </w:t>
            </w:r>
            <w:r w:rsidR="009906F4" w:rsidRPr="009906F4">
              <w:t xml:space="preserve">несложного вакуумного 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A74" w14:textId="77777777" w:rsidR="005536BB" w:rsidRPr="00C632B0" w:rsidRDefault="005536BB" w:rsidP="0017520F">
            <w:pPr>
              <w:jc w:val="right"/>
              <w:rPr>
                <w:sz w:val="16"/>
                <w:szCs w:val="16"/>
                <w:vertAlign w:val="superscript"/>
              </w:rPr>
            </w:pPr>
            <w:r w:rsidRPr="00C632B0">
              <w:rPr>
                <w:sz w:val="20"/>
                <w:szCs w:val="16"/>
              </w:rPr>
              <w:t>Код</w:t>
            </w:r>
          </w:p>
        </w:tc>
        <w:tc>
          <w:tcPr>
            <w:tcW w:w="4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A75" w14:textId="77777777" w:rsidR="005536BB" w:rsidRPr="00C632B0" w:rsidRDefault="005536BB" w:rsidP="0017520F">
            <w:r w:rsidRPr="00C632B0">
              <w:rPr>
                <w:lang w:val="en-US"/>
              </w:rPr>
              <w:t>B</w:t>
            </w:r>
            <w:r w:rsidRPr="00C632B0">
              <w:t>/0</w:t>
            </w:r>
            <w:r w:rsidR="009B5040" w:rsidRPr="00C632B0">
              <w:t>2</w:t>
            </w:r>
            <w:r w:rsidRPr="00C632B0">
              <w:t>.5</w:t>
            </w:r>
          </w:p>
        </w:tc>
        <w:tc>
          <w:tcPr>
            <w:tcW w:w="7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A76" w14:textId="77777777" w:rsidR="005536BB" w:rsidRPr="00C632B0" w:rsidRDefault="005536BB" w:rsidP="0017520F">
            <w:pPr>
              <w:rPr>
                <w:sz w:val="18"/>
                <w:szCs w:val="16"/>
                <w:vertAlign w:val="superscript"/>
              </w:rPr>
            </w:pPr>
            <w:r w:rsidRPr="00C632B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A77" w14:textId="77777777" w:rsidR="005536BB" w:rsidRPr="00C632B0" w:rsidRDefault="005536BB" w:rsidP="0017520F">
            <w:pPr>
              <w:jc w:val="center"/>
            </w:pPr>
            <w:r w:rsidRPr="00C632B0">
              <w:t>5</w:t>
            </w:r>
          </w:p>
        </w:tc>
      </w:tr>
      <w:tr w:rsidR="00C632B0" w:rsidRPr="00C632B0" w14:paraId="09A97A7A" w14:textId="77777777" w:rsidTr="0017520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9A97A79" w14:textId="77777777" w:rsidR="005536BB" w:rsidRPr="00C632B0" w:rsidRDefault="005536BB" w:rsidP="0017520F">
            <w:pPr>
              <w:rPr>
                <w:sz w:val="20"/>
                <w:szCs w:val="16"/>
              </w:rPr>
            </w:pPr>
          </w:p>
        </w:tc>
      </w:tr>
      <w:tr w:rsidR="00C632B0" w:rsidRPr="00C632B0" w14:paraId="09A97A81" w14:textId="77777777" w:rsidTr="001752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7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9A97A7B" w14:textId="77777777" w:rsidR="005536BB" w:rsidRPr="00C632B0" w:rsidRDefault="005536BB" w:rsidP="0017520F">
            <w:pPr>
              <w:rPr>
                <w:sz w:val="20"/>
                <w:szCs w:val="18"/>
              </w:rPr>
            </w:pPr>
            <w:r w:rsidRPr="00C632B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7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9A97A7C" w14:textId="77777777" w:rsidR="005536BB" w:rsidRPr="00C632B0" w:rsidRDefault="005536BB" w:rsidP="0017520F">
            <w:r w:rsidRPr="00C632B0">
              <w:rPr>
                <w:sz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9A97A7D" w14:textId="77777777" w:rsidR="005536BB" w:rsidRPr="00C632B0" w:rsidRDefault="005536BB" w:rsidP="0017520F">
            <w:r w:rsidRPr="00C632B0">
              <w:t>Х</w:t>
            </w:r>
          </w:p>
        </w:tc>
        <w:tc>
          <w:tcPr>
            <w:tcW w:w="108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A7E" w14:textId="77777777" w:rsidR="005536BB" w:rsidRPr="00C632B0" w:rsidRDefault="005536BB" w:rsidP="0017520F">
            <w:r w:rsidRPr="00C632B0">
              <w:rPr>
                <w:sz w:val="20"/>
              </w:rPr>
              <w:t>Заимствовано из оригинала</w:t>
            </w:r>
          </w:p>
        </w:tc>
        <w:tc>
          <w:tcPr>
            <w:tcW w:w="7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A7F" w14:textId="77777777" w:rsidR="005536BB" w:rsidRPr="00C632B0" w:rsidRDefault="005536BB" w:rsidP="0017520F">
            <w:pPr>
              <w:jc w:val="center"/>
            </w:pPr>
          </w:p>
        </w:tc>
        <w:tc>
          <w:tcPr>
            <w:tcW w:w="9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A80" w14:textId="77777777" w:rsidR="005536BB" w:rsidRPr="00C632B0" w:rsidRDefault="005536BB" w:rsidP="0017520F">
            <w:pPr>
              <w:jc w:val="center"/>
            </w:pPr>
          </w:p>
        </w:tc>
      </w:tr>
      <w:tr w:rsidR="00C632B0" w:rsidRPr="00C632B0" w14:paraId="09A97A86" w14:textId="77777777" w:rsidTr="001752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7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9A97A82" w14:textId="77777777" w:rsidR="005536BB" w:rsidRPr="00C632B0" w:rsidRDefault="005536BB" w:rsidP="0017520F">
            <w:pPr>
              <w:rPr>
                <w:sz w:val="18"/>
                <w:szCs w:val="16"/>
              </w:rPr>
            </w:pPr>
          </w:p>
        </w:tc>
        <w:tc>
          <w:tcPr>
            <w:tcW w:w="206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9A97A83" w14:textId="77777777" w:rsidR="005536BB" w:rsidRPr="00C632B0" w:rsidRDefault="005536BB" w:rsidP="0017520F">
            <w:pPr>
              <w:rPr>
                <w:sz w:val="18"/>
                <w:szCs w:val="16"/>
              </w:rPr>
            </w:pPr>
          </w:p>
        </w:tc>
        <w:tc>
          <w:tcPr>
            <w:tcW w:w="7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A84" w14:textId="77777777" w:rsidR="005536BB" w:rsidRPr="00C632B0" w:rsidRDefault="005536BB" w:rsidP="0017520F">
            <w:pPr>
              <w:jc w:val="center"/>
              <w:rPr>
                <w:sz w:val="18"/>
                <w:szCs w:val="16"/>
              </w:rPr>
            </w:pPr>
            <w:r w:rsidRPr="00C632B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A85" w14:textId="77777777" w:rsidR="005536BB" w:rsidRPr="00C632B0" w:rsidRDefault="005536BB" w:rsidP="0017520F">
            <w:pPr>
              <w:ind w:right="-104"/>
              <w:jc w:val="center"/>
              <w:rPr>
                <w:sz w:val="20"/>
                <w:szCs w:val="16"/>
              </w:rPr>
            </w:pPr>
            <w:r w:rsidRPr="00C632B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632B0" w:rsidRPr="00C632B0" w14:paraId="09A97A89" w14:textId="77777777" w:rsidTr="008C700D">
        <w:trPr>
          <w:trHeight w:val="226"/>
        </w:trPr>
        <w:tc>
          <w:tcPr>
            <w:tcW w:w="1275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09A97A87" w14:textId="77777777" w:rsidR="005536BB" w:rsidRPr="00C632B0" w:rsidRDefault="005536BB" w:rsidP="0017520F">
            <w:pPr>
              <w:rPr>
                <w:szCs w:val="20"/>
              </w:rPr>
            </w:pPr>
          </w:p>
        </w:tc>
        <w:tc>
          <w:tcPr>
            <w:tcW w:w="3725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09A97A88" w14:textId="77777777" w:rsidR="005536BB" w:rsidRPr="00C632B0" w:rsidRDefault="005536BB" w:rsidP="0017520F">
            <w:pPr>
              <w:rPr>
                <w:szCs w:val="20"/>
              </w:rPr>
            </w:pPr>
          </w:p>
        </w:tc>
      </w:tr>
      <w:tr w:rsidR="00C632B0" w:rsidRPr="00C632B0" w14:paraId="09A97A8C" w14:textId="77777777" w:rsidTr="008C700D">
        <w:trPr>
          <w:trHeight w:val="20"/>
        </w:trPr>
        <w:tc>
          <w:tcPr>
            <w:tcW w:w="127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8A" w14:textId="77777777" w:rsidR="005536BB" w:rsidRPr="00C632B0" w:rsidRDefault="005536BB" w:rsidP="00EB2D38">
            <w:pPr>
              <w:pStyle w:val="afc"/>
            </w:pPr>
            <w:r w:rsidRPr="00C632B0">
              <w:t>Трудовые действия</w:t>
            </w: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8B" w14:textId="2B3D56EA" w:rsidR="005536BB" w:rsidRPr="00C632B0" w:rsidRDefault="00480649" w:rsidP="00E27CD0">
            <w:pPr>
              <w:pStyle w:val="afc"/>
            </w:pPr>
            <w:r>
              <w:t>Выявление</w:t>
            </w:r>
            <w:r w:rsidR="000F55DE" w:rsidRPr="00C632B0">
              <w:t xml:space="preserve"> </w:t>
            </w:r>
            <w:r w:rsidR="00281E18" w:rsidRPr="00C632B0">
              <w:t>потребностей в</w:t>
            </w:r>
            <w:r w:rsidR="00B72F2A">
              <w:t xml:space="preserve"> оснастке и </w:t>
            </w:r>
            <w:r w:rsidR="00281E18" w:rsidRPr="00C632B0">
              <w:t>вспомогательном оборудовании</w:t>
            </w:r>
            <w:r w:rsidR="005532F9">
              <w:t xml:space="preserve"> для </w:t>
            </w:r>
            <w:r w:rsidR="005532F9" w:rsidRPr="00C632B0">
              <w:t>разрабатываемо</w:t>
            </w:r>
            <w:r w:rsidR="005532F9">
              <w:t>го</w:t>
            </w:r>
            <w:r w:rsidR="005532F9" w:rsidRPr="00C632B0">
              <w:t xml:space="preserve"> </w:t>
            </w:r>
            <w:r w:rsidR="009906F4">
              <w:t xml:space="preserve">несложного </w:t>
            </w:r>
            <w:r w:rsidR="005532F9">
              <w:t xml:space="preserve">вакуумного 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</w:tr>
      <w:tr w:rsidR="00C632B0" w:rsidRPr="00C632B0" w14:paraId="09A97A8F" w14:textId="77777777" w:rsidTr="008C700D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8D" w14:textId="77777777" w:rsidR="00281E18" w:rsidRPr="00C632B0" w:rsidRDefault="00281E18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8E" w14:textId="7D488664" w:rsidR="00281E18" w:rsidRPr="00C632B0" w:rsidRDefault="000824DF" w:rsidP="00E27CD0">
            <w:pPr>
              <w:pStyle w:val="afc"/>
            </w:pPr>
            <w:r>
              <w:t>Анализ</w:t>
            </w:r>
            <w:r w:rsidR="00281E18" w:rsidRPr="00C632B0">
              <w:t xml:space="preserve"> </w:t>
            </w:r>
            <w:r w:rsidR="00480649">
              <w:t xml:space="preserve">особенностей </w:t>
            </w:r>
            <w:r w:rsidR="00281E18" w:rsidRPr="00C632B0">
              <w:t>аналогичн</w:t>
            </w:r>
            <w:r w:rsidR="00B72F2A">
              <w:t>ых оснастки и</w:t>
            </w:r>
            <w:r w:rsidR="00281E18" w:rsidRPr="00C632B0">
              <w:t xml:space="preserve"> вспомогательного оборудования </w:t>
            </w:r>
            <w:r w:rsidR="009906F4" w:rsidRPr="009906F4">
              <w:t xml:space="preserve">для несложного вакуумного 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</w:tr>
      <w:tr w:rsidR="00C632B0" w:rsidRPr="00C632B0" w14:paraId="09A97A92" w14:textId="77777777" w:rsidTr="008C700D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90" w14:textId="77777777" w:rsidR="00281E18" w:rsidRPr="00C632B0" w:rsidRDefault="00281E18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91" w14:textId="7BF25369" w:rsidR="00281E18" w:rsidRPr="00C632B0" w:rsidRDefault="00281E18" w:rsidP="00EB2D38">
            <w:pPr>
              <w:pStyle w:val="afc"/>
            </w:pPr>
            <w:r w:rsidRPr="00C632B0">
              <w:t xml:space="preserve">Технико-экономическое обоснование разработки </w:t>
            </w:r>
            <w:r w:rsidR="00B72F2A">
              <w:t>оснастки</w:t>
            </w:r>
            <w:r w:rsidRPr="00C632B0">
              <w:t xml:space="preserve"> и </w:t>
            </w:r>
            <w:r w:rsidR="00B72F2A">
              <w:t>вспомогательного</w:t>
            </w:r>
            <w:r w:rsidRPr="00C632B0">
              <w:t xml:space="preserve"> оборудования </w:t>
            </w:r>
            <w:r w:rsidR="009906F4" w:rsidRPr="009906F4">
              <w:t xml:space="preserve">для несложного вакуумного 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</w:tr>
      <w:tr w:rsidR="00C632B0" w:rsidRPr="00C632B0" w14:paraId="09A97A95" w14:textId="77777777" w:rsidTr="008C700D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93" w14:textId="77777777" w:rsidR="00730DF2" w:rsidRPr="00C632B0" w:rsidRDefault="00730DF2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94" w14:textId="5FBFEAB3" w:rsidR="00730DF2" w:rsidRPr="00C632B0" w:rsidRDefault="00B72F2A" w:rsidP="00EB2D38">
            <w:pPr>
              <w:pStyle w:val="afc"/>
            </w:pPr>
            <w:r>
              <w:t>Разработка техническ</w:t>
            </w:r>
            <w:r w:rsidR="005532F9">
              <w:t>их</w:t>
            </w:r>
            <w:r>
              <w:t xml:space="preserve"> задани</w:t>
            </w:r>
            <w:r w:rsidR="005532F9">
              <w:t>й</w:t>
            </w:r>
            <w:r>
              <w:t xml:space="preserve"> на оснастку и в</w:t>
            </w:r>
            <w:r w:rsidR="00730DF2" w:rsidRPr="00C632B0">
              <w:t>спомогательно</w:t>
            </w:r>
            <w:r>
              <w:t>е</w:t>
            </w:r>
            <w:r w:rsidR="00730DF2" w:rsidRPr="00C632B0">
              <w:t xml:space="preserve"> оборудовани</w:t>
            </w:r>
            <w:r>
              <w:t>е</w:t>
            </w:r>
            <w:r w:rsidR="00730DF2" w:rsidRPr="00C632B0">
              <w:t xml:space="preserve"> </w:t>
            </w:r>
            <w:r w:rsidR="009906F4" w:rsidRPr="009906F4">
              <w:t xml:space="preserve">для несложного вакуумного 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  <w:r w:rsidR="009B0EAC" w:rsidRPr="00C632B0">
              <w:t xml:space="preserve"> </w:t>
            </w:r>
          </w:p>
        </w:tc>
      </w:tr>
      <w:tr w:rsidR="00C632B0" w:rsidRPr="00C632B0" w14:paraId="09A97A98" w14:textId="77777777" w:rsidTr="008C700D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96" w14:textId="77777777" w:rsidR="00281E18" w:rsidRPr="00C632B0" w:rsidRDefault="00281E18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97" w14:textId="5045642C" w:rsidR="00281E18" w:rsidRPr="00C632B0" w:rsidRDefault="00281E18" w:rsidP="00E3073F">
            <w:pPr>
              <w:pStyle w:val="afc"/>
            </w:pPr>
            <w:r w:rsidRPr="00C632B0">
              <w:t>Согласование техническ</w:t>
            </w:r>
            <w:r w:rsidR="005532F9">
              <w:t>их</w:t>
            </w:r>
            <w:r w:rsidRPr="00C632B0">
              <w:t xml:space="preserve"> задани</w:t>
            </w:r>
            <w:r w:rsidR="005532F9">
              <w:t>й</w:t>
            </w:r>
            <w:r w:rsidRPr="00C632B0">
              <w:t xml:space="preserve"> на разработку </w:t>
            </w:r>
            <w:r w:rsidR="00B72F2A">
              <w:t xml:space="preserve">оснастки и </w:t>
            </w:r>
            <w:r w:rsidRPr="00C632B0">
              <w:t>вспомогательного оборудования</w:t>
            </w:r>
            <w:r w:rsidR="00E2585B">
              <w:t xml:space="preserve"> </w:t>
            </w:r>
            <w:r w:rsidR="00E2585B" w:rsidRPr="00E2585B">
              <w:t xml:space="preserve">для несложного вакуумного 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  <w:r w:rsidRPr="00C632B0">
              <w:t xml:space="preserve"> с руководством подразделения и экономической службой организации</w:t>
            </w:r>
          </w:p>
        </w:tc>
      </w:tr>
      <w:tr w:rsidR="009B0EAC" w:rsidRPr="00C632B0" w14:paraId="09A97A9B" w14:textId="77777777" w:rsidTr="008C700D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99" w14:textId="77777777" w:rsidR="009B0EAC" w:rsidRPr="00C632B0" w:rsidRDefault="009B0EAC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9A" w14:textId="77777777" w:rsidR="009B0EAC" w:rsidRPr="00C632B0" w:rsidRDefault="009B0EAC" w:rsidP="00771EB7">
            <w:pPr>
              <w:pStyle w:val="afc"/>
            </w:pPr>
            <w:r>
              <w:t>Разработка</w:t>
            </w:r>
            <w:r w:rsidR="00771EB7">
              <w:t xml:space="preserve"> съемных</w:t>
            </w:r>
            <w:r>
              <w:t xml:space="preserve"> систем </w:t>
            </w:r>
            <w:r w:rsidR="00771EB7">
              <w:t>установки</w:t>
            </w:r>
            <w:r>
              <w:t xml:space="preserve"> </w:t>
            </w:r>
            <w:r w:rsidR="00771EB7">
              <w:t xml:space="preserve">приборов и </w:t>
            </w:r>
            <w:r>
              <w:t>подложек</w:t>
            </w:r>
          </w:p>
        </w:tc>
      </w:tr>
      <w:tr w:rsidR="009B0EAC" w:rsidRPr="00C632B0" w14:paraId="09A97A9E" w14:textId="77777777" w:rsidTr="008C700D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9C" w14:textId="77777777" w:rsidR="009B0EAC" w:rsidRPr="00C632B0" w:rsidRDefault="009B0EAC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9D" w14:textId="77777777" w:rsidR="009B0EAC" w:rsidRPr="00C632B0" w:rsidRDefault="00771EB7" w:rsidP="00EB2D38">
            <w:pPr>
              <w:pStyle w:val="afc"/>
            </w:pPr>
            <w:r>
              <w:t>Разработка вакуумных контейнеров для хранения и транспортирования приборов и подложек</w:t>
            </w:r>
          </w:p>
        </w:tc>
      </w:tr>
      <w:tr w:rsidR="009B0EAC" w:rsidRPr="00C632B0" w14:paraId="09A97AA1" w14:textId="77777777" w:rsidTr="008C700D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9F" w14:textId="77777777" w:rsidR="009B0EAC" w:rsidRPr="00C632B0" w:rsidRDefault="009B0EAC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A0" w14:textId="77777777" w:rsidR="009B0EAC" w:rsidRPr="00C632B0" w:rsidRDefault="00771EB7" w:rsidP="00EB2D38">
            <w:pPr>
              <w:pStyle w:val="afc"/>
            </w:pPr>
            <w:r>
              <w:t>Разработка защитных шумоизолирующих кожухов</w:t>
            </w:r>
          </w:p>
        </w:tc>
      </w:tr>
      <w:tr w:rsidR="00E27548" w:rsidRPr="00C632B0" w14:paraId="09A97AA4" w14:textId="77777777" w:rsidTr="008C700D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A2" w14:textId="77777777" w:rsidR="00E27548" w:rsidRPr="00C632B0" w:rsidRDefault="00E27548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A3" w14:textId="3EA91961" w:rsidR="00E27548" w:rsidRDefault="00E27548" w:rsidP="00EB2D38">
            <w:pPr>
              <w:pStyle w:val="afc"/>
            </w:pPr>
            <w:r>
              <w:t xml:space="preserve">Разработка мобильных систем </w:t>
            </w:r>
            <w:r w:rsidR="00163869">
              <w:t xml:space="preserve">загрузки, выгрузки и </w:t>
            </w:r>
            <w:r>
              <w:t>межоперационного перемещения изделий</w:t>
            </w:r>
          </w:p>
        </w:tc>
      </w:tr>
      <w:tr w:rsidR="00E27548" w:rsidRPr="00C632B0" w14:paraId="09A97AA7" w14:textId="77777777" w:rsidTr="008C700D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A5" w14:textId="77777777" w:rsidR="00E27548" w:rsidRPr="00C632B0" w:rsidRDefault="00E27548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A6" w14:textId="67273D3E" w:rsidR="00E27548" w:rsidRPr="006A0258" w:rsidRDefault="00E27548" w:rsidP="00E27548">
            <w:pPr>
              <w:pStyle w:val="afc"/>
            </w:pPr>
            <w:r w:rsidRPr="006A0258">
              <w:t xml:space="preserve">Отработка деталей и сборочных единиц </w:t>
            </w:r>
            <w:r>
              <w:t>оснастки и вспомогательного</w:t>
            </w:r>
            <w:r w:rsidRPr="006A0258">
              <w:t xml:space="preserve"> оборудования на технологичность с учетом производственных возможностей предприятия-изготовителя</w:t>
            </w:r>
          </w:p>
        </w:tc>
      </w:tr>
      <w:tr w:rsidR="00E27548" w:rsidRPr="00C632B0" w14:paraId="09A97AAA" w14:textId="77777777" w:rsidTr="008C700D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A8" w14:textId="77777777" w:rsidR="00E27548" w:rsidRPr="00C632B0" w:rsidRDefault="00E27548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A9" w14:textId="77777777" w:rsidR="00E27548" w:rsidRPr="006A0258" w:rsidRDefault="00E27548" w:rsidP="00E27548">
            <w:pPr>
              <w:pStyle w:val="afc"/>
            </w:pPr>
            <w:r w:rsidRPr="006A0258">
              <w:t xml:space="preserve">Ведение авторского надзора при изготовлении деталей и сборочных единиц </w:t>
            </w:r>
            <w:r>
              <w:t>оснастки и вспомогательного</w:t>
            </w:r>
            <w:r w:rsidRPr="006A0258">
              <w:t xml:space="preserve"> оборудования</w:t>
            </w:r>
          </w:p>
        </w:tc>
      </w:tr>
      <w:tr w:rsidR="00A46BD5" w:rsidRPr="00C632B0" w14:paraId="09A97AAD" w14:textId="77777777" w:rsidTr="00EB2D38">
        <w:trPr>
          <w:trHeight w:val="20"/>
        </w:trPr>
        <w:tc>
          <w:tcPr>
            <w:tcW w:w="127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AB" w14:textId="77777777" w:rsidR="00A46BD5" w:rsidRPr="00C632B0" w:rsidDel="002A1D54" w:rsidRDefault="00A46BD5" w:rsidP="00A46BD5">
            <w:pPr>
              <w:pStyle w:val="afc"/>
            </w:pPr>
            <w:r w:rsidRPr="00C632B0" w:rsidDel="002A1D54">
              <w:t>Необходимые умения</w:t>
            </w: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AC" w14:textId="3296D2B6" w:rsidR="00A46BD5" w:rsidRPr="002C265B" w:rsidRDefault="00A46BD5" w:rsidP="00A46BD5">
            <w:pPr>
              <w:pStyle w:val="afc"/>
              <w:rPr>
                <w:strike/>
              </w:rPr>
            </w:pPr>
            <w:r w:rsidRPr="00C632B0">
              <w:t xml:space="preserve">Определять необходимость разработки </w:t>
            </w:r>
            <w:r>
              <w:t>оснастки и</w:t>
            </w:r>
            <w:r w:rsidRPr="00C632B0">
              <w:t xml:space="preserve"> вспомогательного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</w:tr>
      <w:tr w:rsidR="00A46BD5" w:rsidRPr="00C632B0" w14:paraId="09A97AB3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B1" w14:textId="77777777" w:rsidR="00A46BD5" w:rsidRPr="00C632B0" w:rsidDel="002A1D54" w:rsidRDefault="00A46BD5" w:rsidP="00A46BD5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B2" w14:textId="2BF657A3" w:rsidR="00A46BD5" w:rsidRPr="00C632B0" w:rsidRDefault="00A46BD5" w:rsidP="00A46BD5">
            <w:pPr>
              <w:pStyle w:val="afc"/>
            </w:pPr>
            <w:r>
              <w:t xml:space="preserve">Разрабатывать технические задания </w:t>
            </w:r>
            <w:r w:rsidRPr="00C632B0">
              <w:t xml:space="preserve">на </w:t>
            </w:r>
            <w:r>
              <w:t>оснастку</w:t>
            </w:r>
            <w:r w:rsidRPr="00C632B0">
              <w:t xml:space="preserve"> и вспомогательное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  <w:r>
              <w:t xml:space="preserve"> с использованием текстовых редакторов, </w:t>
            </w:r>
            <w:r>
              <w:rPr>
                <w:lang w:val="en-US"/>
              </w:rPr>
              <w:t>CAD</w:t>
            </w:r>
            <w:r w:rsidRPr="00EE6BF8">
              <w:t>-</w:t>
            </w:r>
            <w:r>
              <w:t>систем и графических редакторов</w:t>
            </w:r>
          </w:p>
        </w:tc>
      </w:tr>
      <w:tr w:rsidR="00A46BD5" w:rsidRPr="00C632B0" w14:paraId="09A97AB6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B4" w14:textId="77777777" w:rsidR="00A46BD5" w:rsidRPr="00C632B0" w:rsidDel="002A1D54" w:rsidRDefault="00A46BD5" w:rsidP="00A46BD5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B5" w14:textId="1DFBBBF4" w:rsidR="00A46BD5" w:rsidRPr="00C632B0" w:rsidRDefault="00A46BD5" w:rsidP="00A46BD5">
            <w:pPr>
              <w:pStyle w:val="afc"/>
            </w:pPr>
            <w:r>
              <w:t xml:space="preserve">Разрабатывать оснастку и вспомогательного оборудование </w:t>
            </w:r>
            <w:r w:rsidR="005C16FB">
              <w:t>для электронной</w:t>
            </w:r>
            <w:r w:rsidR="00797B00">
              <w:t xml:space="preserve"> промышленности</w:t>
            </w:r>
            <w:r>
              <w:t xml:space="preserve"> с использованием </w:t>
            </w:r>
            <w:r>
              <w:rPr>
                <w:lang w:val="en-US"/>
              </w:rPr>
              <w:t>CAD</w:t>
            </w:r>
            <w:r w:rsidRPr="00EE6BF8">
              <w:t>-</w:t>
            </w:r>
            <w:r>
              <w:t xml:space="preserve">систем и </w:t>
            </w:r>
            <w:r>
              <w:rPr>
                <w:lang w:val="en-US"/>
              </w:rPr>
              <w:t>CAE</w:t>
            </w:r>
            <w:r w:rsidRPr="002042FE">
              <w:t>-</w:t>
            </w:r>
            <w:r>
              <w:t>систем</w:t>
            </w:r>
          </w:p>
        </w:tc>
      </w:tr>
      <w:tr w:rsidR="00A46BD5" w:rsidRPr="00C632B0" w14:paraId="09A97AB9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B7" w14:textId="77777777" w:rsidR="00A46BD5" w:rsidRPr="00C632B0" w:rsidDel="002A1D54" w:rsidRDefault="00A46BD5" w:rsidP="00A46BD5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B8" w14:textId="478795C6" w:rsidR="00A46BD5" w:rsidRPr="00C632B0" w:rsidRDefault="00A46BD5" w:rsidP="00A46BD5">
            <w:pPr>
              <w:pStyle w:val="afc"/>
            </w:pPr>
            <w:r w:rsidRPr="00C632B0">
              <w:t>Прогнозировать расходы на создание нов</w:t>
            </w:r>
            <w:r>
              <w:t>ой</w:t>
            </w:r>
            <w:r w:rsidRPr="00C632B0">
              <w:t xml:space="preserve"> </w:t>
            </w:r>
            <w:r>
              <w:t>оснастки</w:t>
            </w:r>
            <w:r w:rsidRPr="00C632B0">
              <w:t xml:space="preserve"> и вспомогательного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</w:tr>
      <w:tr w:rsidR="00A46BD5" w:rsidRPr="00C632B0" w14:paraId="09A97ABC" w14:textId="77777777" w:rsidTr="008C700D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BA" w14:textId="77777777" w:rsidR="00A46BD5" w:rsidRPr="00C632B0" w:rsidDel="002A1D54" w:rsidRDefault="00A46BD5" w:rsidP="00A46BD5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BB" w14:textId="3517D907" w:rsidR="00A46BD5" w:rsidRPr="00C632B0" w:rsidRDefault="00A46BD5" w:rsidP="00A46BD5">
            <w:pPr>
              <w:pStyle w:val="afc"/>
            </w:pPr>
            <w:r w:rsidRPr="00C632B0">
              <w:t xml:space="preserve">Оценивать экономический эффект от </w:t>
            </w:r>
            <w:r>
              <w:t>использования оснастки</w:t>
            </w:r>
            <w:r w:rsidRPr="00C632B0">
              <w:t xml:space="preserve"> и вспомогательного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</w:tr>
      <w:tr w:rsidR="00A46BD5" w:rsidRPr="00C632B0" w14:paraId="09A97ABF" w14:textId="77777777" w:rsidTr="00590E88">
        <w:trPr>
          <w:trHeight w:val="20"/>
        </w:trPr>
        <w:tc>
          <w:tcPr>
            <w:tcW w:w="127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9A97ABD" w14:textId="77777777" w:rsidR="00A46BD5" w:rsidRPr="00C632B0" w:rsidRDefault="00A46BD5" w:rsidP="00A46BD5">
            <w:pPr>
              <w:pStyle w:val="afc"/>
            </w:pPr>
            <w:r w:rsidRPr="00C632B0" w:rsidDel="002A1D54">
              <w:t>Необходимые знания</w:t>
            </w: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BE" w14:textId="2DEA766D" w:rsidR="00A46BD5" w:rsidRPr="00C632B0" w:rsidRDefault="00A46BD5" w:rsidP="00A46BD5">
            <w:pPr>
              <w:pStyle w:val="afc"/>
            </w:pPr>
            <w:r w:rsidRPr="00C632B0">
              <w:t xml:space="preserve">Методические документы, регламентирующие вопросы разработки </w:t>
            </w:r>
            <w:r>
              <w:t>оснастки</w:t>
            </w:r>
            <w:r w:rsidRPr="00C632B0">
              <w:t xml:space="preserve"> и вспомогательного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</w:tr>
      <w:tr w:rsidR="00A46BD5" w:rsidRPr="00C632B0" w14:paraId="09A97AC2" w14:textId="77777777" w:rsidTr="00590E88">
        <w:trPr>
          <w:trHeight w:val="20"/>
        </w:trPr>
        <w:tc>
          <w:tcPr>
            <w:tcW w:w="127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AC0" w14:textId="77777777" w:rsidR="00A46BD5" w:rsidRPr="00C632B0" w:rsidDel="002A1D54" w:rsidRDefault="00A46BD5" w:rsidP="00A46BD5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C1" w14:textId="4A6543B2" w:rsidR="00A46BD5" w:rsidRPr="00C632B0" w:rsidRDefault="00A46BD5" w:rsidP="00A46BD5">
            <w:pPr>
              <w:pStyle w:val="afc"/>
            </w:pPr>
            <w:r w:rsidRPr="00C632B0">
              <w:t xml:space="preserve">Назначение, принцип работы и особенности применения моечных машин, травильных и ультразвуковых </w:t>
            </w:r>
            <w:r>
              <w:t>ванн</w:t>
            </w:r>
            <w:r w:rsidRPr="00C632B0">
              <w:t xml:space="preserve">, </w:t>
            </w:r>
            <w:r>
              <w:t>песко</w:t>
            </w:r>
            <w:r w:rsidRPr="00C632B0">
              <w:t xml:space="preserve">струйных аппаратов в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A46BD5" w:rsidRPr="00C632B0" w14:paraId="09A97AC5" w14:textId="77777777" w:rsidTr="00590E88">
        <w:trPr>
          <w:trHeight w:val="20"/>
        </w:trPr>
        <w:tc>
          <w:tcPr>
            <w:tcW w:w="127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AC3" w14:textId="77777777" w:rsidR="00A46BD5" w:rsidRPr="00C632B0" w:rsidDel="002A1D54" w:rsidRDefault="00A46BD5" w:rsidP="00A46BD5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C4" w14:textId="559F4E99" w:rsidR="00A46BD5" w:rsidRPr="00C632B0" w:rsidRDefault="00A46BD5" w:rsidP="00A46BD5">
            <w:pPr>
              <w:pStyle w:val="afc"/>
            </w:pPr>
            <w:r w:rsidRPr="00C632B0">
              <w:t xml:space="preserve">Назначение, возможности и особенности применения оборудования для </w:t>
            </w:r>
            <w:r w:rsidR="00163869">
              <w:t>создания</w:t>
            </w:r>
            <w:r w:rsidR="00163869" w:rsidRPr="00C632B0">
              <w:t xml:space="preserve"> </w:t>
            </w:r>
            <w:r w:rsidRPr="00C632B0">
              <w:t xml:space="preserve">контролируемой атмосферы в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A46BD5" w:rsidRPr="00C632B0" w14:paraId="09A97AC8" w14:textId="77777777" w:rsidTr="00590E88">
        <w:trPr>
          <w:trHeight w:val="20"/>
        </w:trPr>
        <w:tc>
          <w:tcPr>
            <w:tcW w:w="127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AC6" w14:textId="77777777" w:rsidR="00A46BD5" w:rsidRPr="00C632B0" w:rsidDel="002A1D54" w:rsidRDefault="00A46BD5" w:rsidP="00A46BD5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C7" w14:textId="01245AD9" w:rsidR="00A46BD5" w:rsidRPr="00C632B0" w:rsidRDefault="00A46BD5" w:rsidP="00A46BD5">
            <w:pPr>
              <w:pStyle w:val="afc"/>
            </w:pPr>
            <w:r w:rsidRPr="00C632B0">
              <w:t xml:space="preserve">Назначение, возможности и особенности применения </w:t>
            </w:r>
            <w:r>
              <w:t xml:space="preserve">систем замкнутого охлаждения в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163869" w:rsidRPr="00C632B0" w14:paraId="4C874B7D" w14:textId="77777777" w:rsidTr="00590E88">
        <w:trPr>
          <w:trHeight w:val="20"/>
        </w:trPr>
        <w:tc>
          <w:tcPr>
            <w:tcW w:w="127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4A6CD5D" w14:textId="77777777" w:rsidR="00163869" w:rsidRPr="00C632B0" w:rsidDel="002A1D54" w:rsidRDefault="00163869" w:rsidP="00A46BD5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213F54" w14:textId="7031206E" w:rsidR="00163869" w:rsidRPr="00C632B0" w:rsidRDefault="00163869" w:rsidP="00A46BD5">
            <w:pPr>
              <w:pStyle w:val="afc"/>
            </w:pPr>
            <w:r w:rsidRPr="00ED794C">
              <w:rPr>
                <w:sz w:val="23"/>
                <w:szCs w:val="23"/>
              </w:rPr>
              <w:t>Номенклатура и свойства материалов</w:t>
            </w:r>
            <w:r>
              <w:rPr>
                <w:sz w:val="23"/>
                <w:szCs w:val="23"/>
              </w:rPr>
              <w:t xml:space="preserve"> </w:t>
            </w:r>
            <w:r w:rsidRPr="00ED794C">
              <w:rPr>
                <w:sz w:val="23"/>
                <w:szCs w:val="23"/>
              </w:rPr>
              <w:t xml:space="preserve">оснастки </w:t>
            </w:r>
            <w:r>
              <w:rPr>
                <w:sz w:val="23"/>
                <w:szCs w:val="23"/>
              </w:rPr>
              <w:t xml:space="preserve">и вспомогательного оборудования </w:t>
            </w:r>
            <w:r w:rsidRPr="00ED794C">
              <w:rPr>
                <w:sz w:val="23"/>
                <w:szCs w:val="23"/>
              </w:rPr>
              <w:t>для несложного вакуумного и вспомогательного оборудования электронной промышленности</w:t>
            </w:r>
          </w:p>
        </w:tc>
      </w:tr>
      <w:tr w:rsidR="00163869" w:rsidRPr="00C632B0" w14:paraId="49FF3D0C" w14:textId="77777777" w:rsidTr="00590E88">
        <w:trPr>
          <w:trHeight w:val="20"/>
        </w:trPr>
        <w:tc>
          <w:tcPr>
            <w:tcW w:w="127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1C5A14C" w14:textId="77777777" w:rsidR="00163869" w:rsidRPr="00C632B0" w:rsidDel="002A1D54" w:rsidRDefault="00163869" w:rsidP="00A46BD5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C9CE62" w14:textId="3B76C6D6" w:rsidR="00163869" w:rsidRPr="00ED794C" w:rsidRDefault="00163869" w:rsidP="00A46BD5">
            <w:pPr>
              <w:pStyle w:val="af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Pr="00ED794C">
              <w:rPr>
                <w:sz w:val="23"/>
                <w:szCs w:val="23"/>
              </w:rPr>
              <w:t>иповые конструкции оснастки</w:t>
            </w:r>
            <w:r>
              <w:rPr>
                <w:sz w:val="23"/>
                <w:szCs w:val="23"/>
              </w:rPr>
              <w:t xml:space="preserve"> и вспомогательного оборудования</w:t>
            </w:r>
            <w:r w:rsidRPr="00ED794C">
              <w:rPr>
                <w:sz w:val="23"/>
                <w:szCs w:val="23"/>
              </w:rPr>
              <w:t xml:space="preserve"> для несложного вакуумного и вспомогательного оборудования электронной промышленности</w:t>
            </w:r>
          </w:p>
        </w:tc>
      </w:tr>
      <w:tr w:rsidR="00A46BD5" w:rsidRPr="00C632B0" w14:paraId="09A97ACB" w14:textId="77777777" w:rsidTr="00590E88">
        <w:trPr>
          <w:trHeight w:val="20"/>
        </w:trPr>
        <w:tc>
          <w:tcPr>
            <w:tcW w:w="127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AC9" w14:textId="77777777" w:rsidR="00A46BD5" w:rsidRPr="00C632B0" w:rsidDel="002A1D54" w:rsidRDefault="00A46BD5" w:rsidP="00A46BD5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CA" w14:textId="77777777" w:rsidR="00A46BD5" w:rsidRPr="00C632B0" w:rsidRDefault="00A46BD5" w:rsidP="00A46BD5">
            <w:pPr>
              <w:pStyle w:val="afc"/>
            </w:pPr>
            <w:r w:rsidRPr="00C632B0">
              <w:t>Единая система конструкторской документации</w:t>
            </w:r>
          </w:p>
        </w:tc>
      </w:tr>
      <w:tr w:rsidR="00A46BD5" w:rsidRPr="00C632B0" w14:paraId="09A97ACE" w14:textId="77777777" w:rsidTr="00590E88">
        <w:trPr>
          <w:trHeight w:val="20"/>
        </w:trPr>
        <w:tc>
          <w:tcPr>
            <w:tcW w:w="127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ACC" w14:textId="77777777" w:rsidR="00A46BD5" w:rsidRPr="00C632B0" w:rsidDel="002A1D54" w:rsidRDefault="00A46BD5" w:rsidP="00A46BD5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CD" w14:textId="77777777" w:rsidR="00A46BD5" w:rsidRPr="00C632B0" w:rsidRDefault="00A46BD5" w:rsidP="00A46BD5">
            <w:pPr>
              <w:pStyle w:val="afc"/>
            </w:pPr>
            <w:r w:rsidRPr="00C632B0">
              <w:t>Единая система допусков и посадок</w:t>
            </w:r>
          </w:p>
        </w:tc>
      </w:tr>
      <w:tr w:rsidR="00A46BD5" w:rsidRPr="00C632B0" w14:paraId="09A97AD1" w14:textId="77777777" w:rsidTr="00590E88">
        <w:trPr>
          <w:trHeight w:val="20"/>
        </w:trPr>
        <w:tc>
          <w:tcPr>
            <w:tcW w:w="127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ACF" w14:textId="77777777" w:rsidR="00A46BD5" w:rsidRPr="00C632B0" w:rsidDel="002A1D54" w:rsidRDefault="00A46BD5" w:rsidP="00A46BD5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D0" w14:textId="77777777" w:rsidR="00A46BD5" w:rsidRPr="00C632B0" w:rsidRDefault="00A46BD5" w:rsidP="00A46BD5">
            <w:pPr>
              <w:pStyle w:val="afc"/>
            </w:pPr>
            <w:r w:rsidRPr="00C632B0">
              <w:t xml:space="preserve">Порядок разработки технических заданий на </w:t>
            </w:r>
            <w:r>
              <w:t>оснастку и вспомогательное оборудование</w:t>
            </w:r>
          </w:p>
        </w:tc>
      </w:tr>
      <w:tr w:rsidR="00A46BD5" w:rsidRPr="00C632B0" w14:paraId="09A97AD4" w14:textId="77777777" w:rsidTr="00590E88">
        <w:trPr>
          <w:trHeight w:val="20"/>
        </w:trPr>
        <w:tc>
          <w:tcPr>
            <w:tcW w:w="127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AD2" w14:textId="77777777" w:rsidR="00A46BD5" w:rsidRPr="00C632B0" w:rsidDel="002A1D54" w:rsidRDefault="00A46BD5" w:rsidP="00A46BD5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D3" w14:textId="780EE891" w:rsidR="00A46BD5" w:rsidRPr="00C632B0" w:rsidRDefault="00A46BD5" w:rsidP="00A46BD5">
            <w:pPr>
              <w:pStyle w:val="afc"/>
            </w:pPr>
            <w:r w:rsidRPr="00C632B0">
              <w:t>Порядок испытаний разработанно</w:t>
            </w:r>
            <w:r>
              <w:t>й</w:t>
            </w:r>
            <w:r w:rsidRPr="00C632B0">
              <w:t xml:space="preserve"> </w:t>
            </w:r>
            <w:r>
              <w:t>оснастки</w:t>
            </w:r>
            <w:r w:rsidRPr="00C632B0">
              <w:t xml:space="preserve"> и вспомогательного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</w:tr>
      <w:tr w:rsidR="00A46BD5" w:rsidRPr="00C632B0" w14:paraId="09A97AD7" w14:textId="77777777" w:rsidTr="00590E88">
        <w:trPr>
          <w:trHeight w:val="20"/>
        </w:trPr>
        <w:tc>
          <w:tcPr>
            <w:tcW w:w="127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AD5" w14:textId="77777777" w:rsidR="00A46BD5" w:rsidRPr="00C632B0" w:rsidDel="002A1D54" w:rsidRDefault="00A46BD5" w:rsidP="00A46BD5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D6" w14:textId="791F9D9B" w:rsidR="00A46BD5" w:rsidRPr="00C632B0" w:rsidRDefault="00A46BD5" w:rsidP="00A46BD5">
            <w:pPr>
              <w:pStyle w:val="afc"/>
            </w:pPr>
            <w:r w:rsidRPr="00C632B0">
              <w:t xml:space="preserve">Порядок применения </w:t>
            </w:r>
            <w:r>
              <w:t>оснастки</w:t>
            </w:r>
            <w:r w:rsidRPr="00C632B0">
              <w:t xml:space="preserve"> и вспомогательного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</w:tr>
      <w:tr w:rsidR="00A46BD5" w:rsidRPr="00C632B0" w14:paraId="09A97ADA" w14:textId="77777777" w:rsidTr="00590E88">
        <w:trPr>
          <w:trHeight w:val="20"/>
        </w:trPr>
        <w:tc>
          <w:tcPr>
            <w:tcW w:w="127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AD8" w14:textId="77777777" w:rsidR="00A46BD5" w:rsidRPr="00C632B0" w:rsidDel="002A1D54" w:rsidRDefault="00A46BD5" w:rsidP="00A46BD5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D9" w14:textId="77777777" w:rsidR="00A46BD5" w:rsidRPr="00C632B0" w:rsidRDefault="00A46BD5" w:rsidP="00A46BD5">
            <w:pPr>
              <w:pStyle w:val="afc"/>
            </w:pPr>
            <w:r w:rsidRPr="004D5718">
              <w:t>Требования вакуумной гигиены</w:t>
            </w:r>
          </w:p>
        </w:tc>
      </w:tr>
      <w:tr w:rsidR="00A46BD5" w:rsidRPr="00C632B0" w14:paraId="09A97ADD" w14:textId="77777777" w:rsidTr="00590E88">
        <w:trPr>
          <w:trHeight w:val="20"/>
        </w:trPr>
        <w:tc>
          <w:tcPr>
            <w:tcW w:w="127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ADB" w14:textId="77777777" w:rsidR="00A46BD5" w:rsidRPr="00C632B0" w:rsidDel="002A1D54" w:rsidRDefault="00A46BD5" w:rsidP="00A46BD5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DC" w14:textId="77777777" w:rsidR="00A46BD5" w:rsidRPr="004D5718" w:rsidRDefault="00A46BD5" w:rsidP="00A46BD5">
            <w:pPr>
              <w:pStyle w:val="afc"/>
            </w:pPr>
            <w:r>
              <w:t xml:space="preserve">Текстовые редакторы (процессоры): </w:t>
            </w:r>
            <w:r w:rsidRPr="00C632B0">
              <w:t>наименования, возможности и порядок работы с ними</w:t>
            </w:r>
          </w:p>
        </w:tc>
      </w:tr>
      <w:tr w:rsidR="00A46BD5" w:rsidRPr="00C632B0" w14:paraId="09A97AE0" w14:textId="77777777" w:rsidTr="00590E88">
        <w:trPr>
          <w:trHeight w:val="20"/>
        </w:trPr>
        <w:tc>
          <w:tcPr>
            <w:tcW w:w="127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ADE" w14:textId="77777777" w:rsidR="00A46BD5" w:rsidRPr="00C632B0" w:rsidDel="002A1D54" w:rsidRDefault="00A46BD5" w:rsidP="00A46BD5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DF" w14:textId="77777777" w:rsidR="00A46BD5" w:rsidRDefault="00A46BD5" w:rsidP="00A46BD5">
            <w:pPr>
              <w:pStyle w:val="afc"/>
            </w:pPr>
            <w:r>
              <w:t xml:space="preserve">Графические редакторы: </w:t>
            </w:r>
            <w:r w:rsidRPr="00C632B0">
              <w:t>наименования, возможности и порядок работы с ними</w:t>
            </w:r>
          </w:p>
        </w:tc>
      </w:tr>
      <w:tr w:rsidR="00A46BD5" w:rsidRPr="00C632B0" w14:paraId="09A97AE3" w14:textId="77777777" w:rsidTr="00590E88">
        <w:trPr>
          <w:trHeight w:val="20"/>
        </w:trPr>
        <w:tc>
          <w:tcPr>
            <w:tcW w:w="127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AE1" w14:textId="77777777" w:rsidR="00A46BD5" w:rsidRPr="00C632B0" w:rsidDel="002A1D54" w:rsidRDefault="00A46BD5" w:rsidP="00A46BD5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E2" w14:textId="77777777" w:rsidR="00A46BD5" w:rsidRPr="004D5718" w:rsidRDefault="00A46BD5" w:rsidP="00A46BD5">
            <w:pPr>
              <w:pStyle w:val="afc"/>
            </w:pPr>
            <w:r>
              <w:rPr>
                <w:lang w:val="en-US"/>
              </w:rPr>
              <w:t>CAD</w:t>
            </w:r>
            <w:r w:rsidRPr="00441F65">
              <w:t>-</w:t>
            </w:r>
            <w:r>
              <w:t>системы</w:t>
            </w:r>
            <w:r w:rsidRPr="00C632B0">
              <w:t>: наименования, возможности и порядок работы с ними</w:t>
            </w:r>
          </w:p>
        </w:tc>
      </w:tr>
      <w:tr w:rsidR="00A46BD5" w:rsidRPr="00C632B0" w14:paraId="09A97AE6" w14:textId="77777777" w:rsidTr="00590E88">
        <w:trPr>
          <w:trHeight w:val="20"/>
        </w:trPr>
        <w:tc>
          <w:tcPr>
            <w:tcW w:w="1275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AE4" w14:textId="77777777" w:rsidR="00A46BD5" w:rsidRPr="00C632B0" w:rsidDel="002A1D54" w:rsidRDefault="00A46BD5" w:rsidP="00A46BD5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E5" w14:textId="77777777" w:rsidR="00A46BD5" w:rsidRPr="00093E3F" w:rsidRDefault="00A46BD5" w:rsidP="00A46BD5">
            <w:pPr>
              <w:pStyle w:val="afc"/>
            </w:pPr>
            <w:r>
              <w:rPr>
                <w:lang w:val="en-US"/>
              </w:rPr>
              <w:t>CAE</w:t>
            </w:r>
            <w:r w:rsidRPr="002042FE">
              <w:t>-</w:t>
            </w:r>
            <w:r>
              <w:t xml:space="preserve">системы: </w:t>
            </w:r>
            <w:r w:rsidRPr="00C632B0">
              <w:t>наименования, возможности и порядок работы с ними</w:t>
            </w:r>
          </w:p>
        </w:tc>
      </w:tr>
      <w:tr w:rsidR="00A46BD5" w:rsidRPr="00C632B0" w14:paraId="09A97AE9" w14:textId="77777777" w:rsidTr="00590E88">
        <w:trPr>
          <w:trHeight w:val="20"/>
        </w:trPr>
        <w:tc>
          <w:tcPr>
            <w:tcW w:w="1275" w:type="pct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E7" w14:textId="77777777" w:rsidR="00A46BD5" w:rsidRPr="00C632B0" w:rsidDel="002A1D54" w:rsidRDefault="00A46BD5" w:rsidP="00A46BD5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E8" w14:textId="77777777" w:rsidR="00A46BD5" w:rsidRPr="00C632B0" w:rsidRDefault="00A46BD5" w:rsidP="00A46BD5">
            <w:pPr>
              <w:pStyle w:val="afc"/>
            </w:pPr>
            <w:r w:rsidRPr="009C327F">
              <w:t>Требования охраны труда, пожарной, промышленной и экологической безопасности</w:t>
            </w:r>
          </w:p>
        </w:tc>
      </w:tr>
      <w:tr w:rsidR="00A46BD5" w:rsidRPr="00C632B0" w14:paraId="09A97AEC" w14:textId="77777777" w:rsidTr="008C700D">
        <w:trPr>
          <w:trHeight w:val="20"/>
        </w:trPr>
        <w:tc>
          <w:tcPr>
            <w:tcW w:w="127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EA" w14:textId="77777777" w:rsidR="00A46BD5" w:rsidRPr="00C632B0" w:rsidDel="002A1D54" w:rsidRDefault="00A46BD5" w:rsidP="00A46BD5">
            <w:pPr>
              <w:pStyle w:val="afc"/>
            </w:pPr>
            <w:r w:rsidRPr="00C632B0" w:rsidDel="002A1D54">
              <w:t>Другие характеристики</w:t>
            </w: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EB" w14:textId="77777777" w:rsidR="00A46BD5" w:rsidRPr="00C632B0" w:rsidRDefault="00A46BD5" w:rsidP="00A46BD5">
            <w:pPr>
              <w:pStyle w:val="afc"/>
            </w:pPr>
            <w:r w:rsidRPr="00C632B0">
              <w:t>-</w:t>
            </w:r>
          </w:p>
        </w:tc>
      </w:tr>
    </w:tbl>
    <w:p w14:paraId="09A97AED" w14:textId="77777777" w:rsidR="0010067F" w:rsidRPr="00C632B0" w:rsidRDefault="0010067F" w:rsidP="0010067F">
      <w:pPr>
        <w:pStyle w:val="3"/>
        <w:rPr>
          <w:szCs w:val="20"/>
        </w:rPr>
      </w:pPr>
      <w:r w:rsidRPr="00C632B0">
        <w:t>3.</w:t>
      </w:r>
      <w:r w:rsidRPr="00C632B0">
        <w:rPr>
          <w:lang w:val="en-US"/>
        </w:rPr>
        <w:t>2</w:t>
      </w:r>
      <w:r w:rsidRPr="00C632B0">
        <w:t>.</w:t>
      </w:r>
      <w:r w:rsidR="00644156" w:rsidRPr="00C632B0">
        <w:t>3</w:t>
      </w:r>
      <w:r w:rsidRPr="00C632B0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098"/>
        <w:gridCol w:w="1596"/>
        <w:gridCol w:w="461"/>
        <w:gridCol w:w="1469"/>
        <w:gridCol w:w="736"/>
        <w:gridCol w:w="48"/>
        <w:gridCol w:w="846"/>
        <w:gridCol w:w="665"/>
        <w:gridCol w:w="967"/>
        <w:gridCol w:w="975"/>
      </w:tblGrid>
      <w:tr w:rsidR="00C632B0" w:rsidRPr="00C632B0" w14:paraId="09A97AF4" w14:textId="77777777" w:rsidTr="001478DB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9A97AEE" w14:textId="77777777" w:rsidR="00A80FD7" w:rsidRPr="00C632B0" w:rsidRDefault="00A80FD7" w:rsidP="00421B35">
            <w:pPr>
              <w:rPr>
                <w:sz w:val="20"/>
                <w:szCs w:val="16"/>
              </w:rPr>
            </w:pPr>
            <w:r w:rsidRPr="00C632B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AEF" w14:textId="6AE312DF" w:rsidR="00A80FD7" w:rsidRPr="00C632B0" w:rsidRDefault="003D1D1E" w:rsidP="00931503">
            <w:pPr>
              <w:pStyle w:val="afc"/>
              <w:rPr>
                <w:sz w:val="18"/>
                <w:szCs w:val="16"/>
              </w:rPr>
            </w:pPr>
            <w:r w:rsidRPr="00C632B0">
              <w:t xml:space="preserve">Разработка технических заданий на </w:t>
            </w:r>
            <w:r w:rsidR="00885480">
              <w:t>подбор и</w:t>
            </w:r>
            <w:r w:rsidR="00E2585B">
              <w:t>ли</w:t>
            </w:r>
            <w:r w:rsidR="00885480">
              <w:t xml:space="preserve"> </w:t>
            </w:r>
            <w:r w:rsidRPr="00C632B0">
              <w:t xml:space="preserve">проектирование средств контроля и управления для несложного </w:t>
            </w:r>
            <w:r>
              <w:t xml:space="preserve">вакуумного 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AF0" w14:textId="77777777" w:rsidR="00A80FD7" w:rsidRPr="00C632B0" w:rsidRDefault="00A80FD7" w:rsidP="00421B35">
            <w:pPr>
              <w:jc w:val="right"/>
              <w:rPr>
                <w:sz w:val="16"/>
                <w:szCs w:val="16"/>
                <w:vertAlign w:val="superscript"/>
              </w:rPr>
            </w:pPr>
            <w:r w:rsidRPr="00C632B0">
              <w:rPr>
                <w:sz w:val="20"/>
                <w:szCs w:val="16"/>
              </w:rPr>
              <w:t>Код</w:t>
            </w:r>
          </w:p>
        </w:tc>
        <w:tc>
          <w:tcPr>
            <w:tcW w:w="4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AF1" w14:textId="77777777" w:rsidR="00A80FD7" w:rsidRPr="00C632B0" w:rsidRDefault="006A51BF" w:rsidP="00421B35">
            <w:r w:rsidRPr="00C632B0">
              <w:rPr>
                <w:lang w:val="en-US"/>
              </w:rPr>
              <w:t>B</w:t>
            </w:r>
            <w:r w:rsidR="00A80FD7" w:rsidRPr="00C632B0">
              <w:t>/0</w:t>
            </w:r>
            <w:r w:rsidR="00644156" w:rsidRPr="00C632B0">
              <w:t>3</w:t>
            </w:r>
            <w:r w:rsidR="00A80FD7" w:rsidRPr="00C632B0">
              <w:t>.5</w:t>
            </w:r>
          </w:p>
        </w:tc>
        <w:tc>
          <w:tcPr>
            <w:tcW w:w="7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AF2" w14:textId="77777777" w:rsidR="00A80FD7" w:rsidRPr="00C632B0" w:rsidRDefault="00A80FD7" w:rsidP="00421B35">
            <w:pPr>
              <w:rPr>
                <w:sz w:val="18"/>
                <w:szCs w:val="16"/>
                <w:vertAlign w:val="superscript"/>
              </w:rPr>
            </w:pPr>
            <w:r w:rsidRPr="00C632B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AF3" w14:textId="77777777" w:rsidR="00A80FD7" w:rsidRPr="00C632B0" w:rsidRDefault="00A80FD7" w:rsidP="00421B35">
            <w:pPr>
              <w:jc w:val="center"/>
            </w:pPr>
            <w:r w:rsidRPr="00C632B0">
              <w:t>5</w:t>
            </w:r>
          </w:p>
        </w:tc>
      </w:tr>
      <w:tr w:rsidR="00C632B0" w:rsidRPr="00C632B0" w14:paraId="09A97AF6" w14:textId="77777777" w:rsidTr="00AC475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9A97AF5" w14:textId="77777777" w:rsidR="00A80FD7" w:rsidRPr="00C632B0" w:rsidRDefault="00A80FD7" w:rsidP="00421B35">
            <w:pPr>
              <w:rPr>
                <w:sz w:val="20"/>
                <w:szCs w:val="16"/>
              </w:rPr>
            </w:pPr>
          </w:p>
        </w:tc>
      </w:tr>
      <w:tr w:rsidR="00C632B0" w:rsidRPr="00C632B0" w14:paraId="09A97AFD" w14:textId="77777777" w:rsidTr="00352D0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7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9A97AF7" w14:textId="77777777" w:rsidR="00A80FD7" w:rsidRPr="00C632B0" w:rsidRDefault="00A80FD7" w:rsidP="00421B35">
            <w:pPr>
              <w:rPr>
                <w:sz w:val="20"/>
                <w:szCs w:val="18"/>
              </w:rPr>
            </w:pPr>
            <w:r w:rsidRPr="00C632B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7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9A97AF8" w14:textId="77777777" w:rsidR="00A80FD7" w:rsidRPr="00C632B0" w:rsidRDefault="00E96BBA" w:rsidP="00421B35">
            <w:r w:rsidRPr="00C632B0">
              <w:rPr>
                <w:sz w:val="20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9A97AF9" w14:textId="77777777" w:rsidR="00A80FD7" w:rsidRPr="00C632B0" w:rsidRDefault="00A80FD7" w:rsidP="00421B35">
            <w:r w:rsidRPr="00C632B0">
              <w:t>Х</w:t>
            </w:r>
          </w:p>
        </w:tc>
        <w:tc>
          <w:tcPr>
            <w:tcW w:w="108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AFA" w14:textId="77777777" w:rsidR="00A80FD7" w:rsidRPr="00C632B0" w:rsidRDefault="00E96BBA" w:rsidP="00421B35">
            <w:r w:rsidRPr="00C632B0">
              <w:rPr>
                <w:sz w:val="20"/>
              </w:rPr>
              <w:t>Заимствовано из оригинала</w:t>
            </w:r>
          </w:p>
        </w:tc>
        <w:tc>
          <w:tcPr>
            <w:tcW w:w="7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AFB" w14:textId="77777777" w:rsidR="00A80FD7" w:rsidRPr="00C632B0" w:rsidRDefault="00A80FD7" w:rsidP="00421B35">
            <w:pPr>
              <w:jc w:val="center"/>
            </w:pPr>
          </w:p>
        </w:tc>
        <w:tc>
          <w:tcPr>
            <w:tcW w:w="9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AFC" w14:textId="77777777" w:rsidR="00A80FD7" w:rsidRPr="00C632B0" w:rsidRDefault="00A80FD7" w:rsidP="00421B35">
            <w:pPr>
              <w:jc w:val="center"/>
            </w:pPr>
          </w:p>
        </w:tc>
      </w:tr>
      <w:tr w:rsidR="00C632B0" w:rsidRPr="00C632B0" w14:paraId="09A97B02" w14:textId="77777777" w:rsidTr="00352D0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7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9A97AFE" w14:textId="77777777" w:rsidR="00A80FD7" w:rsidRPr="00C632B0" w:rsidRDefault="00A80FD7" w:rsidP="00421B35">
            <w:pPr>
              <w:rPr>
                <w:sz w:val="18"/>
                <w:szCs w:val="16"/>
              </w:rPr>
            </w:pPr>
          </w:p>
        </w:tc>
        <w:tc>
          <w:tcPr>
            <w:tcW w:w="206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9A97AFF" w14:textId="77777777" w:rsidR="00A80FD7" w:rsidRPr="00C632B0" w:rsidRDefault="00A80FD7" w:rsidP="00421B35">
            <w:pPr>
              <w:rPr>
                <w:sz w:val="18"/>
                <w:szCs w:val="16"/>
              </w:rPr>
            </w:pPr>
          </w:p>
        </w:tc>
        <w:tc>
          <w:tcPr>
            <w:tcW w:w="7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B00" w14:textId="77777777" w:rsidR="00A80FD7" w:rsidRPr="00C632B0" w:rsidRDefault="00A80FD7" w:rsidP="00421B35">
            <w:pPr>
              <w:jc w:val="center"/>
              <w:rPr>
                <w:sz w:val="18"/>
                <w:szCs w:val="16"/>
              </w:rPr>
            </w:pPr>
            <w:r w:rsidRPr="00C632B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B01" w14:textId="77777777" w:rsidR="00A80FD7" w:rsidRPr="00C632B0" w:rsidRDefault="00321B7F" w:rsidP="00421B35">
            <w:pPr>
              <w:ind w:right="-104"/>
              <w:jc w:val="center"/>
              <w:rPr>
                <w:sz w:val="20"/>
                <w:szCs w:val="16"/>
              </w:rPr>
            </w:pPr>
            <w:r w:rsidRPr="00C632B0">
              <w:rPr>
                <w:sz w:val="20"/>
                <w:szCs w:val="16"/>
              </w:rPr>
              <w:t xml:space="preserve">Регистрационный номер </w:t>
            </w:r>
            <w:r w:rsidR="00A80FD7" w:rsidRPr="00C632B0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C632B0" w:rsidRPr="00C632B0" w14:paraId="09A97B05" w14:textId="77777777" w:rsidTr="00EB2D38">
        <w:trPr>
          <w:trHeight w:val="226"/>
        </w:trPr>
        <w:tc>
          <w:tcPr>
            <w:tcW w:w="1275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09A97B03" w14:textId="77777777" w:rsidR="00A80FD7" w:rsidRPr="00C632B0" w:rsidRDefault="00A80FD7" w:rsidP="00421B35">
            <w:pPr>
              <w:rPr>
                <w:szCs w:val="20"/>
              </w:rPr>
            </w:pPr>
          </w:p>
        </w:tc>
        <w:tc>
          <w:tcPr>
            <w:tcW w:w="3725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09A97B04" w14:textId="77777777" w:rsidR="00A80FD7" w:rsidRPr="00C632B0" w:rsidRDefault="00A80FD7" w:rsidP="00421B35">
            <w:pPr>
              <w:rPr>
                <w:szCs w:val="20"/>
              </w:rPr>
            </w:pPr>
          </w:p>
        </w:tc>
      </w:tr>
      <w:tr w:rsidR="00C632B0" w:rsidRPr="00C632B0" w14:paraId="09A97B08" w14:textId="77777777" w:rsidTr="00EB2D38">
        <w:trPr>
          <w:trHeight w:val="20"/>
        </w:trPr>
        <w:tc>
          <w:tcPr>
            <w:tcW w:w="127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06" w14:textId="77777777" w:rsidR="0032330E" w:rsidRPr="00C632B0" w:rsidRDefault="0032330E" w:rsidP="00EB2D38">
            <w:pPr>
              <w:pStyle w:val="afc"/>
            </w:pPr>
            <w:r w:rsidRPr="00C632B0">
              <w:lastRenderedPageBreak/>
              <w:t>Трудовые действия</w:t>
            </w: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07" w14:textId="5925A1AA" w:rsidR="0032330E" w:rsidRPr="00C632B0" w:rsidRDefault="005B39D7" w:rsidP="005B39D7">
            <w:pPr>
              <w:pStyle w:val="afc"/>
            </w:pPr>
            <w:r>
              <w:t>В</w:t>
            </w:r>
            <w:r w:rsidRPr="00C632B0">
              <w:t>ыявл</w:t>
            </w:r>
            <w:r>
              <w:t>ение</w:t>
            </w:r>
            <w:r w:rsidRPr="00C632B0">
              <w:t xml:space="preserve"> потребности в средствах контроля и управления </w:t>
            </w:r>
            <w:r w:rsidR="0032330E" w:rsidRPr="00C632B0">
              <w:t>несложного</w:t>
            </w:r>
            <w:r w:rsidR="003D1D1E" w:rsidRPr="00C632B0">
              <w:t xml:space="preserve"> </w:t>
            </w:r>
            <w:r w:rsidR="003D1D1E">
              <w:t xml:space="preserve">вакуумного 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</w:tr>
      <w:tr w:rsidR="00C632B0" w:rsidRPr="00C632B0" w14:paraId="09A97B0B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09" w14:textId="77777777" w:rsidR="0032330E" w:rsidRPr="00C632B0" w:rsidRDefault="0032330E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0A" w14:textId="3253A5C9" w:rsidR="0032330E" w:rsidRPr="00C632B0" w:rsidRDefault="003240EE" w:rsidP="003D1D1E">
            <w:pPr>
              <w:pStyle w:val="afc"/>
            </w:pPr>
            <w:r>
              <w:t>Анализ</w:t>
            </w:r>
            <w:r w:rsidRPr="00C632B0">
              <w:t xml:space="preserve"> </w:t>
            </w:r>
            <w:r w:rsidR="0032330E" w:rsidRPr="00C632B0">
              <w:t xml:space="preserve">существующих средств, предназначенных для контроля и управления </w:t>
            </w:r>
            <w:r w:rsidR="003D1D1E">
              <w:t>несложным</w:t>
            </w:r>
            <w:r w:rsidR="003D1D1E" w:rsidRPr="00C632B0">
              <w:t xml:space="preserve"> </w:t>
            </w:r>
            <w:r w:rsidR="003D1D1E">
              <w:t>вакуумным технологическим оборудованием</w:t>
            </w:r>
            <w:r w:rsidR="00414AFA">
              <w:t xml:space="preserve"> электронной промышленности</w:t>
            </w:r>
          </w:p>
        </w:tc>
      </w:tr>
      <w:tr w:rsidR="00C632B0" w:rsidRPr="00C632B0" w14:paraId="09A97B0E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0C" w14:textId="77777777" w:rsidR="0032330E" w:rsidRPr="00C632B0" w:rsidRDefault="0032330E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0D" w14:textId="35D8DF7B" w:rsidR="0032330E" w:rsidRPr="00C632B0" w:rsidRDefault="0032330E" w:rsidP="00EB2D38">
            <w:pPr>
              <w:pStyle w:val="afc"/>
            </w:pPr>
            <w:r w:rsidRPr="00C632B0">
              <w:t xml:space="preserve">Оценка экономических характеристик средств, предназначенных для контроля и управления </w:t>
            </w:r>
            <w:r w:rsidR="003D1D1E">
              <w:t>несложным</w:t>
            </w:r>
            <w:r w:rsidR="003D1D1E" w:rsidRPr="00C632B0">
              <w:t xml:space="preserve"> </w:t>
            </w:r>
            <w:r w:rsidR="003D1D1E">
              <w:t>вакуумным технологическим оборудованием</w:t>
            </w:r>
            <w:r w:rsidR="00414AFA">
              <w:t xml:space="preserve"> электронной промышленности</w:t>
            </w:r>
          </w:p>
        </w:tc>
      </w:tr>
      <w:tr w:rsidR="00C632B0" w:rsidRPr="00C632B0" w14:paraId="09A97B11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0F" w14:textId="77777777" w:rsidR="0032330E" w:rsidRPr="00C632B0" w:rsidRDefault="0032330E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10" w14:textId="5CC24040" w:rsidR="0032330E" w:rsidRPr="00C632B0" w:rsidRDefault="0032330E" w:rsidP="00EB2D38">
            <w:pPr>
              <w:pStyle w:val="afc"/>
            </w:pPr>
            <w:r w:rsidRPr="00C632B0">
              <w:t xml:space="preserve">Разработка </w:t>
            </w:r>
            <w:r w:rsidR="00E2585B">
              <w:t>технических заданий</w:t>
            </w:r>
            <w:r w:rsidRPr="00C632B0">
              <w:t xml:space="preserve"> на </w:t>
            </w:r>
            <w:r w:rsidR="00885480">
              <w:t xml:space="preserve">подбор </w:t>
            </w:r>
            <w:r w:rsidR="005E00A8">
              <w:t>и</w:t>
            </w:r>
            <w:r w:rsidR="00E2585B">
              <w:t>ли</w:t>
            </w:r>
            <w:r w:rsidR="005E00A8">
              <w:t xml:space="preserve"> </w:t>
            </w:r>
            <w:r w:rsidRPr="00C632B0">
              <w:t xml:space="preserve">проектирование средств контроля и управления </w:t>
            </w:r>
            <w:r w:rsidR="003D1D1E">
              <w:t>несложным</w:t>
            </w:r>
            <w:r w:rsidR="003D1D1E" w:rsidRPr="00C632B0">
              <w:t xml:space="preserve"> </w:t>
            </w:r>
            <w:r w:rsidR="003D1D1E">
              <w:t>вакуумным технологическим оборудованием</w:t>
            </w:r>
            <w:r w:rsidR="00414AFA">
              <w:t xml:space="preserve"> электронной промышленности</w:t>
            </w:r>
          </w:p>
        </w:tc>
      </w:tr>
      <w:tr w:rsidR="00C632B0" w:rsidRPr="00C632B0" w14:paraId="09A97B14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12" w14:textId="77777777" w:rsidR="0032330E" w:rsidRPr="00C632B0" w:rsidRDefault="0032330E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13" w14:textId="46AA3B0B" w:rsidR="0032330E" w:rsidRPr="00C632B0" w:rsidRDefault="0032330E" w:rsidP="00EB2D38">
            <w:pPr>
              <w:pStyle w:val="afc"/>
            </w:pPr>
            <w:r w:rsidRPr="00C632B0">
              <w:t xml:space="preserve">Согласование </w:t>
            </w:r>
            <w:r w:rsidR="00E2585B">
              <w:t>технических заданий</w:t>
            </w:r>
            <w:r w:rsidRPr="00C632B0">
              <w:t xml:space="preserve"> на </w:t>
            </w:r>
            <w:r w:rsidR="00885480">
              <w:t>подбор и</w:t>
            </w:r>
            <w:r w:rsidR="00E2585B">
              <w:t>ли</w:t>
            </w:r>
            <w:r w:rsidR="00885480">
              <w:t xml:space="preserve"> </w:t>
            </w:r>
            <w:r w:rsidR="00E2585B">
              <w:t xml:space="preserve">проектирование </w:t>
            </w:r>
            <w:r w:rsidRPr="00C632B0">
              <w:t xml:space="preserve">средств контроля и управления </w:t>
            </w:r>
            <w:r w:rsidR="003D1D1E">
              <w:t>несложным</w:t>
            </w:r>
            <w:r w:rsidR="003D1D1E" w:rsidRPr="00C632B0">
              <w:t xml:space="preserve"> </w:t>
            </w:r>
            <w:r w:rsidR="003D1D1E">
              <w:t>вакуумным технологическим оборудованием</w:t>
            </w:r>
            <w:r w:rsidRPr="00C632B0">
              <w:t xml:space="preserve"> </w:t>
            </w:r>
            <w:r w:rsidR="00414AFA">
              <w:t xml:space="preserve">электронной промышленности </w:t>
            </w:r>
            <w:r w:rsidRPr="00C632B0">
              <w:t>с руководством подразделения, метрологической службой и экономической службой организации</w:t>
            </w:r>
          </w:p>
        </w:tc>
      </w:tr>
      <w:tr w:rsidR="00C632B0" w:rsidRPr="00C632B0" w14:paraId="09A97B17" w14:textId="77777777" w:rsidTr="00EB2D38">
        <w:trPr>
          <w:trHeight w:val="20"/>
        </w:trPr>
        <w:tc>
          <w:tcPr>
            <w:tcW w:w="127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15" w14:textId="77777777" w:rsidR="0036269A" w:rsidRPr="00C632B0" w:rsidDel="002A1D54" w:rsidRDefault="0036269A" w:rsidP="00EB2D38">
            <w:pPr>
              <w:pStyle w:val="afc"/>
            </w:pPr>
            <w:r w:rsidRPr="00C632B0" w:rsidDel="002A1D54">
              <w:t>Необходимые умения</w:t>
            </w: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16" w14:textId="0BA7E459" w:rsidR="0036269A" w:rsidRPr="00C632B0" w:rsidRDefault="0095102C" w:rsidP="0095102C">
            <w:pPr>
              <w:pStyle w:val="afc"/>
            </w:pPr>
            <w:r>
              <w:t xml:space="preserve">Выявлять </w:t>
            </w:r>
            <w:r w:rsidRPr="00C632B0">
              <w:t>потребности в средствах контроля и управления</w:t>
            </w:r>
            <w:r>
              <w:t xml:space="preserve"> несложного</w:t>
            </w:r>
            <w:r w:rsidRPr="00C632B0">
              <w:t xml:space="preserve"> </w:t>
            </w:r>
            <w:r>
              <w:t xml:space="preserve">вакуумного технологического оборудования </w:t>
            </w:r>
            <w:r w:rsidR="00414AFA">
              <w:t>электронной промышленности</w:t>
            </w:r>
          </w:p>
        </w:tc>
      </w:tr>
      <w:tr w:rsidR="00C632B0" w:rsidRPr="00C632B0" w14:paraId="09A97B1A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18" w14:textId="77777777" w:rsidR="0036269A" w:rsidRPr="00C632B0" w:rsidDel="002A1D54" w:rsidRDefault="0036269A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19" w14:textId="3A453C79" w:rsidR="0036269A" w:rsidRPr="00C632B0" w:rsidRDefault="00D31BD7" w:rsidP="003D1D1E">
            <w:pPr>
              <w:pStyle w:val="afc"/>
            </w:pPr>
            <w:r w:rsidRPr="00C632B0">
              <w:t xml:space="preserve">Выбирать </w:t>
            </w:r>
            <w:r w:rsidR="0036269A" w:rsidRPr="00C632B0">
              <w:t>метод</w:t>
            </w:r>
            <w:r w:rsidRPr="00C632B0">
              <w:t>ы</w:t>
            </w:r>
            <w:r w:rsidR="0036269A" w:rsidRPr="00C632B0">
              <w:t xml:space="preserve"> и средств</w:t>
            </w:r>
            <w:r w:rsidRPr="00C632B0">
              <w:t>а</w:t>
            </w:r>
            <w:r w:rsidR="0036269A" w:rsidRPr="00C632B0">
              <w:t xml:space="preserve"> измерений физических величин</w:t>
            </w:r>
            <w:r w:rsidR="00790DB2" w:rsidRPr="00C632B0">
              <w:t xml:space="preserve"> при</w:t>
            </w:r>
            <w:r w:rsidR="0095102C">
              <w:t xml:space="preserve"> реализации</w:t>
            </w:r>
            <w:r w:rsidR="00790DB2" w:rsidRPr="00C632B0">
              <w:t xml:space="preserve"> </w:t>
            </w:r>
            <w:r w:rsidR="003D1D1E">
              <w:t>вакуумных технологических процесс</w:t>
            </w:r>
            <w:r w:rsidR="0095102C">
              <w:t>ов</w:t>
            </w:r>
          </w:p>
        </w:tc>
      </w:tr>
      <w:tr w:rsidR="00C632B0" w:rsidRPr="00C632B0" w14:paraId="09A97B1D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1B" w14:textId="77777777" w:rsidR="0036269A" w:rsidRPr="00C632B0" w:rsidDel="002A1D54" w:rsidRDefault="0036269A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1C" w14:textId="092B2835" w:rsidR="0036269A" w:rsidRPr="00C632B0" w:rsidRDefault="0095102C" w:rsidP="003D1D1E">
            <w:pPr>
              <w:pStyle w:val="afc"/>
            </w:pPr>
            <w:r>
              <w:t>Выбирать</w:t>
            </w:r>
            <w:r w:rsidR="00790DB2" w:rsidRPr="00C632B0">
              <w:t xml:space="preserve"> метод</w:t>
            </w:r>
            <w:r>
              <w:t>ы</w:t>
            </w:r>
            <w:r w:rsidR="00790DB2" w:rsidRPr="00C632B0">
              <w:t xml:space="preserve"> регулирования и исполнительны</w:t>
            </w:r>
            <w:r>
              <w:t>е</w:t>
            </w:r>
            <w:r w:rsidR="00790DB2" w:rsidRPr="00C632B0">
              <w:t xml:space="preserve"> механизм</w:t>
            </w:r>
            <w:r>
              <w:t>ы</w:t>
            </w:r>
            <w:r w:rsidR="00790DB2" w:rsidRPr="00C632B0">
              <w:t>, управляющи</w:t>
            </w:r>
            <w:r>
              <w:t>е</w:t>
            </w:r>
            <w:r w:rsidR="00790DB2" w:rsidRPr="00C632B0">
              <w:t xml:space="preserve"> </w:t>
            </w:r>
            <w:r w:rsidR="00CF073E" w:rsidRPr="00C632B0">
              <w:t xml:space="preserve">технологическими </w:t>
            </w:r>
            <w:r w:rsidR="00790DB2" w:rsidRPr="00C632B0">
              <w:t xml:space="preserve">параметрами </w:t>
            </w:r>
            <w:r w:rsidR="003D1D1E">
              <w:t>несложного</w:t>
            </w:r>
            <w:r w:rsidR="003D1D1E" w:rsidRPr="00C632B0">
              <w:t xml:space="preserve"> </w:t>
            </w:r>
            <w:r w:rsidR="003D1D1E">
              <w:t>вакуумного технологического оборудования</w:t>
            </w:r>
            <w:r w:rsidR="00414AFA">
              <w:t xml:space="preserve"> электронной промышленности</w:t>
            </w:r>
          </w:p>
        </w:tc>
      </w:tr>
      <w:tr w:rsidR="00C632B0" w:rsidRPr="00C632B0" w14:paraId="09A97B20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1E" w14:textId="77777777" w:rsidR="0036269A" w:rsidRPr="00C632B0" w:rsidDel="002A1D54" w:rsidRDefault="0036269A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1F" w14:textId="6B509DBF" w:rsidR="0036269A" w:rsidRPr="00C632B0" w:rsidRDefault="0036269A" w:rsidP="00EB2D38">
            <w:pPr>
              <w:pStyle w:val="afc"/>
            </w:pPr>
            <w:r w:rsidRPr="00C632B0">
              <w:t xml:space="preserve">Определять необходимость разработки </w:t>
            </w:r>
            <w:r w:rsidR="009D72E6" w:rsidRPr="00C632B0">
              <w:t xml:space="preserve">конкретных средств контроля и управления </w:t>
            </w:r>
            <w:r w:rsidR="003D1D1E">
              <w:t>несложным</w:t>
            </w:r>
            <w:r w:rsidR="003D1D1E" w:rsidRPr="00C632B0">
              <w:t xml:space="preserve"> </w:t>
            </w:r>
            <w:r w:rsidR="003D1D1E">
              <w:t>вакуумным технологическим оборудованием</w:t>
            </w:r>
            <w:r w:rsidR="00414AFA">
              <w:t xml:space="preserve"> электронной промышленности</w:t>
            </w:r>
          </w:p>
        </w:tc>
      </w:tr>
      <w:tr w:rsidR="00C632B0" w:rsidRPr="00C632B0" w14:paraId="09A97B23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21" w14:textId="77777777" w:rsidR="0036269A" w:rsidRPr="00C632B0" w:rsidDel="002A1D54" w:rsidRDefault="0036269A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22" w14:textId="0EC0A239" w:rsidR="00A97C9A" w:rsidRPr="00C632B0" w:rsidRDefault="00EC415B" w:rsidP="00EC415B">
            <w:pPr>
              <w:pStyle w:val="afc"/>
            </w:pPr>
            <w:r>
              <w:t>Проводить разработку</w:t>
            </w:r>
            <w:r w:rsidR="00A97C9A">
              <w:t xml:space="preserve"> технически</w:t>
            </w:r>
            <w:r>
              <w:t>х</w:t>
            </w:r>
            <w:r w:rsidR="00A97C9A">
              <w:t xml:space="preserve"> задани</w:t>
            </w:r>
            <w:r>
              <w:t>й</w:t>
            </w:r>
            <w:r w:rsidR="00A97C9A">
              <w:t xml:space="preserve"> </w:t>
            </w:r>
            <w:r w:rsidR="00A97C9A" w:rsidRPr="00C632B0">
              <w:t xml:space="preserve">на средства контроля и управления </w:t>
            </w:r>
            <w:r w:rsidR="00A97C9A">
              <w:t>несложным</w:t>
            </w:r>
            <w:r w:rsidR="00A97C9A" w:rsidRPr="00C632B0">
              <w:t xml:space="preserve"> </w:t>
            </w:r>
            <w:r w:rsidR="00A97C9A">
              <w:t xml:space="preserve">вакуумным технологическим оборудованием </w:t>
            </w:r>
            <w:r w:rsidR="00414AFA">
              <w:t xml:space="preserve">электронной промышленности </w:t>
            </w:r>
            <w:r w:rsidR="00A97C9A">
              <w:t>с использованием текстовых редакторов</w:t>
            </w:r>
            <w:r w:rsidR="00093E3F">
              <w:t xml:space="preserve">, </w:t>
            </w:r>
            <w:r w:rsidR="00A97C9A">
              <w:rPr>
                <w:lang w:val="en-US"/>
              </w:rPr>
              <w:t>CAD</w:t>
            </w:r>
            <w:r w:rsidR="00A97C9A" w:rsidRPr="00441F65">
              <w:t>-</w:t>
            </w:r>
            <w:r w:rsidR="00A97C9A">
              <w:t>систем</w:t>
            </w:r>
            <w:r w:rsidR="00093E3F">
              <w:t xml:space="preserve"> и графических редакторов</w:t>
            </w:r>
          </w:p>
        </w:tc>
      </w:tr>
      <w:tr w:rsidR="00C632B0" w:rsidRPr="00C632B0" w14:paraId="09A97B26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24" w14:textId="77777777" w:rsidR="0036269A" w:rsidRPr="00C632B0" w:rsidDel="002A1D54" w:rsidRDefault="0036269A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25" w14:textId="45DDFD78" w:rsidR="0036269A" w:rsidRPr="00C632B0" w:rsidRDefault="0095102C" w:rsidP="00EB2D38">
            <w:pPr>
              <w:pStyle w:val="afc"/>
            </w:pPr>
            <w:r>
              <w:t>Определять</w:t>
            </w:r>
            <w:r w:rsidRPr="00C632B0">
              <w:t xml:space="preserve"> </w:t>
            </w:r>
            <w:r w:rsidR="0036269A" w:rsidRPr="00C632B0">
              <w:t xml:space="preserve">расходы на создание новых средств </w:t>
            </w:r>
            <w:r w:rsidR="009D72E6" w:rsidRPr="00C632B0">
              <w:t xml:space="preserve">контроля и управления </w:t>
            </w:r>
            <w:r w:rsidR="003D1D1E">
              <w:t>несложным</w:t>
            </w:r>
            <w:r w:rsidR="003D1D1E" w:rsidRPr="00C632B0">
              <w:t xml:space="preserve"> </w:t>
            </w:r>
            <w:r w:rsidR="003D1D1E">
              <w:t>вакуумным технологическим оборудованием</w:t>
            </w:r>
            <w:r w:rsidR="00414AFA">
              <w:t xml:space="preserve"> электронной промышленности</w:t>
            </w:r>
          </w:p>
        </w:tc>
      </w:tr>
      <w:tr w:rsidR="00C632B0" w:rsidRPr="00C632B0" w14:paraId="09A97B29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27" w14:textId="77777777" w:rsidR="0036269A" w:rsidRPr="00C632B0" w:rsidDel="002A1D54" w:rsidRDefault="0036269A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28" w14:textId="0903D105" w:rsidR="0036269A" w:rsidRPr="00C632B0" w:rsidRDefault="0036269A" w:rsidP="00EB2D38">
            <w:pPr>
              <w:pStyle w:val="afc"/>
            </w:pPr>
            <w:r w:rsidRPr="00C632B0">
              <w:t xml:space="preserve">Оценивать экономический эффект от </w:t>
            </w:r>
            <w:r w:rsidR="00855DC5" w:rsidRPr="00C632B0">
              <w:t>использования</w:t>
            </w:r>
            <w:r w:rsidRPr="00C632B0">
              <w:t xml:space="preserve"> специальных средств</w:t>
            </w:r>
            <w:r w:rsidR="009D72E6" w:rsidRPr="00C632B0">
              <w:t xml:space="preserve"> контроля и управления </w:t>
            </w:r>
            <w:r w:rsidR="003D1D1E">
              <w:t>несложным</w:t>
            </w:r>
            <w:r w:rsidR="003D1D1E" w:rsidRPr="00C632B0">
              <w:t xml:space="preserve"> </w:t>
            </w:r>
            <w:r w:rsidR="003D1D1E">
              <w:t>вакуумным технологическим оборудованием</w:t>
            </w:r>
            <w:r w:rsidR="00414AFA">
              <w:t xml:space="preserve"> электронной промышленности</w:t>
            </w:r>
          </w:p>
        </w:tc>
      </w:tr>
      <w:tr w:rsidR="00C632B0" w:rsidRPr="00C632B0" w14:paraId="09A97B2F" w14:textId="77777777" w:rsidTr="00EB2D38">
        <w:trPr>
          <w:trHeight w:val="20"/>
        </w:trPr>
        <w:tc>
          <w:tcPr>
            <w:tcW w:w="127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2D" w14:textId="77777777" w:rsidR="00D21AEE" w:rsidRPr="00C632B0" w:rsidRDefault="00D21AEE" w:rsidP="00EB2D38">
            <w:pPr>
              <w:pStyle w:val="afc"/>
            </w:pPr>
            <w:r w:rsidRPr="00C632B0" w:rsidDel="002A1D54">
              <w:t>Необходимые знания</w:t>
            </w: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2E" w14:textId="42F9E7AD" w:rsidR="00D21AEE" w:rsidRPr="00C632B0" w:rsidRDefault="00D21AEE" w:rsidP="00EB2D38">
            <w:pPr>
              <w:pStyle w:val="afc"/>
            </w:pPr>
            <w:r w:rsidRPr="00C632B0">
              <w:t xml:space="preserve">Методические документы, регламентирующие вопросы разработки средств контроля и управления </w:t>
            </w:r>
            <w:r w:rsidR="00584008">
              <w:t>несложным</w:t>
            </w:r>
            <w:r w:rsidR="00584008" w:rsidRPr="00C632B0">
              <w:t xml:space="preserve"> </w:t>
            </w:r>
            <w:r w:rsidR="00584008">
              <w:t>вакуумным технологическим оборудованием</w:t>
            </w:r>
            <w:r w:rsidR="00414AFA">
              <w:t xml:space="preserve"> электронной промышленности</w:t>
            </w:r>
          </w:p>
        </w:tc>
      </w:tr>
      <w:tr w:rsidR="00C632B0" w:rsidRPr="00C632B0" w14:paraId="09A97B32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30" w14:textId="77777777" w:rsidR="00D21AEE" w:rsidRPr="00C632B0" w:rsidDel="002A1D54" w:rsidRDefault="00D21AEE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31" w14:textId="77777777" w:rsidR="00D21AEE" w:rsidRPr="00C632B0" w:rsidRDefault="00D21AEE" w:rsidP="00584008">
            <w:pPr>
              <w:pStyle w:val="afc"/>
            </w:pPr>
            <w:r w:rsidRPr="00C632B0">
              <w:t xml:space="preserve">Методические документы, регламентирующие работы по вопросам управления температурой и составом технологической атмосферы при </w:t>
            </w:r>
            <w:r w:rsidR="00584008">
              <w:t>проведении вакуумных технологических процессов</w:t>
            </w:r>
          </w:p>
        </w:tc>
      </w:tr>
      <w:tr w:rsidR="00584008" w:rsidRPr="00C632B0" w14:paraId="09A97B35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33" w14:textId="77777777" w:rsidR="00584008" w:rsidRPr="00C632B0" w:rsidDel="002A1D54" w:rsidRDefault="00584008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34" w14:textId="6ABDE2AA" w:rsidR="00584008" w:rsidRPr="00C632B0" w:rsidRDefault="00584008" w:rsidP="00584008">
            <w:pPr>
              <w:pStyle w:val="afc"/>
            </w:pPr>
            <w:r w:rsidRPr="00C632B0">
              <w:t>Виды, физические принципы работы, область применения и принципиальные ограничен</w:t>
            </w:r>
            <w:r>
              <w:t>ия методов и средств измерения остаточного и рабочего давления в камере</w:t>
            </w:r>
            <w:r w:rsidRPr="00C632B0">
              <w:t xml:space="preserve">, применяемые в </w:t>
            </w:r>
            <w:r w:rsidR="005C16FB">
              <w:t>электронной</w:t>
            </w:r>
            <w:r w:rsidR="00B0782D">
              <w:t xml:space="preserve"> промышленности</w:t>
            </w:r>
          </w:p>
        </w:tc>
      </w:tr>
      <w:tr w:rsidR="00C632B0" w:rsidRPr="00C632B0" w14:paraId="09A97B38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36" w14:textId="77777777" w:rsidR="00D21AEE" w:rsidRPr="00C632B0" w:rsidDel="002A1D54" w:rsidRDefault="00D21AEE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37" w14:textId="11AD7791" w:rsidR="00D21AEE" w:rsidRPr="00C632B0" w:rsidRDefault="00D21AEE" w:rsidP="00584008">
            <w:pPr>
              <w:pStyle w:val="afc"/>
            </w:pPr>
            <w:r w:rsidRPr="00C632B0">
              <w:t xml:space="preserve">Виды, физические принципы работы, область применения и принципиальные ограничения методов и средств измерения температуры, применяемые в </w:t>
            </w:r>
            <w:r w:rsidR="005C16FB">
              <w:t>электронной</w:t>
            </w:r>
            <w:r w:rsidR="00B0782D">
              <w:t xml:space="preserve"> промышленности</w:t>
            </w:r>
          </w:p>
        </w:tc>
      </w:tr>
      <w:tr w:rsidR="00C632B0" w:rsidRPr="00C632B0" w14:paraId="09A97B3B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39" w14:textId="77777777" w:rsidR="00D21AEE" w:rsidRPr="00C632B0" w:rsidDel="002A1D54" w:rsidRDefault="00D21AEE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3A" w14:textId="46D0B284" w:rsidR="00D21AEE" w:rsidRPr="00C632B0" w:rsidRDefault="00D21AEE" w:rsidP="00EB2D38">
            <w:pPr>
              <w:pStyle w:val="afc"/>
            </w:pPr>
            <w:r w:rsidRPr="00C632B0">
              <w:t xml:space="preserve">Виды, физические принципы работы, область применения и </w:t>
            </w:r>
            <w:r w:rsidRPr="00C632B0">
              <w:lastRenderedPageBreak/>
              <w:t xml:space="preserve">принципиальные ограничения методов и средств измерения расхода технологических газов, применяемые в </w:t>
            </w:r>
            <w:r w:rsidR="005C16FB">
              <w:t>электронной</w:t>
            </w:r>
            <w:r w:rsidR="00B0782D">
              <w:t xml:space="preserve"> промышленности</w:t>
            </w:r>
          </w:p>
        </w:tc>
      </w:tr>
      <w:tr w:rsidR="007206B9" w:rsidRPr="00C632B0" w14:paraId="09A97B3E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3C" w14:textId="77777777" w:rsidR="007206B9" w:rsidRPr="00C632B0" w:rsidDel="002A1D54" w:rsidRDefault="007206B9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3D" w14:textId="2840002A" w:rsidR="007206B9" w:rsidRPr="00C632B0" w:rsidRDefault="007206B9" w:rsidP="00F74F13">
            <w:pPr>
              <w:pStyle w:val="afc"/>
            </w:pPr>
            <w:r w:rsidRPr="00C632B0">
              <w:t xml:space="preserve">Принципы реализации автоматизированного управления </w:t>
            </w:r>
            <w:r>
              <w:t>вакуумным технологическим оборудованием</w:t>
            </w:r>
            <w:r w:rsidR="00414AFA">
              <w:t xml:space="preserve"> электронной промышленности</w:t>
            </w:r>
          </w:p>
        </w:tc>
      </w:tr>
      <w:tr w:rsidR="007206B9" w:rsidRPr="00C632B0" w14:paraId="09A97B41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3F" w14:textId="77777777" w:rsidR="007206B9" w:rsidRPr="00C632B0" w:rsidDel="002A1D54" w:rsidRDefault="007206B9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40" w14:textId="1E9B719B" w:rsidR="007206B9" w:rsidRPr="00C632B0" w:rsidRDefault="007206B9" w:rsidP="00F74F13">
            <w:pPr>
              <w:pStyle w:val="afc"/>
            </w:pPr>
            <w:r w:rsidRPr="00C632B0">
              <w:t xml:space="preserve">Способы регулирования технологических параметров, применяемые в </w:t>
            </w:r>
            <w:r>
              <w:t>вакуумном технологическом оборудовании</w:t>
            </w:r>
            <w:r w:rsidR="00414AFA">
              <w:t xml:space="preserve"> электронной промышленности</w:t>
            </w:r>
          </w:p>
        </w:tc>
      </w:tr>
      <w:tr w:rsidR="007206B9" w:rsidRPr="00C632B0" w14:paraId="09A97B44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42" w14:textId="77777777" w:rsidR="007206B9" w:rsidRPr="00C632B0" w:rsidDel="002A1D54" w:rsidRDefault="007206B9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43" w14:textId="4F5D5EAC" w:rsidR="007206B9" w:rsidRPr="00C632B0" w:rsidRDefault="007206B9" w:rsidP="00F74F13">
            <w:pPr>
              <w:pStyle w:val="afc"/>
            </w:pPr>
            <w:r w:rsidRPr="00C632B0">
              <w:t xml:space="preserve">Виды </w:t>
            </w:r>
            <w:r>
              <w:t>элементов и схем</w:t>
            </w:r>
            <w:r w:rsidRPr="00C632B0">
              <w:t xml:space="preserve">, регулирующих расход технологических газов в </w:t>
            </w:r>
            <w:r w:rsidR="005C16FB">
              <w:t>электронной</w:t>
            </w:r>
            <w:r w:rsidR="00B0782D">
              <w:t xml:space="preserve"> промышленности</w:t>
            </w:r>
          </w:p>
        </w:tc>
      </w:tr>
      <w:tr w:rsidR="007206B9" w:rsidRPr="00C632B0" w14:paraId="09A97B47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45" w14:textId="77777777" w:rsidR="007206B9" w:rsidRPr="00C632B0" w:rsidDel="002A1D54" w:rsidRDefault="007206B9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46" w14:textId="77777777" w:rsidR="007206B9" w:rsidRPr="00C632B0" w:rsidRDefault="007206B9" w:rsidP="00F74F13">
            <w:pPr>
              <w:pStyle w:val="afc"/>
            </w:pPr>
            <w:r w:rsidRPr="00C632B0">
              <w:t>Единая система конструкторской документации</w:t>
            </w:r>
          </w:p>
        </w:tc>
      </w:tr>
      <w:tr w:rsidR="007206B9" w:rsidRPr="00C632B0" w14:paraId="09A97B4A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48" w14:textId="77777777" w:rsidR="007206B9" w:rsidRPr="00C632B0" w:rsidDel="002A1D54" w:rsidRDefault="007206B9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49" w14:textId="77777777" w:rsidR="007206B9" w:rsidRPr="00C632B0" w:rsidRDefault="007206B9" w:rsidP="00F74F13">
            <w:pPr>
              <w:pStyle w:val="afc"/>
            </w:pPr>
            <w:r w:rsidRPr="00C632B0">
              <w:t>Единая система допусков и посадок</w:t>
            </w:r>
          </w:p>
        </w:tc>
      </w:tr>
      <w:tr w:rsidR="007206B9" w:rsidRPr="00C632B0" w14:paraId="09A97B4D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4B" w14:textId="77777777" w:rsidR="007206B9" w:rsidRPr="00C632B0" w:rsidDel="002A1D54" w:rsidRDefault="007206B9" w:rsidP="00EB2D38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4C" w14:textId="2EE3C1FB" w:rsidR="007206B9" w:rsidRPr="00C632B0" w:rsidRDefault="007206B9" w:rsidP="00F74F13">
            <w:pPr>
              <w:pStyle w:val="afc"/>
            </w:pPr>
            <w:r w:rsidRPr="00C632B0">
              <w:t xml:space="preserve">Порядок разработки технических заданий на средства контроля и управления несложным </w:t>
            </w:r>
            <w:r>
              <w:t>вакуумным технологическим оборудованием</w:t>
            </w:r>
            <w:r w:rsidR="00414AFA">
              <w:t xml:space="preserve"> электронной промышленности</w:t>
            </w:r>
          </w:p>
        </w:tc>
      </w:tr>
      <w:tr w:rsidR="00D20884" w:rsidRPr="00C632B0" w14:paraId="09A97B50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4E" w14:textId="77777777" w:rsidR="00D20884" w:rsidRPr="00C632B0" w:rsidDel="002A1D54" w:rsidRDefault="00D20884" w:rsidP="00D20884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4F" w14:textId="77777777" w:rsidR="00D20884" w:rsidRPr="00D20884" w:rsidRDefault="00D20884" w:rsidP="00D20884">
            <w:pPr>
              <w:pStyle w:val="afc"/>
              <w:rPr>
                <w:strike/>
              </w:rPr>
            </w:pPr>
            <w:r>
              <w:t xml:space="preserve">Текстовые редакторы (процессоры): </w:t>
            </w:r>
            <w:r w:rsidRPr="00C632B0">
              <w:t>наименования, возможности и порядок работы с ними</w:t>
            </w:r>
          </w:p>
        </w:tc>
      </w:tr>
      <w:tr w:rsidR="00093E3F" w:rsidRPr="00C632B0" w14:paraId="09A97B53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51" w14:textId="77777777" w:rsidR="00093E3F" w:rsidRPr="00C632B0" w:rsidDel="002A1D54" w:rsidRDefault="00093E3F" w:rsidP="00D20884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52" w14:textId="77777777" w:rsidR="00093E3F" w:rsidRDefault="00093E3F" w:rsidP="00D20884">
            <w:pPr>
              <w:pStyle w:val="afc"/>
            </w:pPr>
            <w:r>
              <w:t xml:space="preserve">Графические редакторы: </w:t>
            </w:r>
            <w:r w:rsidRPr="00C632B0">
              <w:t>наименования, возможности и порядок работы с ними</w:t>
            </w:r>
          </w:p>
        </w:tc>
      </w:tr>
      <w:tr w:rsidR="00D20884" w:rsidRPr="00C632B0" w14:paraId="09A97B56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54" w14:textId="77777777" w:rsidR="00D20884" w:rsidRPr="00C632B0" w:rsidDel="002A1D54" w:rsidRDefault="00D20884" w:rsidP="00D20884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55" w14:textId="77777777" w:rsidR="00D20884" w:rsidRPr="00D20884" w:rsidRDefault="00D20884" w:rsidP="006F4AD2">
            <w:pPr>
              <w:pStyle w:val="afc"/>
              <w:rPr>
                <w:strike/>
              </w:rPr>
            </w:pPr>
            <w:r>
              <w:rPr>
                <w:lang w:val="en-US"/>
              </w:rPr>
              <w:t>CAD</w:t>
            </w:r>
            <w:r w:rsidRPr="00441F65">
              <w:t>-</w:t>
            </w:r>
            <w:r>
              <w:t>системы</w:t>
            </w:r>
            <w:r w:rsidRPr="00C632B0">
              <w:t>: наименования, возможности и порядок работы с ними</w:t>
            </w:r>
          </w:p>
        </w:tc>
      </w:tr>
      <w:tr w:rsidR="00D20884" w:rsidRPr="00C632B0" w14:paraId="09A97B59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57" w14:textId="77777777" w:rsidR="00D20884" w:rsidRPr="00C632B0" w:rsidDel="002A1D54" w:rsidRDefault="00D20884" w:rsidP="00D20884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58" w14:textId="70147392" w:rsidR="00D20884" w:rsidRPr="00C632B0" w:rsidRDefault="00D20884" w:rsidP="00D20884">
            <w:pPr>
              <w:pStyle w:val="afc"/>
            </w:pPr>
            <w:r w:rsidRPr="00C632B0">
              <w:t xml:space="preserve">Порядок применения средств контроля и управления несложным </w:t>
            </w:r>
            <w:r>
              <w:t>вакуумным технологическим оборудованием</w:t>
            </w:r>
            <w:r w:rsidR="00414AFA">
              <w:t xml:space="preserve"> электронной промышленности</w:t>
            </w:r>
            <w:r w:rsidRPr="00C632B0">
              <w:t>, подключенных к сети обмена данными</w:t>
            </w:r>
          </w:p>
        </w:tc>
      </w:tr>
      <w:tr w:rsidR="00D20884" w:rsidRPr="00C632B0" w14:paraId="09A97B5C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5A" w14:textId="77777777" w:rsidR="00D20884" w:rsidRPr="00C632B0" w:rsidDel="002A1D54" w:rsidRDefault="00D20884" w:rsidP="00D20884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5B" w14:textId="190078CA" w:rsidR="00D20884" w:rsidRPr="00C632B0" w:rsidRDefault="00D20884" w:rsidP="00D20884">
            <w:pPr>
              <w:pStyle w:val="afc"/>
            </w:pPr>
            <w:r w:rsidRPr="00C632B0">
              <w:t xml:space="preserve">Виды средств контроля и управления несложным </w:t>
            </w:r>
            <w:r>
              <w:t>вакуумным технологическим оборудованием</w:t>
            </w:r>
            <w:r w:rsidR="003E272A">
              <w:t xml:space="preserve"> электронной промышленности</w:t>
            </w:r>
            <w:r w:rsidRPr="00C632B0">
              <w:t>, включенных в сеть обмена данными</w:t>
            </w:r>
          </w:p>
        </w:tc>
      </w:tr>
      <w:tr w:rsidR="00D20884" w:rsidRPr="00C632B0" w14:paraId="09A97B5F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5D" w14:textId="77777777" w:rsidR="00D20884" w:rsidRPr="00C632B0" w:rsidDel="002A1D54" w:rsidRDefault="00D20884" w:rsidP="00D20884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5E" w14:textId="600B3180" w:rsidR="00D20884" w:rsidRPr="00C632B0" w:rsidRDefault="00D20884" w:rsidP="00D20884">
            <w:pPr>
              <w:pStyle w:val="afc"/>
            </w:pPr>
            <w:r w:rsidRPr="00C632B0">
              <w:t xml:space="preserve">Практические и теоретические основы реализации этапов проектирования средств контроля и управления </w:t>
            </w:r>
            <w:r>
              <w:t>несложным вакуумным технологическим оборудованием</w:t>
            </w:r>
            <w:r w:rsidR="003E272A">
              <w:t xml:space="preserve"> электронной промышленности</w:t>
            </w:r>
          </w:p>
        </w:tc>
      </w:tr>
      <w:tr w:rsidR="00D20884" w:rsidRPr="00C632B0" w14:paraId="09A97B62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60" w14:textId="77777777" w:rsidR="00D20884" w:rsidRPr="00C632B0" w:rsidDel="002A1D54" w:rsidRDefault="00D20884" w:rsidP="00D20884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61" w14:textId="77777777" w:rsidR="00D20884" w:rsidRPr="00C632B0" w:rsidRDefault="00D20884" w:rsidP="00D20884">
            <w:pPr>
              <w:pStyle w:val="afc"/>
            </w:pPr>
            <w:r w:rsidRPr="004D5718">
              <w:t>Требования вакуумной гигиены</w:t>
            </w:r>
          </w:p>
        </w:tc>
      </w:tr>
      <w:tr w:rsidR="00D20884" w:rsidRPr="00C632B0" w14:paraId="09A97B65" w14:textId="77777777" w:rsidTr="00EB2D38">
        <w:trPr>
          <w:trHeight w:val="20"/>
        </w:trPr>
        <w:tc>
          <w:tcPr>
            <w:tcW w:w="127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63" w14:textId="77777777" w:rsidR="00D20884" w:rsidRPr="00C632B0" w:rsidDel="002A1D54" w:rsidRDefault="00D20884" w:rsidP="00D20884">
            <w:pPr>
              <w:pStyle w:val="afc"/>
            </w:pP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64" w14:textId="77777777" w:rsidR="00D20884" w:rsidRPr="00C632B0" w:rsidRDefault="00D20884" w:rsidP="00D20884">
            <w:pPr>
              <w:pStyle w:val="afc"/>
            </w:pPr>
            <w:r w:rsidRPr="009C327F">
              <w:t>Требования охраны труда, пожарной, промышленной и экологической безопасности</w:t>
            </w:r>
          </w:p>
        </w:tc>
      </w:tr>
      <w:tr w:rsidR="00D20884" w:rsidRPr="00C632B0" w14:paraId="09A97B68" w14:textId="77777777" w:rsidTr="00EB2D38">
        <w:trPr>
          <w:trHeight w:val="20"/>
        </w:trPr>
        <w:tc>
          <w:tcPr>
            <w:tcW w:w="127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66" w14:textId="77777777" w:rsidR="00D20884" w:rsidRPr="00C632B0" w:rsidDel="002A1D54" w:rsidRDefault="00D20884" w:rsidP="00D20884">
            <w:pPr>
              <w:pStyle w:val="afc"/>
            </w:pPr>
            <w:r w:rsidRPr="00C632B0" w:rsidDel="002A1D54">
              <w:t>Другие характеристики</w:t>
            </w:r>
          </w:p>
        </w:tc>
        <w:tc>
          <w:tcPr>
            <w:tcW w:w="372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67" w14:textId="77777777" w:rsidR="00D20884" w:rsidRPr="00C632B0" w:rsidRDefault="00D20884" w:rsidP="00D20884">
            <w:pPr>
              <w:pStyle w:val="afc"/>
            </w:pPr>
            <w:r w:rsidRPr="00C632B0">
              <w:t>-</w:t>
            </w:r>
          </w:p>
        </w:tc>
      </w:tr>
    </w:tbl>
    <w:p w14:paraId="09A97B69" w14:textId="77777777" w:rsidR="0010067F" w:rsidRPr="00C632B0" w:rsidRDefault="0010067F" w:rsidP="0010067F">
      <w:pPr>
        <w:pStyle w:val="3"/>
        <w:rPr>
          <w:szCs w:val="20"/>
        </w:rPr>
      </w:pPr>
      <w:r w:rsidRPr="00C632B0">
        <w:t>3.</w:t>
      </w:r>
      <w:r w:rsidRPr="00C632B0">
        <w:rPr>
          <w:lang w:val="en-US"/>
        </w:rPr>
        <w:t>2</w:t>
      </w:r>
      <w:r w:rsidRPr="00C632B0">
        <w:t>.</w:t>
      </w:r>
      <w:r w:rsidR="00644156" w:rsidRPr="00C632B0">
        <w:t>4</w:t>
      </w:r>
      <w:r w:rsidRPr="00C632B0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096"/>
        <w:gridCol w:w="1761"/>
        <w:gridCol w:w="465"/>
        <w:gridCol w:w="1309"/>
        <w:gridCol w:w="736"/>
        <w:gridCol w:w="44"/>
        <w:gridCol w:w="850"/>
        <w:gridCol w:w="659"/>
        <w:gridCol w:w="969"/>
        <w:gridCol w:w="973"/>
      </w:tblGrid>
      <w:tr w:rsidR="00C632B0" w:rsidRPr="00C632B0" w14:paraId="09A97B70" w14:textId="77777777" w:rsidTr="0010067F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9A97B6A" w14:textId="77777777" w:rsidR="0049606B" w:rsidRPr="00C632B0" w:rsidRDefault="0049606B" w:rsidP="00421B35">
            <w:pPr>
              <w:rPr>
                <w:sz w:val="20"/>
                <w:szCs w:val="16"/>
              </w:rPr>
            </w:pPr>
            <w:r w:rsidRPr="00C632B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6B" w14:textId="11D240D4" w:rsidR="0049606B" w:rsidRPr="00C632B0" w:rsidRDefault="007206B9" w:rsidP="00D13D25">
            <w:pPr>
              <w:pStyle w:val="afc"/>
              <w:rPr>
                <w:sz w:val="18"/>
                <w:szCs w:val="16"/>
              </w:rPr>
            </w:pPr>
            <w:r w:rsidRPr="00C632B0">
              <w:t xml:space="preserve">Проведение испытаний несложного </w:t>
            </w:r>
            <w:r>
              <w:t xml:space="preserve">вакуумного 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B6C" w14:textId="77777777" w:rsidR="0049606B" w:rsidRPr="00C632B0" w:rsidRDefault="0049606B" w:rsidP="00421B35">
            <w:pPr>
              <w:jc w:val="right"/>
              <w:rPr>
                <w:sz w:val="16"/>
                <w:szCs w:val="16"/>
                <w:vertAlign w:val="superscript"/>
              </w:rPr>
            </w:pPr>
            <w:r w:rsidRPr="00C632B0">
              <w:rPr>
                <w:sz w:val="20"/>
                <w:szCs w:val="16"/>
              </w:rPr>
              <w:t>Код</w:t>
            </w:r>
          </w:p>
        </w:tc>
        <w:tc>
          <w:tcPr>
            <w:tcW w:w="4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B6D" w14:textId="77777777" w:rsidR="0049606B" w:rsidRPr="00C632B0" w:rsidRDefault="006A51BF" w:rsidP="00421B35">
            <w:r w:rsidRPr="00C632B0">
              <w:rPr>
                <w:lang w:val="en-US"/>
              </w:rPr>
              <w:t>B</w:t>
            </w:r>
            <w:r w:rsidR="0049606B" w:rsidRPr="00C632B0">
              <w:t>/0</w:t>
            </w:r>
            <w:r w:rsidR="0017520F" w:rsidRPr="00C632B0">
              <w:t>4</w:t>
            </w:r>
            <w:r w:rsidR="0049606B" w:rsidRPr="00C632B0">
              <w:t>.5</w:t>
            </w:r>
          </w:p>
        </w:tc>
        <w:tc>
          <w:tcPr>
            <w:tcW w:w="78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B6E" w14:textId="77777777" w:rsidR="0049606B" w:rsidRPr="00C632B0" w:rsidRDefault="0049606B" w:rsidP="00421B35">
            <w:pPr>
              <w:rPr>
                <w:sz w:val="18"/>
                <w:szCs w:val="16"/>
                <w:vertAlign w:val="superscript"/>
              </w:rPr>
            </w:pPr>
            <w:r w:rsidRPr="00C632B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B6F" w14:textId="77777777" w:rsidR="0049606B" w:rsidRPr="00C632B0" w:rsidRDefault="0049606B" w:rsidP="00421B35">
            <w:pPr>
              <w:jc w:val="center"/>
            </w:pPr>
            <w:r w:rsidRPr="00C632B0">
              <w:t>5</w:t>
            </w:r>
          </w:p>
        </w:tc>
      </w:tr>
      <w:tr w:rsidR="00C632B0" w:rsidRPr="00C632B0" w14:paraId="09A97B72" w14:textId="77777777" w:rsidTr="0010067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9A97B71" w14:textId="77777777" w:rsidR="0049606B" w:rsidRPr="00C632B0" w:rsidRDefault="0049606B" w:rsidP="00421B35">
            <w:pPr>
              <w:rPr>
                <w:sz w:val="20"/>
                <w:szCs w:val="16"/>
              </w:rPr>
            </w:pPr>
          </w:p>
        </w:tc>
      </w:tr>
      <w:tr w:rsidR="00C632B0" w:rsidRPr="00C632B0" w14:paraId="09A97B79" w14:textId="77777777" w:rsidTr="001006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9A97B73" w14:textId="77777777" w:rsidR="0049606B" w:rsidRPr="00C632B0" w:rsidRDefault="0049606B" w:rsidP="00421B35">
            <w:pPr>
              <w:rPr>
                <w:sz w:val="20"/>
                <w:szCs w:val="18"/>
              </w:rPr>
            </w:pPr>
            <w:r w:rsidRPr="00C632B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8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9A97B74" w14:textId="77777777" w:rsidR="0049606B" w:rsidRPr="00C632B0" w:rsidRDefault="00E96BBA" w:rsidP="00421B35">
            <w:r w:rsidRPr="00C632B0">
              <w:rPr>
                <w:sz w:val="20"/>
              </w:rPr>
              <w:t>Оригинал</w:t>
            </w:r>
          </w:p>
        </w:tc>
        <w:tc>
          <w:tcPr>
            <w:tcW w:w="22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9A97B75" w14:textId="77777777" w:rsidR="0049606B" w:rsidRPr="00C632B0" w:rsidRDefault="0049606B" w:rsidP="00421B35">
            <w:r w:rsidRPr="00C632B0">
              <w:t>Х</w:t>
            </w:r>
          </w:p>
        </w:tc>
        <w:tc>
          <w:tcPr>
            <w:tcW w:w="100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B76" w14:textId="77777777" w:rsidR="0049606B" w:rsidRPr="00C632B0" w:rsidRDefault="00E96BBA" w:rsidP="00421B35">
            <w:r w:rsidRPr="00C632B0">
              <w:rPr>
                <w:sz w:val="20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B77" w14:textId="77777777" w:rsidR="0049606B" w:rsidRPr="00C632B0" w:rsidRDefault="0049606B" w:rsidP="00421B35">
            <w:pPr>
              <w:jc w:val="center"/>
            </w:pPr>
          </w:p>
        </w:tc>
        <w:tc>
          <w:tcPr>
            <w:tcW w:w="9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B78" w14:textId="77777777" w:rsidR="0049606B" w:rsidRPr="00C632B0" w:rsidRDefault="0049606B" w:rsidP="00421B35">
            <w:pPr>
              <w:jc w:val="center"/>
            </w:pPr>
          </w:p>
        </w:tc>
      </w:tr>
      <w:tr w:rsidR="00C632B0" w:rsidRPr="00C632B0" w14:paraId="09A97B7E" w14:textId="77777777" w:rsidTr="0010067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7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9A97B7A" w14:textId="77777777" w:rsidR="0049606B" w:rsidRPr="00C632B0" w:rsidRDefault="0049606B" w:rsidP="00421B35">
            <w:pPr>
              <w:rPr>
                <w:sz w:val="18"/>
                <w:szCs w:val="16"/>
              </w:rPr>
            </w:pPr>
          </w:p>
        </w:tc>
        <w:tc>
          <w:tcPr>
            <w:tcW w:w="207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9A97B7B" w14:textId="77777777" w:rsidR="0049606B" w:rsidRPr="00C632B0" w:rsidRDefault="0049606B" w:rsidP="00421B35">
            <w:pPr>
              <w:rPr>
                <w:sz w:val="18"/>
                <w:szCs w:val="16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B7C" w14:textId="77777777" w:rsidR="0049606B" w:rsidRPr="00C632B0" w:rsidRDefault="0049606B" w:rsidP="00421B35">
            <w:pPr>
              <w:jc w:val="center"/>
              <w:rPr>
                <w:sz w:val="18"/>
                <w:szCs w:val="16"/>
              </w:rPr>
            </w:pPr>
            <w:r w:rsidRPr="00C632B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B7D" w14:textId="77777777" w:rsidR="0049606B" w:rsidRPr="00C632B0" w:rsidRDefault="00321B7F" w:rsidP="00421B35">
            <w:pPr>
              <w:ind w:right="-104"/>
              <w:jc w:val="center"/>
              <w:rPr>
                <w:sz w:val="20"/>
                <w:szCs w:val="16"/>
              </w:rPr>
            </w:pPr>
            <w:r w:rsidRPr="00C632B0">
              <w:rPr>
                <w:sz w:val="20"/>
                <w:szCs w:val="16"/>
              </w:rPr>
              <w:t xml:space="preserve">Регистрационный номер </w:t>
            </w:r>
            <w:r w:rsidR="0049606B" w:rsidRPr="00C632B0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C632B0" w:rsidRPr="00C632B0" w14:paraId="09A97B81" w14:textId="77777777" w:rsidTr="008C700D">
        <w:trPr>
          <w:trHeight w:val="226"/>
        </w:trPr>
        <w:tc>
          <w:tcPr>
            <w:tcW w:w="1274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09A97B7F" w14:textId="77777777" w:rsidR="0049606B" w:rsidRPr="00C632B0" w:rsidRDefault="0049606B" w:rsidP="00421B35">
            <w:pPr>
              <w:rPr>
                <w:szCs w:val="20"/>
              </w:rPr>
            </w:pPr>
          </w:p>
        </w:tc>
        <w:tc>
          <w:tcPr>
            <w:tcW w:w="3726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09A97B80" w14:textId="77777777" w:rsidR="0049606B" w:rsidRPr="00C632B0" w:rsidRDefault="0049606B" w:rsidP="00421B35">
            <w:pPr>
              <w:rPr>
                <w:szCs w:val="20"/>
              </w:rPr>
            </w:pPr>
          </w:p>
        </w:tc>
      </w:tr>
      <w:tr w:rsidR="00C632B0" w:rsidRPr="00C632B0" w14:paraId="09A97B84" w14:textId="77777777" w:rsidTr="008C700D">
        <w:trPr>
          <w:trHeight w:val="20"/>
        </w:trPr>
        <w:tc>
          <w:tcPr>
            <w:tcW w:w="127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82" w14:textId="77777777" w:rsidR="006B1348" w:rsidRPr="00C632B0" w:rsidRDefault="006B1348" w:rsidP="008C700D">
            <w:pPr>
              <w:pStyle w:val="afc"/>
            </w:pPr>
            <w:r w:rsidRPr="00C632B0">
              <w:t>Трудовые действия</w:t>
            </w: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83" w14:textId="75D70EC0" w:rsidR="006B1348" w:rsidRPr="00C632B0" w:rsidRDefault="006B1348" w:rsidP="000404C8">
            <w:pPr>
              <w:pStyle w:val="afc"/>
            </w:pPr>
            <w:r w:rsidRPr="00C632B0">
              <w:t xml:space="preserve">Контроль соответствия </w:t>
            </w:r>
            <w:r w:rsidR="008A56BD">
              <w:t>изготовленного и собранного</w:t>
            </w:r>
            <w:r w:rsidR="008A56BD" w:rsidRPr="00C632B0">
              <w:t xml:space="preserve"> </w:t>
            </w:r>
            <w:r w:rsidRPr="00C632B0">
              <w:t xml:space="preserve">несложного </w:t>
            </w:r>
            <w:r w:rsidR="002F476D">
              <w:t>вакуумного технологического оборудования</w:t>
            </w:r>
            <w:r w:rsidR="003E272A">
              <w:t xml:space="preserve"> электронной промышленности</w:t>
            </w:r>
            <w:r w:rsidR="000404C8">
              <w:t xml:space="preserve"> требованиям конструкторской документации</w:t>
            </w:r>
          </w:p>
        </w:tc>
      </w:tr>
      <w:tr w:rsidR="00C632B0" w:rsidRPr="00C632B0" w14:paraId="09A97B87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85" w14:textId="77777777" w:rsidR="005A60AD" w:rsidRPr="00C632B0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86" w14:textId="565DE2B2" w:rsidR="005A60AD" w:rsidRPr="00C632B0" w:rsidRDefault="0095102C" w:rsidP="002F476D">
            <w:pPr>
              <w:pStyle w:val="afc"/>
            </w:pPr>
            <w:r>
              <w:t>Проверка работоспособности</w:t>
            </w:r>
            <w:r w:rsidRPr="00C632B0">
              <w:t xml:space="preserve"> </w:t>
            </w:r>
            <w:r>
              <w:t xml:space="preserve">отдельных </w:t>
            </w:r>
            <w:r w:rsidR="005A60AD" w:rsidRPr="00C632B0">
              <w:t xml:space="preserve">систем несложного </w:t>
            </w:r>
            <w:r w:rsidR="002F476D">
              <w:t>вакуумного технологического оборудования</w:t>
            </w:r>
            <w:r w:rsidR="002F476D" w:rsidRPr="00C632B0">
              <w:t xml:space="preserve"> </w:t>
            </w:r>
            <w:r w:rsidR="003E272A">
              <w:t xml:space="preserve">электронной промышленности </w:t>
            </w:r>
            <w:r w:rsidR="002F476D">
              <w:t>при атмосферном давлении</w:t>
            </w:r>
          </w:p>
        </w:tc>
      </w:tr>
      <w:tr w:rsidR="00C632B0" w:rsidRPr="00C632B0" w14:paraId="09A97B8A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88" w14:textId="77777777" w:rsidR="005A60AD" w:rsidRPr="00C632B0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89" w14:textId="6ACEA5BF" w:rsidR="005A60AD" w:rsidRPr="00C632B0" w:rsidRDefault="005A60AD" w:rsidP="002F476D">
            <w:pPr>
              <w:pStyle w:val="afc"/>
            </w:pPr>
            <w:r w:rsidRPr="00C632B0">
              <w:t xml:space="preserve">Подготовка несложного </w:t>
            </w:r>
            <w:r w:rsidR="002F476D">
              <w:t>вакуумного технологического оборудования</w:t>
            </w:r>
            <w:r w:rsidRPr="00C632B0">
              <w:t xml:space="preserve"> </w:t>
            </w:r>
            <w:r w:rsidR="003E272A">
              <w:t xml:space="preserve">электронной промышленности </w:t>
            </w:r>
            <w:r w:rsidRPr="00C632B0">
              <w:t xml:space="preserve">к </w:t>
            </w:r>
            <w:r w:rsidR="002F476D">
              <w:t>вакуумной откачке</w:t>
            </w:r>
            <w:r w:rsidR="00A60604">
              <w:t xml:space="preserve"> и нагреву (при необходимости)</w:t>
            </w:r>
          </w:p>
        </w:tc>
      </w:tr>
      <w:tr w:rsidR="00C632B0" w:rsidRPr="00C632B0" w14:paraId="09A97B8D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8B" w14:textId="77777777" w:rsidR="005A60AD" w:rsidRPr="00C632B0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8C" w14:textId="14B97D7C" w:rsidR="005A60AD" w:rsidRPr="00C632B0" w:rsidRDefault="005A60AD" w:rsidP="008C700D">
            <w:pPr>
              <w:pStyle w:val="afc"/>
            </w:pPr>
            <w:r w:rsidRPr="00C632B0">
              <w:t xml:space="preserve">Контроль функционирования несложного </w:t>
            </w:r>
            <w:r w:rsidR="002F476D">
              <w:t>вакуумного технологического оборудования</w:t>
            </w:r>
            <w:r w:rsidR="002F476D" w:rsidRPr="00C632B0">
              <w:t xml:space="preserve"> </w:t>
            </w:r>
            <w:r w:rsidR="003E272A">
              <w:t xml:space="preserve">электронной промышленности </w:t>
            </w:r>
            <w:r w:rsidR="00A60604">
              <w:t>при рабочем давлении и температуре</w:t>
            </w:r>
          </w:p>
        </w:tc>
      </w:tr>
      <w:tr w:rsidR="00C632B0" w:rsidRPr="00C632B0" w14:paraId="09A97B90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8E" w14:textId="77777777" w:rsidR="005A60AD" w:rsidRPr="00C632B0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8F" w14:textId="16CC1451" w:rsidR="005A60AD" w:rsidRPr="00C632B0" w:rsidRDefault="005A60AD" w:rsidP="008C700D">
            <w:pPr>
              <w:pStyle w:val="afc"/>
            </w:pPr>
            <w:r w:rsidRPr="00C632B0">
              <w:t xml:space="preserve">Проверка системы управления и контроля несложного </w:t>
            </w:r>
            <w:r w:rsidR="00A60604">
              <w:t>вакуумного технологического оборудования</w:t>
            </w:r>
            <w:r w:rsidR="003E272A">
              <w:t xml:space="preserve"> электронной промышленности</w:t>
            </w:r>
          </w:p>
        </w:tc>
      </w:tr>
      <w:tr w:rsidR="00C632B0" w:rsidRPr="00C632B0" w14:paraId="09A97B93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91" w14:textId="77777777" w:rsidR="005A60AD" w:rsidRPr="00C632B0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92" w14:textId="2E3422D8" w:rsidR="005A60AD" w:rsidRPr="00C632B0" w:rsidRDefault="005A60AD" w:rsidP="008C700D">
            <w:pPr>
              <w:pStyle w:val="afc"/>
            </w:pPr>
            <w:r w:rsidRPr="00C632B0">
              <w:t xml:space="preserve">Разработка предложений по изменению конструкции несложного </w:t>
            </w:r>
            <w:r w:rsidR="00A60604">
              <w:t>вакуумного технологического оборудования</w:t>
            </w:r>
            <w:r w:rsidR="00A60604" w:rsidRPr="00C632B0">
              <w:t xml:space="preserve"> </w:t>
            </w:r>
            <w:r w:rsidR="003E272A">
              <w:t xml:space="preserve">электронной промышленности </w:t>
            </w:r>
            <w:r w:rsidRPr="00C632B0">
              <w:t xml:space="preserve">при </w:t>
            </w:r>
            <w:r w:rsidR="00460C45" w:rsidRPr="00C632B0">
              <w:t>установленном</w:t>
            </w:r>
            <w:r w:rsidRPr="00C632B0">
              <w:t xml:space="preserve"> отклонении от </w:t>
            </w:r>
            <w:r w:rsidR="00E2585B">
              <w:t>технических заданий</w:t>
            </w:r>
          </w:p>
        </w:tc>
      </w:tr>
      <w:tr w:rsidR="00C632B0" w:rsidRPr="00C632B0" w14:paraId="09A97B96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94" w14:textId="77777777" w:rsidR="005A60AD" w:rsidRPr="00C632B0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95" w14:textId="531B0FA8" w:rsidR="005A60AD" w:rsidRPr="00C632B0" w:rsidRDefault="009C5659" w:rsidP="008C700D">
            <w:pPr>
              <w:pStyle w:val="afc"/>
            </w:pPr>
            <w:r>
              <w:t>Корректировка</w:t>
            </w:r>
            <w:r w:rsidR="005A60AD" w:rsidRPr="00C632B0">
              <w:t xml:space="preserve"> инструкции по эксплуатации на несложное </w:t>
            </w:r>
            <w:r w:rsidR="00A60604">
              <w:t>вакуумное технологическое оборудование</w:t>
            </w:r>
            <w:r w:rsidR="003E272A">
              <w:t xml:space="preserve"> электронной промышленности</w:t>
            </w:r>
          </w:p>
        </w:tc>
      </w:tr>
      <w:tr w:rsidR="00C632B0" w:rsidRPr="00C632B0" w14:paraId="09A97B99" w14:textId="77777777" w:rsidTr="008C700D">
        <w:trPr>
          <w:trHeight w:val="20"/>
        </w:trPr>
        <w:tc>
          <w:tcPr>
            <w:tcW w:w="127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97" w14:textId="1E1B31DD" w:rsidR="005A60AD" w:rsidRPr="00C632B0" w:rsidDel="002A1D54" w:rsidRDefault="005A60AD" w:rsidP="008C700D">
            <w:pPr>
              <w:pStyle w:val="afc"/>
            </w:pPr>
            <w:r w:rsidRPr="00C632B0" w:rsidDel="002A1D54">
              <w:t>Необходимые умения</w:t>
            </w: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98" w14:textId="77777777" w:rsidR="005A60AD" w:rsidRPr="00C632B0" w:rsidRDefault="00A75AAF" w:rsidP="00A60604">
            <w:pPr>
              <w:pStyle w:val="afc"/>
            </w:pPr>
            <w:r w:rsidRPr="00C632B0">
              <w:t>Проверять соответствие конструкции несложно</w:t>
            </w:r>
            <w:r w:rsidR="00A60604">
              <w:t>й</w:t>
            </w:r>
            <w:r w:rsidRPr="00C632B0">
              <w:t xml:space="preserve"> </w:t>
            </w:r>
            <w:r w:rsidR="00A60604">
              <w:t>вакуумной системы</w:t>
            </w:r>
            <w:r w:rsidRPr="00C632B0">
              <w:t xml:space="preserve"> конструкторской документации</w:t>
            </w:r>
          </w:p>
        </w:tc>
      </w:tr>
      <w:tr w:rsidR="008A56BD" w:rsidRPr="00C632B0" w14:paraId="41E9B1BC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5F4F9E" w14:textId="77777777" w:rsidR="008A56BD" w:rsidRPr="00C632B0" w:rsidDel="002A1D54" w:rsidRDefault="008A56B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7E21F6" w14:textId="50346F9B" w:rsidR="008A56BD" w:rsidRPr="00C632B0" w:rsidRDefault="008A56BD" w:rsidP="00A60604">
            <w:pPr>
              <w:pStyle w:val="afc"/>
            </w:pPr>
            <w:r>
              <w:t>Анализировать конструкции изготовленного и собранного</w:t>
            </w:r>
            <w:r w:rsidRPr="00C632B0">
              <w:t xml:space="preserve"> несложного </w:t>
            </w:r>
            <w:r>
              <w:t xml:space="preserve">вакуумного технологического оборудования </w:t>
            </w:r>
            <w:r w:rsidR="003E272A">
              <w:t xml:space="preserve">электронной промышленности </w:t>
            </w:r>
            <w:r>
              <w:t>и выявлять отклонения от конструкторской документации</w:t>
            </w:r>
          </w:p>
        </w:tc>
      </w:tr>
      <w:tr w:rsidR="003C3560" w:rsidRPr="00C632B0" w14:paraId="482CCBF4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C68C48" w14:textId="77777777" w:rsidR="003C3560" w:rsidRPr="00C632B0" w:rsidDel="002A1D54" w:rsidRDefault="003C3560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007F9E" w14:textId="06AA6368" w:rsidR="003C3560" w:rsidRDefault="003C3560" w:rsidP="00A60604">
            <w:pPr>
              <w:pStyle w:val="afc"/>
            </w:pPr>
            <w:r>
              <w:t>Контролировать качество сборки изготовленного и собранного</w:t>
            </w:r>
            <w:r w:rsidRPr="00C632B0">
              <w:t xml:space="preserve"> несложного </w:t>
            </w:r>
            <w:r>
              <w:t xml:space="preserve">вакуумного технологического оборудования </w:t>
            </w:r>
            <w:r w:rsidR="003E272A">
              <w:t>электронной промышленности</w:t>
            </w:r>
          </w:p>
        </w:tc>
      </w:tr>
      <w:tr w:rsidR="00C632B0" w:rsidRPr="00C632B0" w14:paraId="09A97BA5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A3" w14:textId="77777777" w:rsidR="00A75AAF" w:rsidRPr="00C632B0" w:rsidDel="002A1D54" w:rsidRDefault="00A75AAF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A4" w14:textId="095FE92E" w:rsidR="00A75AAF" w:rsidRPr="00C632B0" w:rsidRDefault="000535D5" w:rsidP="008C700D">
            <w:pPr>
              <w:pStyle w:val="afc"/>
            </w:pPr>
            <w:r w:rsidRPr="00C632B0">
              <w:t>Проверять состояние и кре</w:t>
            </w:r>
            <w:r>
              <w:t xml:space="preserve">пление внутренних и внешних нагревательных элементов </w:t>
            </w:r>
            <w:r w:rsidRPr="00C632B0">
              <w:t xml:space="preserve">несложного </w:t>
            </w:r>
            <w:r>
              <w:t>вакуумного технологического оборудования</w:t>
            </w:r>
            <w:r w:rsidR="003E272A">
              <w:t xml:space="preserve"> электронной промышленности</w:t>
            </w:r>
          </w:p>
        </w:tc>
      </w:tr>
      <w:tr w:rsidR="000535D5" w:rsidRPr="00C632B0" w14:paraId="09A97BA8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A6" w14:textId="77777777" w:rsidR="000535D5" w:rsidRPr="00C632B0" w:rsidDel="002A1D54" w:rsidRDefault="000535D5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A7" w14:textId="5D48BE45" w:rsidR="000535D5" w:rsidRPr="00C632B0" w:rsidRDefault="000535D5" w:rsidP="000535D5">
            <w:pPr>
              <w:pStyle w:val="afc"/>
            </w:pPr>
            <w:r w:rsidRPr="00C632B0">
              <w:t>Проверять состояние и кре</w:t>
            </w:r>
            <w:r>
              <w:t xml:space="preserve">пление </w:t>
            </w:r>
            <w:proofErr w:type="spellStart"/>
            <w:r>
              <w:t>внутрикамерных</w:t>
            </w:r>
            <w:proofErr w:type="spellEnd"/>
            <w:r>
              <w:t xml:space="preserve"> элементов </w:t>
            </w:r>
            <w:r w:rsidRPr="00C632B0">
              <w:t xml:space="preserve">несложного </w:t>
            </w:r>
            <w:r>
              <w:t>вакуумного технологического оборудования</w:t>
            </w:r>
            <w:r w:rsidR="003E272A">
              <w:t xml:space="preserve"> электронной промышленности</w:t>
            </w:r>
          </w:p>
        </w:tc>
      </w:tr>
      <w:tr w:rsidR="00C632B0" w:rsidRPr="00C632B0" w14:paraId="09A97BAB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A9" w14:textId="77777777" w:rsidR="005A60AD" w:rsidRPr="00C632B0" w:rsidDel="002A1D54" w:rsidRDefault="005A60AD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AA" w14:textId="1AF6733C" w:rsidR="005A60AD" w:rsidRPr="00C632B0" w:rsidRDefault="003C3560" w:rsidP="000535D5">
            <w:pPr>
              <w:pStyle w:val="afc"/>
            </w:pPr>
            <w:r>
              <w:t>Тестировать работу</w:t>
            </w:r>
            <w:r w:rsidR="005A60AD" w:rsidRPr="00C632B0">
              <w:t xml:space="preserve"> </w:t>
            </w:r>
            <w:r w:rsidR="00A60604">
              <w:t xml:space="preserve">исполнительных механизмов </w:t>
            </w:r>
            <w:r w:rsidR="000535D5">
              <w:t xml:space="preserve">вращения и перемещения </w:t>
            </w:r>
            <w:proofErr w:type="spellStart"/>
            <w:r w:rsidR="000535D5">
              <w:t>внутрикамерных</w:t>
            </w:r>
            <w:proofErr w:type="spellEnd"/>
            <w:r w:rsidR="000535D5">
              <w:t xml:space="preserve"> элементов, дверей, крышек</w:t>
            </w:r>
            <w:r>
              <w:t xml:space="preserve"> и</w:t>
            </w:r>
            <w:r w:rsidR="000535D5">
              <w:t xml:space="preserve"> колпаков </w:t>
            </w:r>
            <w:r w:rsidR="000535D5" w:rsidRPr="00C632B0">
              <w:t xml:space="preserve">несложного </w:t>
            </w:r>
            <w:r w:rsidR="000535D5">
              <w:t>вакуумного технологического оборудования</w:t>
            </w:r>
            <w:r w:rsidR="003E272A">
              <w:t xml:space="preserve"> электронной промышленности</w:t>
            </w:r>
          </w:p>
        </w:tc>
      </w:tr>
      <w:tr w:rsidR="00F74F13" w:rsidRPr="00C632B0" w14:paraId="09A97BB1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AF" w14:textId="77777777" w:rsidR="00F74F13" w:rsidRPr="00C632B0" w:rsidDel="002A1D54" w:rsidRDefault="00F74F13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B0" w14:textId="1A4ED16F" w:rsidR="00F74F13" w:rsidRPr="00C632B0" w:rsidRDefault="008A56BD" w:rsidP="00F74F13">
            <w:pPr>
              <w:pStyle w:val="afc"/>
            </w:pPr>
            <w:r>
              <w:t>Визуально п</w:t>
            </w:r>
            <w:r w:rsidR="00F74F13" w:rsidRPr="00C632B0">
              <w:t xml:space="preserve">роверять </w:t>
            </w:r>
            <w:r>
              <w:t>качество</w:t>
            </w:r>
            <w:r w:rsidRPr="00C632B0">
              <w:t xml:space="preserve"> </w:t>
            </w:r>
            <w:r w:rsidR="00503E0C">
              <w:t>сварных</w:t>
            </w:r>
            <w:r w:rsidR="00503E0C" w:rsidRPr="00C632B0">
              <w:t xml:space="preserve"> </w:t>
            </w:r>
            <w:r w:rsidR="00F74F13" w:rsidRPr="00C632B0">
              <w:t xml:space="preserve">швов несложного </w:t>
            </w:r>
            <w:r w:rsidR="00F74F13">
              <w:t>вакуумного технологического оборудования</w:t>
            </w:r>
            <w:r w:rsidR="003E272A">
              <w:t xml:space="preserve"> электронной промышленности</w:t>
            </w:r>
          </w:p>
        </w:tc>
      </w:tr>
      <w:tr w:rsidR="00F74F13" w:rsidRPr="00C632B0" w14:paraId="09A97BB4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B2" w14:textId="77777777" w:rsidR="00F74F13" w:rsidRPr="00C632B0" w:rsidDel="002A1D54" w:rsidRDefault="00F74F13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B3" w14:textId="18FC28FD" w:rsidR="00F74F13" w:rsidRPr="00C632B0" w:rsidRDefault="003C3560" w:rsidP="00F74F13">
            <w:pPr>
              <w:pStyle w:val="afc"/>
            </w:pPr>
            <w:r>
              <w:t>Контролировать</w:t>
            </w:r>
            <w:r w:rsidRPr="00C632B0">
              <w:t xml:space="preserve"> </w:t>
            </w:r>
            <w:r w:rsidR="00F74F13" w:rsidRPr="00C632B0">
              <w:t xml:space="preserve">правильность установки термопар </w:t>
            </w:r>
            <w:r w:rsidR="00503E0C">
              <w:t xml:space="preserve">и датчиков температуры </w:t>
            </w:r>
            <w:r w:rsidR="00F74F13" w:rsidRPr="00C632B0">
              <w:t xml:space="preserve">несложного </w:t>
            </w:r>
            <w:r w:rsidR="00F74F13">
              <w:t>вакуумного технологического оборудования</w:t>
            </w:r>
            <w:r w:rsidR="003E272A">
              <w:t xml:space="preserve"> электронной промышленности</w:t>
            </w:r>
          </w:p>
        </w:tc>
      </w:tr>
      <w:tr w:rsidR="00F74F13" w:rsidRPr="00C632B0" w14:paraId="09A97BB7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B5" w14:textId="77777777" w:rsidR="00F74F13" w:rsidRPr="00C632B0" w:rsidDel="002A1D54" w:rsidRDefault="00F74F13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B6" w14:textId="1CBD35DF" w:rsidR="00F74F13" w:rsidRPr="00C632B0" w:rsidRDefault="003C3560" w:rsidP="008C700D">
            <w:pPr>
              <w:pStyle w:val="afc"/>
            </w:pPr>
            <w:r>
              <w:t>Тестировать</w:t>
            </w:r>
            <w:r w:rsidRPr="00C632B0">
              <w:t xml:space="preserve"> </w:t>
            </w:r>
            <w:r w:rsidR="00AF4554" w:rsidRPr="00C632B0">
              <w:t>работ</w:t>
            </w:r>
            <w:r>
              <w:t>у</w:t>
            </w:r>
            <w:r w:rsidR="00AF4554" w:rsidRPr="00C632B0">
              <w:t xml:space="preserve"> несложного </w:t>
            </w:r>
            <w:r w:rsidR="00AF4554">
              <w:t>вакуумного технологического оборудования</w:t>
            </w:r>
            <w:r w:rsidR="00AF4554" w:rsidRPr="00C632B0">
              <w:t xml:space="preserve"> </w:t>
            </w:r>
            <w:r w:rsidR="003E272A">
              <w:t xml:space="preserve">электронной промышленности </w:t>
            </w:r>
            <w:r w:rsidR="00AF4554">
              <w:t xml:space="preserve">при атмосферном давлении в ручном </w:t>
            </w:r>
            <w:r w:rsidR="00AF4554" w:rsidRPr="00C632B0">
              <w:t>режиме</w:t>
            </w:r>
          </w:p>
        </w:tc>
      </w:tr>
      <w:tr w:rsidR="00F74F13" w:rsidRPr="00C632B0" w14:paraId="09A97BBA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B8" w14:textId="77777777" w:rsidR="00F74F13" w:rsidRPr="00C632B0" w:rsidDel="002A1D54" w:rsidRDefault="00F74F13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B9" w14:textId="21C87C30" w:rsidR="00F74F13" w:rsidRPr="00C632B0" w:rsidRDefault="00AF4554" w:rsidP="00AF4554">
            <w:pPr>
              <w:pStyle w:val="afc"/>
            </w:pPr>
            <w:r w:rsidRPr="00C632B0">
              <w:t xml:space="preserve">Проверять несложное </w:t>
            </w:r>
            <w:r>
              <w:t>вакуумного технологического оборудования</w:t>
            </w:r>
            <w:r w:rsidRPr="00C632B0">
              <w:t xml:space="preserve"> </w:t>
            </w:r>
            <w:r w:rsidR="003E272A">
              <w:t xml:space="preserve">электронной промышленности </w:t>
            </w:r>
            <w:r w:rsidRPr="00C632B0">
              <w:t>на герметичность</w:t>
            </w:r>
            <w:r w:rsidR="003C3560">
              <w:t xml:space="preserve"> с использованием методов течеискания</w:t>
            </w:r>
          </w:p>
        </w:tc>
      </w:tr>
      <w:tr w:rsidR="00AF4554" w:rsidRPr="00C632B0" w14:paraId="09A97BBD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BB" w14:textId="77777777" w:rsidR="00AF4554" w:rsidRPr="00C632B0" w:rsidDel="002A1D54" w:rsidRDefault="00AF4554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BC" w14:textId="75423B24" w:rsidR="00AF4554" w:rsidRPr="00C632B0" w:rsidRDefault="003C3560" w:rsidP="004208F7">
            <w:pPr>
              <w:pStyle w:val="afc"/>
            </w:pPr>
            <w:r>
              <w:t>Контролировать правильность</w:t>
            </w:r>
            <w:r w:rsidR="00AF4554" w:rsidRPr="00C632B0">
              <w:t xml:space="preserve"> монтажа защитных устройств, кожухов и ограждений несложного </w:t>
            </w:r>
            <w:r w:rsidR="00AF4554">
              <w:t>вакуумного технологического оборудования</w:t>
            </w:r>
            <w:r w:rsidR="003E272A">
              <w:t xml:space="preserve"> электронной промышленности</w:t>
            </w:r>
          </w:p>
        </w:tc>
      </w:tr>
      <w:tr w:rsidR="00AF4554" w:rsidRPr="00C632B0" w14:paraId="09A97BC0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BE" w14:textId="77777777" w:rsidR="00AF4554" w:rsidRPr="00C632B0" w:rsidDel="002A1D54" w:rsidRDefault="00AF4554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BF" w14:textId="2417C527" w:rsidR="00AF4554" w:rsidRPr="00C632B0" w:rsidRDefault="00AF4554" w:rsidP="004208F7">
            <w:pPr>
              <w:pStyle w:val="afc"/>
            </w:pPr>
            <w:r w:rsidRPr="00C632B0">
              <w:t xml:space="preserve">Проверять </w:t>
            </w:r>
            <w:r w:rsidR="003C3560">
              <w:t xml:space="preserve">значения </w:t>
            </w:r>
            <w:r w:rsidRPr="00C632B0">
              <w:t>заземлени</w:t>
            </w:r>
            <w:r w:rsidR="003C3560">
              <w:t>я</w:t>
            </w:r>
            <w:r w:rsidRPr="00C632B0">
              <w:t>, изоляци</w:t>
            </w:r>
            <w:r w:rsidR="003C3560">
              <w:t>и</w:t>
            </w:r>
            <w:r w:rsidRPr="00C632B0">
              <w:t>, электрическо</w:t>
            </w:r>
            <w:r w:rsidR="003C3560">
              <w:t>го</w:t>
            </w:r>
            <w:r w:rsidRPr="00C632B0">
              <w:t xml:space="preserve"> сопротивлени</w:t>
            </w:r>
            <w:r w:rsidR="003C3560">
              <w:t>я</w:t>
            </w:r>
            <w:r w:rsidRPr="00C632B0">
              <w:t xml:space="preserve"> </w:t>
            </w:r>
            <w:r>
              <w:t xml:space="preserve">технологических источников, </w:t>
            </w:r>
            <w:r w:rsidRPr="00C632B0">
              <w:t xml:space="preserve">нагревателей и между </w:t>
            </w:r>
            <w:r>
              <w:t xml:space="preserve">технологическими источниками, </w:t>
            </w:r>
            <w:r w:rsidRPr="00C632B0">
              <w:t xml:space="preserve">нагревателями и каркасом несложного </w:t>
            </w:r>
            <w:r>
              <w:t>вакуумного технологического оборудования</w:t>
            </w:r>
            <w:r w:rsidR="003E272A">
              <w:t xml:space="preserve"> электронной промышленности</w:t>
            </w:r>
          </w:p>
        </w:tc>
      </w:tr>
      <w:tr w:rsidR="00AF4554" w:rsidRPr="00C632B0" w14:paraId="09A97BC3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C1" w14:textId="77777777" w:rsidR="00AF4554" w:rsidRPr="00C632B0" w:rsidDel="002A1D54" w:rsidRDefault="00AF4554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C2" w14:textId="3EF320C4" w:rsidR="00AF4554" w:rsidRPr="00C632B0" w:rsidRDefault="00AF4554" w:rsidP="004208F7">
            <w:pPr>
              <w:pStyle w:val="afc"/>
            </w:pPr>
            <w:r w:rsidRPr="00C632B0">
              <w:t xml:space="preserve">Разрабатывать предложения по устранению отклонений несложного </w:t>
            </w:r>
            <w:r>
              <w:t>вакуумного технологического оборудования</w:t>
            </w:r>
            <w:r w:rsidRPr="00C632B0">
              <w:t xml:space="preserve"> </w:t>
            </w:r>
            <w:r w:rsidR="003E272A">
              <w:t xml:space="preserve">электронной промышленности </w:t>
            </w:r>
            <w:r w:rsidRPr="00C632B0">
              <w:t>от утвержденной конструкции</w:t>
            </w:r>
          </w:p>
        </w:tc>
      </w:tr>
      <w:tr w:rsidR="00AF4554" w:rsidRPr="00C632B0" w14:paraId="09A97BC6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C4" w14:textId="77777777" w:rsidR="00AF4554" w:rsidRPr="00C632B0" w:rsidDel="002A1D54" w:rsidRDefault="00AF4554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C5" w14:textId="103CD081" w:rsidR="00AF4554" w:rsidRPr="00C632B0" w:rsidRDefault="0080224F" w:rsidP="008C700D">
            <w:pPr>
              <w:pStyle w:val="afc"/>
            </w:pPr>
            <w:r w:rsidRPr="00C632B0">
              <w:t xml:space="preserve">Проводить контрольные измерения технологических параметров несложного </w:t>
            </w:r>
            <w:r>
              <w:t>вакуумного технологического оборудования</w:t>
            </w:r>
            <w:r w:rsidRPr="00C632B0">
              <w:t xml:space="preserve"> </w:t>
            </w:r>
            <w:r w:rsidR="003E272A">
              <w:t xml:space="preserve">электронной промышленности </w:t>
            </w:r>
            <w:r w:rsidRPr="00C632B0">
              <w:t>более точными приборами, чем штатные</w:t>
            </w:r>
          </w:p>
        </w:tc>
      </w:tr>
      <w:tr w:rsidR="0080224F" w:rsidRPr="00C632B0" w14:paraId="09A97BC9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C7" w14:textId="77777777" w:rsidR="0080224F" w:rsidRPr="00C632B0" w:rsidDel="002A1D54" w:rsidRDefault="0080224F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C8" w14:textId="0CB1EDFA" w:rsidR="0080224F" w:rsidRPr="00C632B0" w:rsidRDefault="009C5659" w:rsidP="004208F7">
            <w:pPr>
              <w:pStyle w:val="afc"/>
            </w:pPr>
            <w:r>
              <w:t>Проверять</w:t>
            </w:r>
            <w:r w:rsidR="0080224F" w:rsidRPr="00C632B0">
              <w:t xml:space="preserve"> </w:t>
            </w:r>
            <w:r>
              <w:t xml:space="preserve">работоспособность </w:t>
            </w:r>
            <w:r w:rsidR="0080224F" w:rsidRPr="00C632B0">
              <w:t xml:space="preserve">исполнительных органов </w:t>
            </w:r>
            <w:r w:rsidR="00503E0C">
              <w:t>средств контроля и управления</w:t>
            </w:r>
            <w:r w:rsidR="0080224F" w:rsidRPr="00C632B0">
              <w:t xml:space="preserve"> несложного </w:t>
            </w:r>
            <w:r w:rsidR="0080224F">
              <w:t>вакуумного технологического оборудования</w:t>
            </w:r>
            <w:r w:rsidR="003E272A">
              <w:t xml:space="preserve"> электронной промышленности</w:t>
            </w:r>
          </w:p>
        </w:tc>
      </w:tr>
      <w:tr w:rsidR="0080224F" w:rsidRPr="00C632B0" w14:paraId="09A97BCC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CA" w14:textId="77777777" w:rsidR="0080224F" w:rsidRPr="00C632B0" w:rsidDel="002A1D54" w:rsidRDefault="0080224F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CB" w14:textId="1895059E" w:rsidR="0080224F" w:rsidRPr="00C632B0" w:rsidRDefault="009C5659" w:rsidP="004208F7">
            <w:pPr>
              <w:pStyle w:val="afc"/>
            </w:pPr>
            <w:r>
              <w:t>Проверять</w:t>
            </w:r>
            <w:r w:rsidR="0080224F" w:rsidRPr="00C632B0">
              <w:t xml:space="preserve"> функционировани</w:t>
            </w:r>
            <w:r>
              <w:t>е</w:t>
            </w:r>
            <w:r w:rsidR="0080224F" w:rsidRPr="00C632B0">
              <w:t xml:space="preserve"> интегрированных в сеть обмена данными средств контроля и исполнительных механизмов несложного </w:t>
            </w:r>
            <w:r w:rsidR="0080224F">
              <w:t>вакуумного технологического оборудования</w:t>
            </w:r>
            <w:r w:rsidR="003E272A">
              <w:t xml:space="preserve"> электронной промышленности</w:t>
            </w:r>
          </w:p>
        </w:tc>
      </w:tr>
      <w:tr w:rsidR="0080224F" w:rsidRPr="00C632B0" w14:paraId="09A97BCF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CD" w14:textId="77777777" w:rsidR="0080224F" w:rsidRPr="00C632B0" w:rsidDel="002A1D54" w:rsidRDefault="0080224F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CE" w14:textId="28052CDB" w:rsidR="00A97C9A" w:rsidRPr="00093E3F" w:rsidRDefault="009C5659" w:rsidP="004208F7">
            <w:pPr>
              <w:pStyle w:val="afc"/>
            </w:pPr>
            <w:r>
              <w:t>Корректировать</w:t>
            </w:r>
            <w:r w:rsidR="00A97C9A">
              <w:t xml:space="preserve"> </w:t>
            </w:r>
            <w:r w:rsidR="00B36391">
              <w:t>техническ</w:t>
            </w:r>
            <w:r>
              <w:t>ую</w:t>
            </w:r>
            <w:r w:rsidR="00B36391">
              <w:t xml:space="preserve"> документаци</w:t>
            </w:r>
            <w:r>
              <w:t>ю</w:t>
            </w:r>
            <w:r w:rsidR="00B36391">
              <w:t xml:space="preserve"> </w:t>
            </w:r>
            <w:r w:rsidR="00B36391" w:rsidRPr="00C632B0">
              <w:t xml:space="preserve">несложного </w:t>
            </w:r>
            <w:r w:rsidR="00B36391">
              <w:t>вакуумного технологического оборудования</w:t>
            </w:r>
            <w:r w:rsidR="00B36391" w:rsidRPr="00C632B0">
              <w:t xml:space="preserve"> </w:t>
            </w:r>
            <w:r w:rsidR="003E272A">
              <w:t xml:space="preserve">электронной промышленности </w:t>
            </w:r>
            <w:r w:rsidR="00B36391" w:rsidRPr="00C632B0">
              <w:t xml:space="preserve">при выявленном отклонении его характеристик от </w:t>
            </w:r>
            <w:r w:rsidR="00E2585B">
              <w:t>технических заданий</w:t>
            </w:r>
            <w:r w:rsidR="00B36391">
              <w:t xml:space="preserve"> с использованием </w:t>
            </w:r>
            <w:r w:rsidR="00093E3F">
              <w:t xml:space="preserve">текстовых редакторов, </w:t>
            </w:r>
            <w:r w:rsidR="00B36391">
              <w:rPr>
                <w:lang w:val="en-US"/>
              </w:rPr>
              <w:t>CAD</w:t>
            </w:r>
            <w:r w:rsidR="00B36391" w:rsidRPr="00EE6BF8">
              <w:t>-</w:t>
            </w:r>
            <w:r w:rsidR="00B36391">
              <w:t>систем</w:t>
            </w:r>
            <w:r w:rsidR="00093E3F">
              <w:t xml:space="preserve">, </w:t>
            </w:r>
            <w:r w:rsidR="00093E3F">
              <w:rPr>
                <w:lang w:val="en-US"/>
              </w:rPr>
              <w:t>CAE</w:t>
            </w:r>
            <w:r w:rsidR="00093E3F" w:rsidRPr="00093E3F">
              <w:t>-</w:t>
            </w:r>
            <w:r w:rsidR="00093E3F">
              <w:t>систем и графических редакторов</w:t>
            </w:r>
          </w:p>
        </w:tc>
      </w:tr>
      <w:tr w:rsidR="0080224F" w:rsidRPr="00C632B0" w14:paraId="09A97BD2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D0" w14:textId="77777777" w:rsidR="0080224F" w:rsidRPr="00C632B0" w:rsidDel="002A1D54" w:rsidRDefault="0080224F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D1" w14:textId="699698B6" w:rsidR="00B36391" w:rsidRPr="00B36391" w:rsidRDefault="000824DF" w:rsidP="004208F7">
            <w:pPr>
              <w:pStyle w:val="afc"/>
            </w:pPr>
            <w:r>
              <w:t xml:space="preserve"> Разрабатывать инструкции</w:t>
            </w:r>
            <w:r w:rsidR="00B36391">
              <w:t xml:space="preserve"> по эксплуатации </w:t>
            </w:r>
            <w:r w:rsidR="00B36391" w:rsidRPr="00C632B0">
              <w:t xml:space="preserve">несложного </w:t>
            </w:r>
            <w:r w:rsidR="00B36391">
              <w:t xml:space="preserve">вакуумного технологического оборудования </w:t>
            </w:r>
            <w:r w:rsidR="003E272A">
              <w:t xml:space="preserve">электронной промышленности </w:t>
            </w:r>
            <w:r w:rsidR="00B36391">
              <w:t>с использованием текстовых редакторов</w:t>
            </w:r>
            <w:r w:rsidR="00093E3F">
              <w:t xml:space="preserve">, </w:t>
            </w:r>
            <w:r w:rsidR="00B36391">
              <w:rPr>
                <w:lang w:val="en-US"/>
              </w:rPr>
              <w:t>CAD</w:t>
            </w:r>
            <w:r w:rsidR="00B36391">
              <w:t>-систем</w:t>
            </w:r>
            <w:r w:rsidR="00093E3F">
              <w:t xml:space="preserve"> и графических редакторов</w:t>
            </w:r>
          </w:p>
        </w:tc>
      </w:tr>
      <w:tr w:rsidR="0080224F" w:rsidRPr="00C632B0" w14:paraId="09A97BD5" w14:textId="77777777" w:rsidTr="008C700D">
        <w:trPr>
          <w:trHeight w:val="20"/>
        </w:trPr>
        <w:tc>
          <w:tcPr>
            <w:tcW w:w="127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D3" w14:textId="77777777" w:rsidR="0080224F" w:rsidRPr="00C632B0" w:rsidRDefault="0080224F" w:rsidP="008C700D">
            <w:pPr>
              <w:pStyle w:val="afc"/>
            </w:pPr>
            <w:r w:rsidRPr="00C632B0" w:rsidDel="002A1D54">
              <w:t>Необходимые знания</w:t>
            </w: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D4" w14:textId="77777777" w:rsidR="0080224F" w:rsidRPr="00C632B0" w:rsidRDefault="0080224F" w:rsidP="0080224F">
            <w:pPr>
              <w:pStyle w:val="afc"/>
            </w:pPr>
            <w:r w:rsidRPr="00C632B0">
              <w:t xml:space="preserve">Государственные и локальные стандарты, технические условия, технологические инструкции в области </w:t>
            </w:r>
            <w:r>
              <w:t>вакуумных технологических процессов и оборудования</w:t>
            </w:r>
          </w:p>
        </w:tc>
      </w:tr>
      <w:tr w:rsidR="0080224F" w:rsidRPr="00C632B0" w14:paraId="09A97BD8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D6" w14:textId="77777777" w:rsidR="0080224F" w:rsidRPr="00C632B0" w:rsidDel="002A1D54" w:rsidRDefault="0080224F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D7" w14:textId="77777777" w:rsidR="0080224F" w:rsidRPr="00C632B0" w:rsidRDefault="0080224F" w:rsidP="008C700D">
            <w:pPr>
              <w:pStyle w:val="afc"/>
            </w:pPr>
            <w:r w:rsidRPr="00C632B0">
              <w:t>Требования по охране труда, производственной безопасности и защите окружающей среды</w:t>
            </w:r>
          </w:p>
        </w:tc>
      </w:tr>
      <w:tr w:rsidR="0080224F" w:rsidRPr="00C632B0" w14:paraId="09A97BDB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D9" w14:textId="77777777" w:rsidR="0080224F" w:rsidRPr="00C632B0" w:rsidDel="002A1D54" w:rsidRDefault="0080224F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DA" w14:textId="77777777" w:rsidR="0080224F" w:rsidRPr="00C632B0" w:rsidRDefault="0080224F" w:rsidP="008C700D">
            <w:pPr>
              <w:pStyle w:val="afc"/>
            </w:pPr>
            <w:r>
              <w:t>Требования вакуумной гигиены</w:t>
            </w:r>
          </w:p>
        </w:tc>
      </w:tr>
      <w:tr w:rsidR="0080224F" w:rsidRPr="00C632B0" w14:paraId="09A97BDE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DC" w14:textId="77777777" w:rsidR="0080224F" w:rsidRPr="00C632B0" w:rsidDel="002A1D54" w:rsidRDefault="0080224F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DD" w14:textId="77777777" w:rsidR="0080224F" w:rsidRPr="00C632B0" w:rsidRDefault="0080224F" w:rsidP="0080224F">
            <w:pPr>
              <w:pStyle w:val="afc"/>
            </w:pPr>
            <w:r w:rsidRPr="00C632B0">
              <w:t xml:space="preserve">Типовые режимы </w:t>
            </w:r>
            <w:r>
              <w:t>вакуумных технологических процессов</w:t>
            </w:r>
            <w:r w:rsidRPr="00C632B0">
              <w:t xml:space="preserve"> </w:t>
            </w:r>
          </w:p>
        </w:tc>
      </w:tr>
      <w:tr w:rsidR="0080224F" w:rsidRPr="00C632B0" w14:paraId="09A97BE1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DF" w14:textId="77777777" w:rsidR="0080224F" w:rsidRPr="00C632B0" w:rsidDel="002A1D54" w:rsidRDefault="0080224F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E0" w14:textId="6BE53763" w:rsidR="0080224F" w:rsidRPr="00C632B0" w:rsidRDefault="0080224F" w:rsidP="00E55307">
            <w:pPr>
              <w:pStyle w:val="afc"/>
            </w:pPr>
            <w:r w:rsidRPr="00C632B0">
              <w:t>Основы эксплуатации</w:t>
            </w:r>
            <w:r w:rsidR="00E55307">
              <w:t xml:space="preserve"> </w:t>
            </w:r>
            <w:r w:rsidRPr="00C632B0">
              <w:t>вспомогательного оборудования, используем</w:t>
            </w:r>
            <w:r w:rsidR="00503E0C">
              <w:t>ого</w:t>
            </w:r>
            <w:r w:rsidRPr="00C632B0">
              <w:t xml:space="preserve"> </w:t>
            </w:r>
            <w:r w:rsidR="003E272A">
              <w:t>в</w:t>
            </w:r>
            <w:r w:rsidR="005C16FB">
              <w:t xml:space="preserve"> электронной</w:t>
            </w:r>
            <w:r w:rsidR="00B0782D">
              <w:t xml:space="preserve"> промышленности</w:t>
            </w:r>
          </w:p>
        </w:tc>
      </w:tr>
      <w:tr w:rsidR="003C3560" w:rsidRPr="00C632B0" w14:paraId="1B329F08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0D1E26" w14:textId="77777777" w:rsidR="003C3560" w:rsidRPr="00C632B0" w:rsidDel="002A1D54" w:rsidRDefault="003C3560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4A808E" w14:textId="17DA79C5" w:rsidR="003C3560" w:rsidRPr="00C632B0" w:rsidRDefault="003C3560" w:rsidP="00E55307">
            <w:pPr>
              <w:pStyle w:val="afc"/>
            </w:pPr>
            <w:r>
              <w:t>Основы эксплуатации контрольно-измерительных приборов в пределах выполняемой работы</w:t>
            </w:r>
          </w:p>
        </w:tc>
      </w:tr>
      <w:tr w:rsidR="0080224F" w:rsidRPr="00C632B0" w14:paraId="09A97BE4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E2" w14:textId="77777777" w:rsidR="0080224F" w:rsidRPr="00C632B0" w:rsidDel="002A1D54" w:rsidRDefault="0080224F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E3" w14:textId="77777777" w:rsidR="0080224F" w:rsidRPr="00C632B0" w:rsidRDefault="0080224F" w:rsidP="00E55307">
            <w:pPr>
              <w:pStyle w:val="afc"/>
            </w:pPr>
            <w:r w:rsidRPr="00C632B0">
              <w:t xml:space="preserve">Принципы управления </w:t>
            </w:r>
            <w:r w:rsidR="00E55307">
              <w:t>вакуумными технологическими процессами</w:t>
            </w:r>
          </w:p>
        </w:tc>
      </w:tr>
      <w:tr w:rsidR="0080224F" w:rsidRPr="00C632B0" w14:paraId="09A97BEA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E8" w14:textId="77777777" w:rsidR="0080224F" w:rsidRPr="00C632B0" w:rsidDel="002A1D54" w:rsidRDefault="0080224F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E9" w14:textId="0DDB4F63" w:rsidR="0080224F" w:rsidRPr="00C632B0" w:rsidRDefault="0080224F" w:rsidP="00E3073F">
            <w:pPr>
              <w:pStyle w:val="afc"/>
            </w:pPr>
            <w:r w:rsidRPr="00C632B0">
              <w:t>Конструкци</w:t>
            </w:r>
            <w:r w:rsidR="00503E0C">
              <w:t>и</w:t>
            </w:r>
            <w:r w:rsidRPr="00C632B0">
              <w:t xml:space="preserve"> несложных нагревательных и охладительных устройств,</w:t>
            </w:r>
            <w:r w:rsidR="00733CE4">
              <w:t xml:space="preserve"> </w:t>
            </w:r>
            <w:proofErr w:type="spellStart"/>
            <w:r w:rsidR="00E55307">
              <w:t>внутрикамерных</w:t>
            </w:r>
            <w:proofErr w:type="spellEnd"/>
            <w:r w:rsidR="00E55307">
              <w:t xml:space="preserve"> элементов</w:t>
            </w:r>
            <w:r w:rsidR="00503E0C">
              <w:t xml:space="preserve"> </w:t>
            </w:r>
            <w:r w:rsidRPr="00C632B0">
              <w:t xml:space="preserve">и вспомогательного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</w:tr>
      <w:tr w:rsidR="0080224F" w:rsidRPr="00C632B0" w14:paraId="09A97BED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EB" w14:textId="77777777" w:rsidR="0080224F" w:rsidRPr="00C632B0" w:rsidDel="002A1D54" w:rsidRDefault="0080224F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EC" w14:textId="0E481EA7" w:rsidR="0080224F" w:rsidRPr="00C632B0" w:rsidRDefault="0080224F" w:rsidP="008C700D">
            <w:pPr>
              <w:pStyle w:val="afc"/>
            </w:pPr>
            <w:r w:rsidRPr="00C632B0">
              <w:t xml:space="preserve">Порядок внесения предложений по устранению отклонений конструкции несложного </w:t>
            </w:r>
            <w:r w:rsidR="00E55307">
              <w:t>вакуумного технологического оборудования</w:t>
            </w:r>
            <w:r w:rsidR="003E272A">
              <w:t xml:space="preserve"> электронной промышленности</w:t>
            </w:r>
            <w:r w:rsidRPr="00C632B0">
              <w:t>, его сборочных единиц и отдельных деталей от утвержденного проекта</w:t>
            </w:r>
          </w:p>
        </w:tc>
      </w:tr>
      <w:tr w:rsidR="0080224F" w:rsidRPr="00C632B0" w14:paraId="09A97BF0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EE" w14:textId="77777777" w:rsidR="0080224F" w:rsidRPr="00C632B0" w:rsidDel="002A1D54" w:rsidRDefault="0080224F" w:rsidP="008C700D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EF" w14:textId="67A722EE" w:rsidR="0080224F" w:rsidRPr="00C632B0" w:rsidRDefault="0080224F" w:rsidP="008C700D">
            <w:pPr>
              <w:pStyle w:val="afc"/>
            </w:pPr>
            <w:r w:rsidRPr="00C632B0">
              <w:t xml:space="preserve">Порядок внесения и согласования предложений по доработке конструкции несложного </w:t>
            </w:r>
            <w:r w:rsidR="00E55307">
              <w:t>вакуумного технологического оборудования</w:t>
            </w:r>
            <w:r w:rsidR="003E272A">
              <w:t xml:space="preserve"> электронной промышленности</w:t>
            </w:r>
            <w:r w:rsidRPr="00C632B0">
              <w:t xml:space="preserve">, его сборочных единиц и отдельных деталей при отклонении его характеристик от </w:t>
            </w:r>
            <w:r w:rsidR="00E2585B">
              <w:t>технических заданий</w:t>
            </w:r>
          </w:p>
        </w:tc>
      </w:tr>
      <w:tr w:rsidR="00FA49FE" w:rsidRPr="00C632B0" w14:paraId="09A97BF3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F1" w14:textId="77777777" w:rsidR="00FA49FE" w:rsidRPr="00C632B0" w:rsidDel="002A1D54" w:rsidRDefault="00FA49FE" w:rsidP="00FA49FE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F2" w14:textId="77777777" w:rsidR="00FA49FE" w:rsidRPr="00C632B0" w:rsidRDefault="00FA49FE" w:rsidP="00FA49FE">
            <w:pPr>
              <w:pStyle w:val="afc"/>
            </w:pPr>
            <w:r>
              <w:t xml:space="preserve">Текстовые редакторы (процессоры): </w:t>
            </w:r>
            <w:r w:rsidRPr="00C632B0">
              <w:t>наименования, возможности и порядок работы с ними</w:t>
            </w:r>
          </w:p>
        </w:tc>
      </w:tr>
      <w:tr w:rsidR="00093E3F" w:rsidRPr="00C632B0" w14:paraId="09A97BF6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F4" w14:textId="77777777" w:rsidR="00093E3F" w:rsidRPr="00C632B0" w:rsidDel="002A1D54" w:rsidRDefault="00093E3F" w:rsidP="00FA49FE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F5" w14:textId="77777777" w:rsidR="00093E3F" w:rsidRDefault="00093E3F" w:rsidP="00FA49FE">
            <w:pPr>
              <w:pStyle w:val="afc"/>
            </w:pPr>
            <w:r>
              <w:t xml:space="preserve">Графические редакторы: </w:t>
            </w:r>
            <w:r w:rsidRPr="00C632B0">
              <w:t>наименования, возможности и порядок работы с ними</w:t>
            </w:r>
          </w:p>
        </w:tc>
      </w:tr>
      <w:tr w:rsidR="00093E3F" w:rsidRPr="00C632B0" w14:paraId="09A97BF9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F7" w14:textId="77777777" w:rsidR="00093E3F" w:rsidRPr="00C632B0" w:rsidDel="002A1D54" w:rsidRDefault="00093E3F" w:rsidP="00FA49FE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F8" w14:textId="77777777" w:rsidR="00093E3F" w:rsidRDefault="00093E3F" w:rsidP="00FA49FE">
            <w:pPr>
              <w:pStyle w:val="afc"/>
            </w:pPr>
            <w:r>
              <w:rPr>
                <w:lang w:val="en-US"/>
              </w:rPr>
              <w:t>CAE</w:t>
            </w:r>
            <w:r w:rsidRPr="00441F65">
              <w:t>-</w:t>
            </w:r>
            <w:r>
              <w:t>системы</w:t>
            </w:r>
            <w:r w:rsidRPr="00C632B0">
              <w:t>: наименования, возможности и порядок работы с ними</w:t>
            </w:r>
          </w:p>
        </w:tc>
      </w:tr>
      <w:tr w:rsidR="00FA49FE" w:rsidRPr="00C632B0" w14:paraId="09A97BFC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FA" w14:textId="77777777" w:rsidR="00FA49FE" w:rsidRPr="00C632B0" w:rsidDel="002A1D54" w:rsidRDefault="00FA49FE" w:rsidP="00FA49FE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BFB" w14:textId="77777777" w:rsidR="00FA49FE" w:rsidRPr="00C632B0" w:rsidRDefault="00FA49FE" w:rsidP="006F4AD2">
            <w:pPr>
              <w:pStyle w:val="afc"/>
            </w:pPr>
            <w:r>
              <w:rPr>
                <w:lang w:val="en-US"/>
              </w:rPr>
              <w:t>CAD</w:t>
            </w:r>
            <w:r w:rsidRPr="00441F65">
              <w:t>-</w:t>
            </w:r>
            <w:r>
              <w:t>системы</w:t>
            </w:r>
            <w:r w:rsidRPr="00C632B0">
              <w:t>: наименования, возможности и порядок работы с ними</w:t>
            </w:r>
          </w:p>
        </w:tc>
      </w:tr>
      <w:tr w:rsidR="00FA49FE" w:rsidRPr="00C632B0" w14:paraId="09A97C02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00" w14:textId="77777777" w:rsidR="00FA49FE" w:rsidRPr="00C632B0" w:rsidDel="002A1D54" w:rsidRDefault="00FA49FE" w:rsidP="00FA49FE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01" w14:textId="77777777" w:rsidR="00FA49FE" w:rsidRPr="00C632B0" w:rsidRDefault="00FA49FE" w:rsidP="00FA49FE">
            <w:pPr>
              <w:pStyle w:val="afc"/>
            </w:pPr>
            <w:r w:rsidRPr="00C632B0">
              <w:t>Единая система конструкторской документации</w:t>
            </w:r>
          </w:p>
        </w:tc>
      </w:tr>
      <w:tr w:rsidR="00FA49FE" w:rsidRPr="00C632B0" w14:paraId="09A97C05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03" w14:textId="77777777" w:rsidR="00FA49FE" w:rsidRPr="00C632B0" w:rsidDel="002A1D54" w:rsidRDefault="00FA49FE" w:rsidP="00FA49FE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04" w14:textId="77777777" w:rsidR="00FA49FE" w:rsidRPr="00C632B0" w:rsidRDefault="00FA49FE" w:rsidP="00FA49FE">
            <w:pPr>
              <w:pStyle w:val="afc"/>
            </w:pPr>
            <w:r w:rsidRPr="00C632B0">
              <w:t>Единая система допусков и посадок</w:t>
            </w:r>
          </w:p>
        </w:tc>
      </w:tr>
      <w:tr w:rsidR="00FA49FE" w:rsidRPr="00C632B0" w14:paraId="09A97C08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06" w14:textId="77777777" w:rsidR="00FA49FE" w:rsidRPr="00C632B0" w:rsidDel="002A1D54" w:rsidRDefault="00FA49FE" w:rsidP="00FA49FE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07" w14:textId="77777777" w:rsidR="00FA49FE" w:rsidRPr="00C632B0" w:rsidRDefault="00FA49FE" w:rsidP="00FA49FE">
            <w:pPr>
              <w:pStyle w:val="afc"/>
            </w:pPr>
            <w:r w:rsidRPr="00C632B0">
              <w:t>Единая система технологической документации</w:t>
            </w:r>
          </w:p>
        </w:tc>
      </w:tr>
      <w:tr w:rsidR="00FA49FE" w:rsidRPr="00C632B0" w14:paraId="09A97C0B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09" w14:textId="77777777" w:rsidR="00FA49FE" w:rsidRPr="00C632B0" w:rsidDel="002A1D54" w:rsidRDefault="00FA49FE" w:rsidP="00FA49FE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0A" w14:textId="77777777" w:rsidR="00FA49FE" w:rsidRPr="00C632B0" w:rsidRDefault="00FA49FE" w:rsidP="00FA49FE">
            <w:pPr>
              <w:pStyle w:val="afc"/>
            </w:pPr>
            <w:r w:rsidRPr="00C632B0">
              <w:t>Единая система технологической подготовки производства</w:t>
            </w:r>
          </w:p>
        </w:tc>
      </w:tr>
      <w:tr w:rsidR="00FA49FE" w:rsidRPr="00C632B0" w14:paraId="09A97C0E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0C" w14:textId="77777777" w:rsidR="00FA49FE" w:rsidRPr="00C632B0" w:rsidDel="002A1D54" w:rsidRDefault="00FA49FE" w:rsidP="00FA49FE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0D" w14:textId="77777777" w:rsidR="00FA49FE" w:rsidRPr="00C632B0" w:rsidRDefault="00FA49FE" w:rsidP="00FA49FE">
            <w:pPr>
              <w:pStyle w:val="afc"/>
            </w:pPr>
            <w:r w:rsidRPr="00C632B0">
              <w:t xml:space="preserve">Порядок разработки и содержание инструкции по эксплуатации несложного </w:t>
            </w:r>
            <w:r>
              <w:t>вакуумного технологического оборудования</w:t>
            </w:r>
          </w:p>
        </w:tc>
      </w:tr>
      <w:tr w:rsidR="00FA49FE" w:rsidRPr="00C632B0" w14:paraId="09A97C11" w14:textId="77777777" w:rsidTr="008C700D">
        <w:trPr>
          <w:trHeight w:val="20"/>
        </w:trPr>
        <w:tc>
          <w:tcPr>
            <w:tcW w:w="127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0F" w14:textId="77777777" w:rsidR="00FA49FE" w:rsidRPr="00C632B0" w:rsidDel="002A1D54" w:rsidRDefault="00FA49FE" w:rsidP="00FA49FE">
            <w:pPr>
              <w:pStyle w:val="afc"/>
            </w:pP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10" w14:textId="77777777" w:rsidR="00FA49FE" w:rsidRPr="00C632B0" w:rsidRDefault="00FA49FE" w:rsidP="00FA49FE">
            <w:pPr>
              <w:pStyle w:val="afc"/>
            </w:pPr>
            <w:r w:rsidRPr="00C632B0">
              <w:t xml:space="preserve">Порядок оформления производственно-технической документации </w:t>
            </w:r>
          </w:p>
        </w:tc>
      </w:tr>
      <w:tr w:rsidR="00FA49FE" w:rsidRPr="00C632B0" w14:paraId="09A97C14" w14:textId="77777777" w:rsidTr="008C700D">
        <w:trPr>
          <w:trHeight w:val="20"/>
        </w:trPr>
        <w:tc>
          <w:tcPr>
            <w:tcW w:w="127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12" w14:textId="77777777" w:rsidR="00FA49FE" w:rsidRPr="00C632B0" w:rsidDel="002A1D54" w:rsidRDefault="00FA49FE" w:rsidP="00FA49FE">
            <w:pPr>
              <w:pStyle w:val="afc"/>
            </w:pPr>
            <w:r w:rsidRPr="00C632B0" w:rsidDel="002A1D54">
              <w:t>Другие характеристики</w:t>
            </w:r>
          </w:p>
        </w:tc>
        <w:tc>
          <w:tcPr>
            <w:tcW w:w="372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13" w14:textId="77777777" w:rsidR="00FA49FE" w:rsidRPr="00C632B0" w:rsidRDefault="00FA49FE" w:rsidP="00FA49FE">
            <w:pPr>
              <w:pStyle w:val="afc"/>
            </w:pPr>
            <w:r w:rsidRPr="00C632B0">
              <w:t>-</w:t>
            </w:r>
          </w:p>
        </w:tc>
      </w:tr>
    </w:tbl>
    <w:p w14:paraId="09A97C15" w14:textId="77777777" w:rsidR="00433B63" w:rsidRPr="00C632B0" w:rsidRDefault="00433B63" w:rsidP="0010067F">
      <w:pPr>
        <w:pStyle w:val="2"/>
      </w:pPr>
      <w:bookmarkStart w:id="7" w:name="_Toc11312989"/>
      <w:r w:rsidRPr="00C632B0">
        <w:t>3.</w:t>
      </w:r>
      <w:r w:rsidR="006A51BF" w:rsidRPr="00C632B0">
        <w:rPr>
          <w:lang w:val="en-US"/>
        </w:rPr>
        <w:t>3</w:t>
      </w:r>
      <w:r w:rsidRPr="00C632B0">
        <w:t>. Обобщенная трудовая функция</w:t>
      </w:r>
      <w:bookmarkEnd w:id="7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1103"/>
        <w:gridCol w:w="215"/>
        <w:gridCol w:w="1248"/>
        <w:gridCol w:w="44"/>
        <w:gridCol w:w="575"/>
        <w:gridCol w:w="1242"/>
        <w:gridCol w:w="619"/>
        <w:gridCol w:w="165"/>
        <w:gridCol w:w="550"/>
        <w:gridCol w:w="721"/>
        <w:gridCol w:w="1094"/>
        <w:gridCol w:w="1138"/>
      </w:tblGrid>
      <w:tr w:rsidR="00C632B0" w:rsidRPr="00C632B0" w14:paraId="09A97C1C" w14:textId="77777777" w:rsidTr="001159F1">
        <w:trPr>
          <w:trHeight w:val="278"/>
        </w:trPr>
        <w:tc>
          <w:tcPr>
            <w:tcW w:w="81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9A97C16" w14:textId="77777777" w:rsidR="00433B63" w:rsidRPr="00C632B0" w:rsidRDefault="00433B63" w:rsidP="00421B35">
            <w:pPr>
              <w:rPr>
                <w:sz w:val="20"/>
              </w:rPr>
            </w:pPr>
            <w:r w:rsidRPr="00C632B0">
              <w:rPr>
                <w:sz w:val="20"/>
              </w:rPr>
              <w:t>Наименование</w:t>
            </w:r>
          </w:p>
        </w:tc>
        <w:tc>
          <w:tcPr>
            <w:tcW w:w="2124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17" w14:textId="441E4210" w:rsidR="00433B63" w:rsidRPr="00C632B0" w:rsidRDefault="00F93F95" w:rsidP="00421B35">
            <w:r w:rsidRPr="00C632B0">
              <w:t xml:space="preserve">Проектирование сложного </w:t>
            </w:r>
            <w:r w:rsidR="00525424">
              <w:t xml:space="preserve">вакуумного </w:t>
            </w:r>
            <w:r w:rsidRPr="00C632B0">
              <w:t xml:space="preserve">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C18" w14:textId="77777777" w:rsidR="00433B63" w:rsidRPr="00C632B0" w:rsidRDefault="00433B63" w:rsidP="00421B35">
            <w:pPr>
              <w:rPr>
                <w:sz w:val="20"/>
                <w:vertAlign w:val="superscript"/>
              </w:rPr>
            </w:pPr>
            <w:r w:rsidRPr="00C632B0">
              <w:rPr>
                <w:sz w:val="20"/>
              </w:rPr>
              <w:t>Код</w:t>
            </w:r>
          </w:p>
        </w:tc>
        <w:tc>
          <w:tcPr>
            <w:tcW w:w="34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C19" w14:textId="77777777" w:rsidR="00433B63" w:rsidRPr="00C632B0" w:rsidRDefault="006A51BF" w:rsidP="00421B35">
            <w:pPr>
              <w:jc w:val="center"/>
              <w:rPr>
                <w:lang w:val="en-US"/>
              </w:rPr>
            </w:pPr>
            <w:r w:rsidRPr="00C632B0">
              <w:rPr>
                <w:lang w:val="en-US"/>
              </w:rPr>
              <w:t>C</w:t>
            </w:r>
          </w:p>
        </w:tc>
        <w:tc>
          <w:tcPr>
            <w:tcW w:w="87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C1A" w14:textId="77777777" w:rsidR="00433B63" w:rsidRPr="00C632B0" w:rsidRDefault="00433B63" w:rsidP="00421B35">
            <w:pPr>
              <w:rPr>
                <w:sz w:val="20"/>
                <w:vertAlign w:val="superscript"/>
              </w:rPr>
            </w:pPr>
            <w:r w:rsidRPr="00C632B0">
              <w:rPr>
                <w:sz w:val="20"/>
              </w:rPr>
              <w:t>Уровень квалификации</w:t>
            </w:r>
          </w:p>
        </w:tc>
        <w:tc>
          <w:tcPr>
            <w:tcW w:w="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C1B" w14:textId="77777777" w:rsidR="00433B63" w:rsidRPr="00C632B0" w:rsidRDefault="00433B63" w:rsidP="00421B35">
            <w:pPr>
              <w:jc w:val="center"/>
            </w:pPr>
            <w:r w:rsidRPr="00C632B0">
              <w:t>6</w:t>
            </w:r>
          </w:p>
        </w:tc>
      </w:tr>
      <w:tr w:rsidR="00C632B0" w:rsidRPr="00C632B0" w14:paraId="09A97C1E" w14:textId="77777777" w:rsidTr="00BC61A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09A97C1D" w14:textId="77777777" w:rsidR="00433B63" w:rsidRPr="00C632B0" w:rsidRDefault="00433B63" w:rsidP="00BC61A2">
            <w:pPr>
              <w:pStyle w:val="afc"/>
            </w:pPr>
          </w:p>
        </w:tc>
      </w:tr>
      <w:tr w:rsidR="00C632B0" w:rsidRPr="00C632B0" w14:paraId="09A97C25" w14:textId="77777777" w:rsidTr="001159F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94"/>
        </w:trPr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9A97C1F" w14:textId="77777777" w:rsidR="00433B63" w:rsidRPr="00C632B0" w:rsidRDefault="00433B63" w:rsidP="00421B35">
            <w:pPr>
              <w:rPr>
                <w:sz w:val="20"/>
              </w:rPr>
            </w:pPr>
            <w:r w:rsidRPr="00C632B0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70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9A97C20" w14:textId="77777777" w:rsidR="00433B63" w:rsidRPr="00C632B0" w:rsidRDefault="00E96BBA" w:rsidP="00421B35">
            <w:r w:rsidRPr="00C632B0">
              <w:rPr>
                <w:sz w:val="20"/>
              </w:rPr>
              <w:t>Оригинал</w:t>
            </w:r>
          </w:p>
        </w:tc>
        <w:tc>
          <w:tcPr>
            <w:tcW w:w="297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9A97C21" w14:textId="77777777" w:rsidR="00433B63" w:rsidRPr="00C632B0" w:rsidRDefault="00433B63" w:rsidP="00421B35">
            <w:r w:rsidRPr="00C632B0">
              <w:t>Х</w:t>
            </w:r>
          </w:p>
        </w:tc>
        <w:tc>
          <w:tcPr>
            <w:tcW w:w="97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C22" w14:textId="77777777" w:rsidR="00433B63" w:rsidRPr="00C632B0" w:rsidRDefault="00E96BBA" w:rsidP="00421B35">
            <w:r w:rsidRPr="00C632B0">
              <w:rPr>
                <w:sz w:val="20"/>
              </w:rPr>
              <w:t>Заимствовано из оригинала</w:t>
            </w:r>
          </w:p>
        </w:tc>
        <w:tc>
          <w:tcPr>
            <w:tcW w:w="61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C23" w14:textId="77777777" w:rsidR="00433B63" w:rsidRPr="00C632B0" w:rsidRDefault="00433B63" w:rsidP="00421B35">
            <w:pPr>
              <w:rPr>
                <w:sz w:val="20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C24" w14:textId="77777777" w:rsidR="00433B63" w:rsidRPr="00C632B0" w:rsidRDefault="00433B63" w:rsidP="00421B35">
            <w:pPr>
              <w:rPr>
                <w:sz w:val="20"/>
              </w:rPr>
            </w:pPr>
          </w:p>
        </w:tc>
      </w:tr>
      <w:tr w:rsidR="00C632B0" w:rsidRPr="00C632B0" w14:paraId="09A97C2A" w14:textId="77777777" w:rsidTr="001159F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48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09A97C26" w14:textId="77777777" w:rsidR="00433B63" w:rsidRPr="00C632B0" w:rsidRDefault="00433B63" w:rsidP="00421B35">
            <w:pPr>
              <w:rPr>
                <w:sz w:val="20"/>
              </w:rPr>
            </w:pPr>
          </w:p>
        </w:tc>
        <w:tc>
          <w:tcPr>
            <w:tcW w:w="1971" w:type="pct"/>
            <w:gridSpan w:val="7"/>
            <w:tcBorders>
              <w:top w:val="single" w:sz="2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9A97C27" w14:textId="77777777" w:rsidR="00433B63" w:rsidRPr="00C632B0" w:rsidRDefault="00433B63" w:rsidP="00421B35">
            <w:pPr>
              <w:rPr>
                <w:sz w:val="20"/>
              </w:rPr>
            </w:pPr>
          </w:p>
        </w:tc>
        <w:tc>
          <w:tcPr>
            <w:tcW w:w="610" w:type="pct"/>
            <w:gridSpan w:val="2"/>
            <w:tcBorders>
              <w:top w:val="single" w:sz="2" w:space="0" w:color="808080"/>
              <w:left w:val="nil"/>
              <w:bottom w:val="single" w:sz="4" w:space="0" w:color="808080"/>
              <w:right w:val="nil"/>
            </w:tcBorders>
          </w:tcPr>
          <w:p w14:paraId="09A97C28" w14:textId="77777777" w:rsidR="00433B63" w:rsidRPr="00C632B0" w:rsidRDefault="00433B63" w:rsidP="00421B35">
            <w:pPr>
              <w:rPr>
                <w:sz w:val="20"/>
                <w:szCs w:val="16"/>
              </w:rPr>
            </w:pPr>
            <w:r w:rsidRPr="00C632B0">
              <w:rPr>
                <w:sz w:val="20"/>
              </w:rPr>
              <w:t>Код оригинала</w:t>
            </w:r>
          </w:p>
        </w:tc>
        <w:tc>
          <w:tcPr>
            <w:tcW w:w="1071" w:type="pct"/>
            <w:gridSpan w:val="2"/>
            <w:tcBorders>
              <w:top w:val="single" w:sz="2" w:space="0" w:color="808080"/>
              <w:left w:val="nil"/>
              <w:bottom w:val="single" w:sz="4" w:space="0" w:color="808080"/>
              <w:right w:val="nil"/>
            </w:tcBorders>
          </w:tcPr>
          <w:p w14:paraId="09A97C29" w14:textId="77777777" w:rsidR="00433B63" w:rsidRPr="00C632B0" w:rsidRDefault="00433B63" w:rsidP="00421B35">
            <w:pPr>
              <w:rPr>
                <w:sz w:val="20"/>
              </w:rPr>
            </w:pPr>
            <w:r w:rsidRPr="00C632B0">
              <w:rPr>
                <w:sz w:val="20"/>
              </w:rPr>
              <w:t>Регистрационный номер профессионального стандарта</w:t>
            </w:r>
          </w:p>
        </w:tc>
      </w:tr>
      <w:tr w:rsidR="00C632B0" w:rsidRPr="00C632B0" w14:paraId="09A97C2F" w14:textId="77777777" w:rsidTr="001159F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34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2B" w14:textId="77777777" w:rsidR="00433B63" w:rsidRPr="00C632B0" w:rsidRDefault="001159F1" w:rsidP="001159F1">
            <w:pPr>
              <w:pStyle w:val="afc"/>
            </w:pPr>
            <w:r w:rsidRPr="00C632B0">
              <w:t>Возможные наименования должностей, профессий</w:t>
            </w:r>
          </w:p>
        </w:tc>
        <w:tc>
          <w:tcPr>
            <w:tcW w:w="3652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2C" w14:textId="77777777" w:rsidR="003119D2" w:rsidRPr="00C632B0" w:rsidRDefault="003119D2" w:rsidP="003119D2">
            <w:pPr>
              <w:pStyle w:val="afc"/>
            </w:pPr>
            <w:r w:rsidRPr="00C632B0">
              <w:t xml:space="preserve">Инженер-конструктор </w:t>
            </w:r>
            <w:r w:rsidR="00F93F95">
              <w:t>вакуумного технологического оборудования</w:t>
            </w:r>
            <w:r w:rsidRPr="00C632B0">
              <w:t xml:space="preserve"> II категории</w:t>
            </w:r>
          </w:p>
          <w:p w14:paraId="09A97C2D" w14:textId="77777777" w:rsidR="003119D2" w:rsidRPr="00C632B0" w:rsidRDefault="003119D2" w:rsidP="003119D2">
            <w:pPr>
              <w:pStyle w:val="afc"/>
            </w:pPr>
            <w:r w:rsidRPr="00C632B0">
              <w:t>Инженер-конструктор II категории</w:t>
            </w:r>
          </w:p>
          <w:p w14:paraId="09A97C2E" w14:textId="77777777" w:rsidR="00E957EE" w:rsidRPr="00C632B0" w:rsidRDefault="003119D2" w:rsidP="003119D2">
            <w:pPr>
              <w:pStyle w:val="afc"/>
            </w:pPr>
            <w:r w:rsidRPr="00C632B0">
              <w:t>Инженер II категории</w:t>
            </w:r>
          </w:p>
        </w:tc>
      </w:tr>
      <w:tr w:rsidR="00C632B0" w:rsidRPr="00C632B0" w14:paraId="09A97C31" w14:textId="77777777" w:rsidTr="00BC61A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9A97C30" w14:textId="77777777" w:rsidR="00433B63" w:rsidRPr="00C632B0" w:rsidRDefault="00433B63" w:rsidP="00BC61A2">
            <w:pPr>
              <w:pStyle w:val="afc"/>
            </w:pPr>
          </w:p>
        </w:tc>
      </w:tr>
      <w:tr w:rsidR="00C632B0" w:rsidRPr="00C632B0" w14:paraId="09A97C36" w14:textId="77777777" w:rsidTr="001159F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4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32" w14:textId="77777777" w:rsidR="003D1B53" w:rsidRPr="00C632B0" w:rsidRDefault="003D1B53" w:rsidP="001159F1">
            <w:pPr>
              <w:pStyle w:val="afc"/>
            </w:pPr>
            <w:r w:rsidRPr="00C632B0">
              <w:t>Требования к образованию и обучению</w:t>
            </w:r>
          </w:p>
        </w:tc>
        <w:tc>
          <w:tcPr>
            <w:tcW w:w="3652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33" w14:textId="77777777" w:rsidR="003D1B53" w:rsidRPr="00C632B0" w:rsidRDefault="003D1B53" w:rsidP="001159F1">
            <w:pPr>
              <w:pStyle w:val="afc"/>
            </w:pPr>
            <w:r w:rsidRPr="00C632B0">
              <w:t>Высшее образование – бакалавриат</w:t>
            </w:r>
          </w:p>
          <w:p w14:paraId="09A97C34" w14:textId="77777777" w:rsidR="003D1B53" w:rsidRPr="00C632B0" w:rsidRDefault="003D1B53" w:rsidP="001159F1">
            <w:pPr>
              <w:pStyle w:val="afc"/>
            </w:pPr>
            <w:r w:rsidRPr="00C632B0">
              <w:t>или</w:t>
            </w:r>
          </w:p>
          <w:p w14:paraId="09A97C35" w14:textId="24E042F5" w:rsidR="00163869" w:rsidRPr="00C632B0" w:rsidRDefault="003D1B53" w:rsidP="001159F1">
            <w:pPr>
              <w:pStyle w:val="afc"/>
            </w:pPr>
            <w:r w:rsidRPr="00C632B0">
              <w:t>Высшее образование – магистратура</w:t>
            </w:r>
            <w:r w:rsidR="00E5491D" w:rsidRPr="00E5491D">
              <w:t>, специалитет</w:t>
            </w:r>
          </w:p>
        </w:tc>
      </w:tr>
      <w:tr w:rsidR="00C632B0" w:rsidRPr="00C632B0" w14:paraId="09A97C3A" w14:textId="77777777" w:rsidTr="001159F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4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37" w14:textId="77777777" w:rsidR="003D1B53" w:rsidRPr="00C632B0" w:rsidRDefault="003D1B53" w:rsidP="001159F1">
            <w:pPr>
              <w:pStyle w:val="afc"/>
            </w:pPr>
            <w:r w:rsidRPr="00C632B0">
              <w:t>Требования к опыту практической работы</w:t>
            </w:r>
          </w:p>
        </w:tc>
        <w:tc>
          <w:tcPr>
            <w:tcW w:w="3652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38" w14:textId="77777777" w:rsidR="003D1B53" w:rsidRPr="00C632B0" w:rsidRDefault="003D1B53" w:rsidP="001159F1">
            <w:pPr>
              <w:pStyle w:val="afc"/>
            </w:pPr>
            <w:r w:rsidRPr="00C632B0">
              <w:t xml:space="preserve">Не менее двух лет в области </w:t>
            </w:r>
            <w:r w:rsidR="00FF6B07">
              <w:t>проектирования вакуумного технологического оборудования</w:t>
            </w:r>
            <w:r w:rsidRPr="00C632B0">
              <w:t xml:space="preserve"> </w:t>
            </w:r>
            <w:r w:rsidR="00C032DE">
              <w:t>в должности инженера</w:t>
            </w:r>
            <w:r w:rsidR="00C032DE" w:rsidRPr="00C632B0">
              <w:t>-конструктор</w:t>
            </w:r>
            <w:r w:rsidR="00C032DE">
              <w:t>а</w:t>
            </w:r>
            <w:r w:rsidR="00C032DE" w:rsidRPr="00C632B0">
              <w:t xml:space="preserve"> III категории </w:t>
            </w:r>
            <w:r w:rsidRPr="00C632B0">
              <w:t xml:space="preserve">при наличии высшего образования – бакалавриат </w:t>
            </w:r>
          </w:p>
          <w:p w14:paraId="09A97C39" w14:textId="231EEECF" w:rsidR="003D1B53" w:rsidRPr="00C632B0" w:rsidRDefault="003D1B53" w:rsidP="001159F1">
            <w:pPr>
              <w:pStyle w:val="afc"/>
            </w:pPr>
            <w:r w:rsidRPr="00C632B0">
              <w:t>Без требований к опыту практической работы при наличии высшего образования – магистратура</w:t>
            </w:r>
            <w:r w:rsidR="00163869">
              <w:t>, специалитет</w:t>
            </w:r>
          </w:p>
        </w:tc>
      </w:tr>
      <w:tr w:rsidR="00C632B0" w:rsidRPr="00C632B0" w14:paraId="09A97C3D" w14:textId="77777777" w:rsidTr="001159F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7"/>
        </w:trPr>
        <w:tc>
          <w:tcPr>
            <w:tcW w:w="134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3B" w14:textId="77777777" w:rsidR="00E957EE" w:rsidRPr="00C632B0" w:rsidRDefault="00E957EE" w:rsidP="001159F1">
            <w:pPr>
              <w:pStyle w:val="afc"/>
            </w:pPr>
            <w:r w:rsidRPr="00C632B0">
              <w:t>Особые условия допуска к работе</w:t>
            </w:r>
          </w:p>
        </w:tc>
        <w:tc>
          <w:tcPr>
            <w:tcW w:w="3652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3C" w14:textId="77777777" w:rsidR="00E957EE" w:rsidRPr="00C632B0" w:rsidRDefault="00421B35" w:rsidP="001159F1">
            <w:pPr>
              <w:pStyle w:val="afc"/>
              <w:rPr>
                <w:shd w:val="clear" w:color="auto" w:fill="FFFFFF"/>
              </w:rPr>
            </w:pPr>
            <w:r w:rsidRPr="00C632B0">
              <w:rPr>
                <w:shd w:val="clear" w:color="auto" w:fill="FFFFFF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C632B0" w:rsidRPr="00C632B0" w14:paraId="09A97C40" w14:textId="77777777" w:rsidTr="001159F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2"/>
        </w:trPr>
        <w:tc>
          <w:tcPr>
            <w:tcW w:w="134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3E" w14:textId="77777777" w:rsidR="00E957EE" w:rsidRPr="00C632B0" w:rsidRDefault="00E957EE" w:rsidP="001159F1">
            <w:pPr>
              <w:pStyle w:val="afc"/>
              <w:rPr>
                <w:sz w:val="20"/>
              </w:rPr>
            </w:pPr>
          </w:p>
        </w:tc>
        <w:tc>
          <w:tcPr>
            <w:tcW w:w="3652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3F" w14:textId="77777777" w:rsidR="00E957EE" w:rsidRPr="00C632B0" w:rsidRDefault="00E957EE" w:rsidP="001159F1">
            <w:pPr>
              <w:pStyle w:val="afc"/>
              <w:rPr>
                <w:shd w:val="clear" w:color="auto" w:fill="FFFFFF"/>
              </w:rPr>
            </w:pPr>
            <w:r w:rsidRPr="00C632B0">
              <w:rPr>
                <w:shd w:val="clear" w:color="auto" w:fill="FFFFFF"/>
              </w:rPr>
              <w:t>Прохождение работником противопожарного инструктажа</w:t>
            </w:r>
          </w:p>
        </w:tc>
      </w:tr>
      <w:tr w:rsidR="00C632B0" w:rsidRPr="00C632B0" w14:paraId="09A97C43" w14:textId="77777777" w:rsidTr="001159F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2"/>
        </w:trPr>
        <w:tc>
          <w:tcPr>
            <w:tcW w:w="134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41" w14:textId="77777777" w:rsidR="00E957EE" w:rsidRPr="00C632B0" w:rsidRDefault="00E957EE" w:rsidP="001159F1">
            <w:pPr>
              <w:pStyle w:val="afc"/>
              <w:rPr>
                <w:sz w:val="20"/>
              </w:rPr>
            </w:pPr>
          </w:p>
        </w:tc>
        <w:tc>
          <w:tcPr>
            <w:tcW w:w="3652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42" w14:textId="77777777" w:rsidR="00E957EE" w:rsidRPr="00C632B0" w:rsidRDefault="00E957EE" w:rsidP="001159F1">
            <w:pPr>
              <w:pStyle w:val="afc"/>
              <w:rPr>
                <w:shd w:val="clear" w:color="auto" w:fill="FFFFFF"/>
              </w:rPr>
            </w:pPr>
            <w:r w:rsidRPr="00C632B0">
              <w:rPr>
                <w:shd w:val="clear" w:color="auto" w:fill="FFFFFF"/>
              </w:rPr>
              <w:t xml:space="preserve">Прохождение работником инструктажа по </w:t>
            </w:r>
            <w:r w:rsidR="00421B35" w:rsidRPr="00C632B0">
              <w:rPr>
                <w:shd w:val="clear" w:color="auto" w:fill="FFFFFF"/>
              </w:rPr>
              <w:t>охране труда</w:t>
            </w:r>
            <w:r w:rsidRPr="00C632B0">
              <w:rPr>
                <w:shd w:val="clear" w:color="auto" w:fill="FFFFFF"/>
              </w:rPr>
              <w:t xml:space="preserve"> на рабочем месте</w:t>
            </w:r>
          </w:p>
        </w:tc>
      </w:tr>
      <w:tr w:rsidR="00031A97" w:rsidRPr="00C632B0" w14:paraId="09A97C46" w14:textId="77777777" w:rsidTr="001159F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2"/>
        </w:trPr>
        <w:tc>
          <w:tcPr>
            <w:tcW w:w="134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44" w14:textId="77777777" w:rsidR="00031A97" w:rsidRPr="00C632B0" w:rsidRDefault="00031A97" w:rsidP="00031A97">
            <w:pPr>
              <w:pStyle w:val="afc"/>
              <w:rPr>
                <w:sz w:val="20"/>
              </w:rPr>
            </w:pPr>
            <w:r w:rsidRPr="0008601D">
              <w:t>Другие характеристики</w:t>
            </w:r>
          </w:p>
        </w:tc>
        <w:tc>
          <w:tcPr>
            <w:tcW w:w="3652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45" w14:textId="77777777" w:rsidR="00031A97" w:rsidRPr="00C632B0" w:rsidRDefault="00031A97" w:rsidP="00031A97">
            <w:pPr>
              <w:pStyle w:val="afc"/>
              <w:rPr>
                <w:shd w:val="clear" w:color="auto" w:fill="FFFFFF"/>
              </w:rPr>
            </w:pPr>
          </w:p>
        </w:tc>
      </w:tr>
      <w:tr w:rsidR="00C632B0" w:rsidRPr="00C632B0" w14:paraId="09A97C48" w14:textId="77777777" w:rsidTr="001159F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9A97C47" w14:textId="77777777" w:rsidR="00E957EE" w:rsidRPr="00C632B0" w:rsidRDefault="00E957EE" w:rsidP="00421B35">
            <w:r w:rsidRPr="00C632B0">
              <w:t>Дополнительные характеристики</w:t>
            </w:r>
          </w:p>
        </w:tc>
      </w:tr>
      <w:tr w:rsidR="00C632B0" w:rsidRPr="00C632B0" w14:paraId="09A97C4C" w14:textId="77777777" w:rsidTr="001411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51" w:type="pct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09A97C49" w14:textId="77777777" w:rsidR="00E957EE" w:rsidRPr="00C632B0" w:rsidRDefault="00E957EE" w:rsidP="00421B35">
            <w:pPr>
              <w:jc w:val="center"/>
            </w:pPr>
            <w:r w:rsidRPr="00C632B0">
              <w:t>Наименование документа</w:t>
            </w:r>
          </w:p>
        </w:tc>
        <w:tc>
          <w:tcPr>
            <w:tcW w:w="620" w:type="pct"/>
            <w:gridSpan w:val="2"/>
            <w:tcBorders>
              <w:bottom w:val="single" w:sz="4" w:space="0" w:color="808080"/>
            </w:tcBorders>
            <w:vAlign w:val="center"/>
          </w:tcPr>
          <w:p w14:paraId="09A97C4A" w14:textId="77777777" w:rsidR="00E957EE" w:rsidRPr="00C632B0" w:rsidRDefault="00E957EE" w:rsidP="00421B35">
            <w:pPr>
              <w:jc w:val="center"/>
            </w:pPr>
            <w:r w:rsidRPr="00C632B0">
              <w:t>Код</w:t>
            </w:r>
          </w:p>
        </w:tc>
        <w:tc>
          <w:tcPr>
            <w:tcW w:w="2928" w:type="pct"/>
            <w:gridSpan w:val="8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09A97C4B" w14:textId="77777777" w:rsidR="00E957EE" w:rsidRPr="00C632B0" w:rsidRDefault="00E957EE" w:rsidP="00421B35">
            <w:pPr>
              <w:jc w:val="center"/>
            </w:pPr>
            <w:r w:rsidRPr="00C632B0">
              <w:t>Наименование базовой группы, должности (профессии) или специальности</w:t>
            </w:r>
          </w:p>
        </w:tc>
      </w:tr>
      <w:tr w:rsidR="00C632B0" w:rsidRPr="00C632B0" w14:paraId="09A97C50" w14:textId="77777777" w:rsidTr="001411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0"/>
        </w:trPr>
        <w:tc>
          <w:tcPr>
            <w:tcW w:w="1451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09A97C4D" w14:textId="77777777" w:rsidR="00B41458" w:rsidRPr="00C632B0" w:rsidRDefault="00B41458" w:rsidP="00421B35">
            <w:pPr>
              <w:rPr>
                <w:vertAlign w:val="superscript"/>
              </w:rPr>
            </w:pPr>
            <w:r w:rsidRPr="00C632B0">
              <w:t>ОКЗ</w:t>
            </w:r>
          </w:p>
        </w:tc>
        <w:tc>
          <w:tcPr>
            <w:tcW w:w="62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09A97C4E" w14:textId="77777777" w:rsidR="00B41458" w:rsidRPr="00C632B0" w:rsidRDefault="00B7539B" w:rsidP="00421B35">
            <w:r>
              <w:t>2144</w:t>
            </w:r>
          </w:p>
        </w:tc>
        <w:tc>
          <w:tcPr>
            <w:tcW w:w="2928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14:paraId="09A97C4F" w14:textId="77777777" w:rsidR="00B41458" w:rsidRPr="00C632B0" w:rsidRDefault="00B7539B" w:rsidP="00421B35">
            <w:r>
              <w:t>Инженеры-механики</w:t>
            </w:r>
          </w:p>
        </w:tc>
      </w:tr>
      <w:tr w:rsidR="00C632B0" w:rsidRPr="00C632B0" w14:paraId="09A97C54" w14:textId="77777777" w:rsidTr="001411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51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09A97C51" w14:textId="77777777" w:rsidR="00417FE0" w:rsidRPr="00C632B0" w:rsidRDefault="00417FE0" w:rsidP="00417FE0">
            <w:r w:rsidRPr="00C632B0">
              <w:t>ЕКС</w:t>
            </w:r>
          </w:p>
        </w:tc>
        <w:tc>
          <w:tcPr>
            <w:tcW w:w="62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09A97C52" w14:textId="77777777" w:rsidR="00417FE0" w:rsidRPr="00C632B0" w:rsidRDefault="00417FE0" w:rsidP="00417FE0">
            <w:r w:rsidRPr="00C632B0">
              <w:t>-</w:t>
            </w:r>
          </w:p>
        </w:tc>
        <w:tc>
          <w:tcPr>
            <w:tcW w:w="2928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14:paraId="09A97C53" w14:textId="77777777" w:rsidR="00417FE0" w:rsidRPr="00C632B0" w:rsidRDefault="00417FE0" w:rsidP="00417FE0">
            <w:r w:rsidRPr="00C632B0">
              <w:t>Инженер-конструктор</w:t>
            </w:r>
          </w:p>
        </w:tc>
      </w:tr>
      <w:tr w:rsidR="00C632B0" w:rsidRPr="00C632B0" w14:paraId="09A97C58" w14:textId="77777777" w:rsidTr="001411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73"/>
        </w:trPr>
        <w:tc>
          <w:tcPr>
            <w:tcW w:w="1451" w:type="pct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9A97C55" w14:textId="77777777" w:rsidR="00417FE0" w:rsidRPr="00C632B0" w:rsidRDefault="00417FE0" w:rsidP="00417FE0">
            <w:r w:rsidRPr="00C632B0">
              <w:t>ОКПДТР</w:t>
            </w:r>
          </w:p>
        </w:tc>
        <w:tc>
          <w:tcPr>
            <w:tcW w:w="620" w:type="pct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9A97C56" w14:textId="77777777" w:rsidR="00417FE0" w:rsidRPr="00C632B0" w:rsidRDefault="00417FE0" w:rsidP="00417FE0">
            <w:r w:rsidRPr="00C632B0">
              <w:t>22491</w:t>
            </w:r>
          </w:p>
        </w:tc>
        <w:tc>
          <w:tcPr>
            <w:tcW w:w="2928" w:type="pct"/>
            <w:gridSpan w:val="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9A97C57" w14:textId="77777777" w:rsidR="00417FE0" w:rsidRPr="00C632B0" w:rsidRDefault="00417FE0" w:rsidP="00417FE0">
            <w:r w:rsidRPr="00C632B0">
              <w:t>Инженер-конструктор</w:t>
            </w:r>
          </w:p>
        </w:tc>
      </w:tr>
      <w:tr w:rsidR="0014115F" w:rsidRPr="00C632B0" w14:paraId="09A97C5C" w14:textId="77777777" w:rsidTr="001411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51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9A97C59" w14:textId="77777777" w:rsidR="0014115F" w:rsidRPr="00C632B0" w:rsidRDefault="0014115F" w:rsidP="0014115F">
            <w:r w:rsidRPr="00C632B0">
              <w:t>ОКСО</w:t>
            </w:r>
          </w:p>
        </w:tc>
        <w:tc>
          <w:tcPr>
            <w:tcW w:w="6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5A" w14:textId="77777777" w:rsidR="0014115F" w:rsidRPr="00C632B0" w:rsidRDefault="0014115F" w:rsidP="0014115F">
            <w:r w:rsidRPr="000E51F2">
              <w:t>2.11.03.04</w:t>
            </w:r>
          </w:p>
        </w:tc>
        <w:tc>
          <w:tcPr>
            <w:tcW w:w="2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5B" w14:textId="77777777" w:rsidR="0014115F" w:rsidRPr="00F93F95" w:rsidRDefault="0014115F" w:rsidP="0014115F">
            <w:pPr>
              <w:rPr>
                <w:highlight w:val="yellow"/>
              </w:rPr>
            </w:pPr>
            <w:r w:rsidRPr="000E51F2">
              <w:t>Электроника и наноэлектроника</w:t>
            </w:r>
          </w:p>
        </w:tc>
      </w:tr>
      <w:tr w:rsidR="0014115F" w:rsidRPr="00C632B0" w14:paraId="09A97C60" w14:textId="77777777" w:rsidTr="001411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51" w:type="pct"/>
            <w:gridSpan w:val="3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9A97C5D" w14:textId="77777777" w:rsidR="0014115F" w:rsidRPr="00C632B0" w:rsidRDefault="0014115F" w:rsidP="0014115F"/>
        </w:tc>
        <w:tc>
          <w:tcPr>
            <w:tcW w:w="6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5E" w14:textId="77777777" w:rsidR="0014115F" w:rsidRPr="00C632B0" w:rsidRDefault="0014115F" w:rsidP="0014115F">
            <w:r w:rsidRPr="000E51F2">
              <w:t>2.11.0</w:t>
            </w:r>
            <w:r>
              <w:t>4</w:t>
            </w:r>
            <w:r w:rsidRPr="000E51F2">
              <w:t>.04</w:t>
            </w:r>
          </w:p>
        </w:tc>
        <w:tc>
          <w:tcPr>
            <w:tcW w:w="2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5F" w14:textId="77777777" w:rsidR="0014115F" w:rsidRPr="00F93F95" w:rsidRDefault="0014115F" w:rsidP="0014115F">
            <w:pPr>
              <w:rPr>
                <w:highlight w:val="yellow"/>
              </w:rPr>
            </w:pPr>
            <w:r w:rsidRPr="000E51F2">
              <w:t>Электроника и наноэлектроника</w:t>
            </w:r>
          </w:p>
        </w:tc>
      </w:tr>
      <w:tr w:rsidR="0014115F" w:rsidRPr="00C632B0" w14:paraId="09A97C64" w14:textId="77777777" w:rsidTr="001411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51" w:type="pct"/>
            <w:gridSpan w:val="3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9A97C61" w14:textId="77777777" w:rsidR="0014115F" w:rsidRPr="00C632B0" w:rsidRDefault="0014115F" w:rsidP="0014115F"/>
        </w:tc>
        <w:tc>
          <w:tcPr>
            <w:tcW w:w="6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62" w14:textId="77777777" w:rsidR="0014115F" w:rsidRPr="00C632B0" w:rsidRDefault="0014115F" w:rsidP="0014115F">
            <w:r w:rsidRPr="005A6D64">
              <w:t>2.15.03.02</w:t>
            </w:r>
          </w:p>
        </w:tc>
        <w:tc>
          <w:tcPr>
            <w:tcW w:w="2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63" w14:textId="77777777" w:rsidR="0014115F" w:rsidRPr="00F93F95" w:rsidRDefault="0014115F" w:rsidP="0014115F">
            <w:pPr>
              <w:rPr>
                <w:highlight w:val="yellow"/>
              </w:rPr>
            </w:pPr>
            <w:r w:rsidRPr="000E51F2">
              <w:t>Технологические машины и оборудование</w:t>
            </w:r>
          </w:p>
        </w:tc>
      </w:tr>
      <w:tr w:rsidR="0014115F" w:rsidRPr="00C632B0" w14:paraId="09A97C68" w14:textId="77777777" w:rsidTr="001411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51" w:type="pct"/>
            <w:gridSpan w:val="3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9A97C65" w14:textId="77777777" w:rsidR="0014115F" w:rsidRPr="00C632B0" w:rsidRDefault="0014115F" w:rsidP="0014115F"/>
        </w:tc>
        <w:tc>
          <w:tcPr>
            <w:tcW w:w="6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66" w14:textId="77777777" w:rsidR="0014115F" w:rsidRPr="00C632B0" w:rsidRDefault="0014115F" w:rsidP="0014115F">
            <w:r w:rsidRPr="005A6D64">
              <w:t>2.15.0</w:t>
            </w:r>
            <w:r>
              <w:t>4</w:t>
            </w:r>
            <w:r w:rsidRPr="005A6D64">
              <w:t>.02</w:t>
            </w:r>
          </w:p>
        </w:tc>
        <w:tc>
          <w:tcPr>
            <w:tcW w:w="2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67" w14:textId="77777777" w:rsidR="0014115F" w:rsidRPr="00F93F95" w:rsidRDefault="0014115F" w:rsidP="0014115F">
            <w:pPr>
              <w:rPr>
                <w:highlight w:val="yellow"/>
              </w:rPr>
            </w:pPr>
            <w:r w:rsidRPr="000E51F2">
              <w:t>Технологические машины и оборудование</w:t>
            </w:r>
          </w:p>
        </w:tc>
      </w:tr>
      <w:tr w:rsidR="0014115F" w:rsidRPr="00C632B0" w14:paraId="09A97C6C" w14:textId="77777777" w:rsidTr="001411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51" w:type="pct"/>
            <w:gridSpan w:val="3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9A97C69" w14:textId="77777777" w:rsidR="0014115F" w:rsidRPr="00C632B0" w:rsidRDefault="0014115F" w:rsidP="0014115F"/>
        </w:tc>
        <w:tc>
          <w:tcPr>
            <w:tcW w:w="6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6A" w14:textId="77777777" w:rsidR="0014115F" w:rsidRPr="00C632B0" w:rsidRDefault="0014115F" w:rsidP="0014115F">
            <w:r w:rsidRPr="000E51F2">
              <w:t>2.28.03.02</w:t>
            </w:r>
          </w:p>
        </w:tc>
        <w:tc>
          <w:tcPr>
            <w:tcW w:w="2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6B" w14:textId="77777777" w:rsidR="0014115F" w:rsidRPr="00F93F95" w:rsidRDefault="0014115F" w:rsidP="0014115F">
            <w:pPr>
              <w:rPr>
                <w:highlight w:val="yellow"/>
              </w:rPr>
            </w:pPr>
            <w:proofErr w:type="spellStart"/>
            <w:r w:rsidRPr="000E51F2">
              <w:t>Наноинженерия</w:t>
            </w:r>
            <w:proofErr w:type="spellEnd"/>
          </w:p>
        </w:tc>
      </w:tr>
      <w:tr w:rsidR="0014115F" w:rsidRPr="00C632B0" w14:paraId="09A97C70" w14:textId="77777777" w:rsidTr="001411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51" w:type="pct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6D" w14:textId="77777777" w:rsidR="0014115F" w:rsidRPr="00C632B0" w:rsidRDefault="0014115F" w:rsidP="0014115F"/>
        </w:tc>
        <w:tc>
          <w:tcPr>
            <w:tcW w:w="6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6E" w14:textId="77777777" w:rsidR="0014115F" w:rsidRPr="00C632B0" w:rsidRDefault="0014115F" w:rsidP="0014115F">
            <w:r w:rsidRPr="000E51F2">
              <w:t>2.28.0</w:t>
            </w:r>
            <w:r>
              <w:t>4</w:t>
            </w:r>
            <w:r w:rsidRPr="000E51F2">
              <w:t>.02</w:t>
            </w:r>
          </w:p>
        </w:tc>
        <w:tc>
          <w:tcPr>
            <w:tcW w:w="292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6F" w14:textId="77777777" w:rsidR="0014115F" w:rsidRPr="00F93F95" w:rsidRDefault="0014115F" w:rsidP="0014115F">
            <w:pPr>
              <w:rPr>
                <w:highlight w:val="yellow"/>
              </w:rPr>
            </w:pPr>
            <w:proofErr w:type="spellStart"/>
            <w:r w:rsidRPr="000E51F2">
              <w:t>Наноинженерия</w:t>
            </w:r>
            <w:proofErr w:type="spellEnd"/>
          </w:p>
        </w:tc>
      </w:tr>
    </w:tbl>
    <w:p w14:paraId="09A97C71" w14:textId="77777777" w:rsidR="0010067F" w:rsidRPr="00C632B0" w:rsidRDefault="0010067F" w:rsidP="0010067F">
      <w:pPr>
        <w:pStyle w:val="3"/>
        <w:rPr>
          <w:szCs w:val="20"/>
        </w:rPr>
      </w:pPr>
      <w:r w:rsidRPr="00C632B0">
        <w:t>3.</w:t>
      </w:r>
      <w:r w:rsidRPr="00C632B0">
        <w:rPr>
          <w:lang w:val="en-US"/>
        </w:rPr>
        <w:t>3</w:t>
      </w:r>
      <w:r w:rsidRPr="00C632B0">
        <w:t>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1213"/>
        <w:gridCol w:w="1476"/>
        <w:gridCol w:w="463"/>
        <w:gridCol w:w="1484"/>
        <w:gridCol w:w="742"/>
        <w:gridCol w:w="46"/>
        <w:gridCol w:w="838"/>
        <w:gridCol w:w="663"/>
        <w:gridCol w:w="965"/>
        <w:gridCol w:w="998"/>
      </w:tblGrid>
      <w:tr w:rsidR="00C632B0" w:rsidRPr="00C632B0" w14:paraId="09A97C78" w14:textId="77777777" w:rsidTr="00212520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9A97C72" w14:textId="77777777" w:rsidR="006C2BB3" w:rsidRPr="00C632B0" w:rsidRDefault="006C2BB3" w:rsidP="00421B35">
            <w:pPr>
              <w:rPr>
                <w:sz w:val="20"/>
                <w:szCs w:val="16"/>
              </w:rPr>
            </w:pPr>
            <w:r w:rsidRPr="00C632B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73" w14:textId="41DF005A" w:rsidR="006C2BB3" w:rsidRPr="00C632B0" w:rsidRDefault="0022574D" w:rsidP="00421B35">
            <w:pPr>
              <w:rPr>
                <w:sz w:val="18"/>
                <w:szCs w:val="16"/>
              </w:rPr>
            </w:pPr>
            <w:r>
              <w:t>Конструирование</w:t>
            </w:r>
            <w:r w:rsidRPr="00C632B0">
              <w:t xml:space="preserve"> </w:t>
            </w:r>
            <w:r w:rsidR="00F93F95" w:rsidRPr="00C632B0">
              <w:t xml:space="preserve">сложного </w:t>
            </w:r>
            <w:r w:rsidR="00D97671">
              <w:t xml:space="preserve">вакуумного </w:t>
            </w:r>
            <w:r w:rsidR="00F93F95" w:rsidRPr="00C632B0">
              <w:t xml:space="preserve">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C74" w14:textId="77777777" w:rsidR="006C2BB3" w:rsidRPr="00C632B0" w:rsidRDefault="006C2BB3" w:rsidP="00421B35">
            <w:pPr>
              <w:jc w:val="right"/>
              <w:rPr>
                <w:sz w:val="16"/>
                <w:szCs w:val="16"/>
                <w:vertAlign w:val="superscript"/>
              </w:rPr>
            </w:pPr>
            <w:r w:rsidRPr="00C632B0">
              <w:rPr>
                <w:sz w:val="20"/>
                <w:szCs w:val="16"/>
              </w:rPr>
              <w:t>Код</w:t>
            </w:r>
          </w:p>
        </w:tc>
        <w:tc>
          <w:tcPr>
            <w:tcW w:w="42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C75" w14:textId="77777777" w:rsidR="006C2BB3" w:rsidRPr="00C632B0" w:rsidRDefault="006A51BF" w:rsidP="00421B35">
            <w:r w:rsidRPr="00C632B0">
              <w:rPr>
                <w:lang w:val="en-US"/>
              </w:rPr>
              <w:t>C</w:t>
            </w:r>
            <w:r w:rsidR="006C2BB3" w:rsidRPr="00C632B0">
              <w:t>/01.</w:t>
            </w:r>
            <w:r w:rsidR="003924D0" w:rsidRPr="00C632B0">
              <w:t>6</w:t>
            </w:r>
          </w:p>
        </w:tc>
        <w:tc>
          <w:tcPr>
            <w:tcW w:w="78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C76" w14:textId="77777777" w:rsidR="006C2BB3" w:rsidRPr="00C632B0" w:rsidRDefault="006C2BB3" w:rsidP="00421B35">
            <w:pPr>
              <w:rPr>
                <w:sz w:val="18"/>
                <w:szCs w:val="16"/>
                <w:vertAlign w:val="superscript"/>
              </w:rPr>
            </w:pPr>
            <w:r w:rsidRPr="00C632B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C77" w14:textId="77777777" w:rsidR="006C2BB3" w:rsidRPr="00C632B0" w:rsidRDefault="006C2BB3" w:rsidP="00421B35">
            <w:pPr>
              <w:jc w:val="center"/>
            </w:pPr>
            <w:r w:rsidRPr="00C632B0">
              <w:t>6</w:t>
            </w:r>
          </w:p>
        </w:tc>
      </w:tr>
      <w:tr w:rsidR="00C632B0" w:rsidRPr="00C632B0" w14:paraId="09A97C7A" w14:textId="77777777" w:rsidTr="00AC475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9A97C79" w14:textId="77777777" w:rsidR="006C2BB3" w:rsidRPr="00C632B0" w:rsidRDefault="006C2BB3" w:rsidP="00421B35">
            <w:pPr>
              <w:rPr>
                <w:sz w:val="20"/>
                <w:szCs w:val="16"/>
              </w:rPr>
            </w:pPr>
          </w:p>
        </w:tc>
      </w:tr>
      <w:tr w:rsidR="00C632B0" w:rsidRPr="00C632B0" w14:paraId="09A97C81" w14:textId="77777777" w:rsidTr="00D15D0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1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9A97C7B" w14:textId="77777777" w:rsidR="006C2BB3" w:rsidRPr="00C632B0" w:rsidRDefault="006C2BB3" w:rsidP="00421B35">
            <w:pPr>
              <w:rPr>
                <w:sz w:val="20"/>
                <w:szCs w:val="18"/>
              </w:rPr>
            </w:pPr>
            <w:r w:rsidRPr="00C632B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7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9A97C7C" w14:textId="77777777" w:rsidR="006C2BB3" w:rsidRPr="00C632B0" w:rsidRDefault="00E96BBA" w:rsidP="00421B35">
            <w:r w:rsidRPr="00C632B0">
              <w:rPr>
                <w:sz w:val="20"/>
              </w:rPr>
              <w:t>Оригинал</w:t>
            </w:r>
          </w:p>
        </w:tc>
        <w:tc>
          <w:tcPr>
            <w:tcW w:w="22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9A97C7D" w14:textId="77777777" w:rsidR="006C2BB3" w:rsidRPr="00C632B0" w:rsidRDefault="006C2BB3" w:rsidP="00421B35">
            <w:r w:rsidRPr="00C632B0">
              <w:t>Х</w:t>
            </w:r>
          </w:p>
        </w:tc>
        <w:tc>
          <w:tcPr>
            <w:tcW w:w="109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C7E" w14:textId="77777777" w:rsidR="006C2BB3" w:rsidRPr="00C632B0" w:rsidRDefault="00E96BBA" w:rsidP="00421B35">
            <w:r w:rsidRPr="00C632B0">
              <w:rPr>
                <w:sz w:val="20"/>
              </w:rPr>
              <w:t>Заимствовано из оригинала</w:t>
            </w:r>
          </w:p>
        </w:tc>
        <w:tc>
          <w:tcPr>
            <w:tcW w:w="72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C7F" w14:textId="77777777" w:rsidR="006C2BB3" w:rsidRPr="00C632B0" w:rsidRDefault="006C2BB3" w:rsidP="00421B35">
            <w:pPr>
              <w:jc w:val="center"/>
            </w:pPr>
          </w:p>
        </w:tc>
        <w:tc>
          <w:tcPr>
            <w:tcW w:w="94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C80" w14:textId="77777777" w:rsidR="006C2BB3" w:rsidRPr="00C632B0" w:rsidRDefault="006C2BB3" w:rsidP="00421B35">
            <w:pPr>
              <w:jc w:val="center"/>
            </w:pPr>
          </w:p>
        </w:tc>
      </w:tr>
      <w:tr w:rsidR="00C632B0" w:rsidRPr="00C632B0" w14:paraId="09A97C86" w14:textId="77777777" w:rsidTr="00D15D0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9A97C82" w14:textId="77777777" w:rsidR="006C2BB3" w:rsidRPr="00C632B0" w:rsidRDefault="006C2BB3" w:rsidP="00421B35">
            <w:pPr>
              <w:rPr>
                <w:sz w:val="18"/>
                <w:szCs w:val="16"/>
              </w:rPr>
            </w:pPr>
          </w:p>
        </w:tc>
        <w:tc>
          <w:tcPr>
            <w:tcW w:w="202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9A97C83" w14:textId="77777777" w:rsidR="006C2BB3" w:rsidRPr="00C632B0" w:rsidRDefault="006C2BB3" w:rsidP="00421B35">
            <w:pPr>
              <w:rPr>
                <w:sz w:val="18"/>
                <w:szCs w:val="16"/>
              </w:rPr>
            </w:pPr>
          </w:p>
        </w:tc>
        <w:tc>
          <w:tcPr>
            <w:tcW w:w="72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C84" w14:textId="77777777" w:rsidR="006C2BB3" w:rsidRPr="00C632B0" w:rsidRDefault="006C2BB3" w:rsidP="00421B35">
            <w:pPr>
              <w:jc w:val="center"/>
              <w:rPr>
                <w:sz w:val="18"/>
                <w:szCs w:val="16"/>
              </w:rPr>
            </w:pPr>
            <w:r w:rsidRPr="00C632B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C85" w14:textId="77777777" w:rsidR="006C2BB3" w:rsidRPr="00C632B0" w:rsidRDefault="00321B7F" w:rsidP="00421B35">
            <w:pPr>
              <w:ind w:right="-104"/>
              <w:jc w:val="center"/>
              <w:rPr>
                <w:sz w:val="20"/>
                <w:szCs w:val="16"/>
              </w:rPr>
            </w:pPr>
            <w:r w:rsidRPr="00C632B0">
              <w:rPr>
                <w:sz w:val="20"/>
                <w:szCs w:val="16"/>
              </w:rPr>
              <w:t xml:space="preserve">Регистрационный номер </w:t>
            </w:r>
            <w:r w:rsidR="006C2BB3" w:rsidRPr="00C632B0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C632B0" w:rsidRPr="00C632B0" w14:paraId="09A97C89" w14:textId="77777777" w:rsidTr="00193F0C">
        <w:trPr>
          <w:trHeight w:val="226"/>
        </w:trPr>
        <w:tc>
          <w:tcPr>
            <w:tcW w:w="1318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09A97C87" w14:textId="77777777" w:rsidR="006C2BB3" w:rsidRPr="00C632B0" w:rsidRDefault="006C2BB3" w:rsidP="00421B35">
            <w:pPr>
              <w:rPr>
                <w:szCs w:val="20"/>
              </w:rPr>
            </w:pPr>
          </w:p>
        </w:tc>
        <w:tc>
          <w:tcPr>
            <w:tcW w:w="3682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09A97C88" w14:textId="77777777" w:rsidR="006C2BB3" w:rsidRPr="00C632B0" w:rsidRDefault="006C2BB3" w:rsidP="00421B35">
            <w:pPr>
              <w:rPr>
                <w:szCs w:val="20"/>
              </w:rPr>
            </w:pPr>
          </w:p>
        </w:tc>
      </w:tr>
      <w:tr w:rsidR="00C632B0" w:rsidRPr="00C632B0" w14:paraId="09A97C8C" w14:textId="77777777" w:rsidTr="00193F0C">
        <w:trPr>
          <w:trHeight w:val="20"/>
        </w:trPr>
        <w:tc>
          <w:tcPr>
            <w:tcW w:w="131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8A" w14:textId="77777777" w:rsidR="00CB155B" w:rsidRPr="00C632B0" w:rsidRDefault="007D053D" w:rsidP="002B2B0A">
            <w:pPr>
              <w:pStyle w:val="afc"/>
            </w:pPr>
            <w:bookmarkStart w:id="8" w:name="_Hlk10612064"/>
            <w:r w:rsidRPr="00C632B0">
              <w:t>Трудовые действия</w:t>
            </w: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8B" w14:textId="3A2B8409" w:rsidR="007D053D" w:rsidRPr="00C632B0" w:rsidRDefault="00CE3F90" w:rsidP="00EC415B">
            <w:pPr>
              <w:pStyle w:val="afc"/>
            </w:pPr>
            <w:r>
              <w:t xml:space="preserve">Выбор </w:t>
            </w:r>
            <w:r w:rsidR="00EC415B">
              <w:t>типа откачных средств, запорной арматуры,</w:t>
            </w:r>
            <w:r w:rsidR="00EC415B" w:rsidRPr="00C632B0">
              <w:t xml:space="preserve"> </w:t>
            </w:r>
            <w:r w:rsidR="00EC415B">
              <w:t xml:space="preserve">технологических источников, </w:t>
            </w:r>
            <w:r w:rsidR="00EC415B" w:rsidRPr="00C632B0">
              <w:t>нагревательного и охладительного устройств,</w:t>
            </w:r>
            <w:r w:rsidR="00EC415B">
              <w:t xml:space="preserve"> </w:t>
            </w:r>
            <w:proofErr w:type="spellStart"/>
            <w:r w:rsidR="00EC415B">
              <w:t>внутрикамерных</w:t>
            </w:r>
            <w:proofErr w:type="spellEnd"/>
            <w:r w:rsidR="00EC415B">
              <w:t xml:space="preserve"> элементов, шлюзовых устройств, конфигурации камеры</w:t>
            </w:r>
            <w:r>
              <w:t xml:space="preserve"> и</w:t>
            </w:r>
            <w:r w:rsidR="00EC415B">
              <w:t xml:space="preserve"> </w:t>
            </w:r>
            <w:r w:rsidR="00EC415B" w:rsidRPr="00C632B0">
              <w:t>габаритов</w:t>
            </w:r>
            <w:r w:rsidR="00EC415B">
              <w:t xml:space="preserve"> </w:t>
            </w:r>
            <w:r w:rsidR="00D97671" w:rsidRPr="00C632B0">
              <w:t xml:space="preserve">сложного </w:t>
            </w:r>
            <w:r w:rsidR="00D97671">
              <w:t xml:space="preserve">вакуумного </w:t>
            </w:r>
            <w:r w:rsidR="00D97671" w:rsidRPr="00C632B0">
              <w:t>технологического оборудования</w:t>
            </w:r>
            <w:r w:rsidR="003E272A">
              <w:t xml:space="preserve"> электронной промышленности</w:t>
            </w:r>
          </w:p>
        </w:tc>
      </w:tr>
      <w:tr w:rsidR="00C632B0" w:rsidRPr="00C632B0" w14:paraId="09A97C8F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8D" w14:textId="77777777" w:rsidR="007D053D" w:rsidRPr="00C632B0" w:rsidRDefault="007D053D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8E" w14:textId="327513A1" w:rsidR="007D053D" w:rsidRPr="00C632B0" w:rsidRDefault="00016FB1" w:rsidP="00323EB3">
            <w:pPr>
              <w:pStyle w:val="afc"/>
            </w:pPr>
            <w:r>
              <w:t>Анализ аналогов и прототипов</w:t>
            </w:r>
            <w:r w:rsidR="00EC415B" w:rsidRPr="00C632B0">
              <w:t xml:space="preserve"> </w:t>
            </w:r>
            <w:r w:rsidR="00EC415B">
              <w:t xml:space="preserve">сложного вакуумного технологического </w:t>
            </w:r>
            <w:r w:rsidR="00EC415B" w:rsidRPr="00C632B0">
              <w:t xml:space="preserve">оборудования </w:t>
            </w:r>
            <w:r w:rsidR="003E272A">
              <w:t xml:space="preserve">электронной промышленности </w:t>
            </w:r>
            <w:r w:rsidR="00EC415B" w:rsidRPr="00C632B0">
              <w:t>и его элементов</w:t>
            </w:r>
          </w:p>
        </w:tc>
      </w:tr>
      <w:tr w:rsidR="00C632B0" w:rsidRPr="00C632B0" w14:paraId="09A97C92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90" w14:textId="77777777" w:rsidR="007D053D" w:rsidRPr="00C632B0" w:rsidRDefault="007D053D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91" w14:textId="507ED078" w:rsidR="007D053D" w:rsidRPr="00C632B0" w:rsidRDefault="007D053D" w:rsidP="002B2B0A">
            <w:pPr>
              <w:pStyle w:val="afc"/>
            </w:pPr>
            <w:r w:rsidRPr="00C632B0">
              <w:t xml:space="preserve">Оценка капитальных вложений на изготовление сложного </w:t>
            </w:r>
            <w:r w:rsidR="00323EB3">
              <w:t xml:space="preserve">вакуумного </w:t>
            </w:r>
            <w:r w:rsidR="00323EB3" w:rsidRPr="00C632B0">
              <w:t>технологического оборудования</w:t>
            </w:r>
            <w:r w:rsidRPr="00C632B0">
              <w:t xml:space="preserve"> </w:t>
            </w:r>
            <w:r w:rsidR="003E272A">
              <w:t xml:space="preserve">электронной промышленности </w:t>
            </w:r>
            <w:r w:rsidRPr="00C632B0">
              <w:t>и расходов на его эксплуатацию</w:t>
            </w:r>
          </w:p>
        </w:tc>
      </w:tr>
      <w:tr w:rsidR="00C632B0" w:rsidRPr="00C632B0" w14:paraId="09A97C95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93" w14:textId="77777777" w:rsidR="007D053D" w:rsidRPr="00C632B0" w:rsidRDefault="007D053D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94" w14:textId="0B976A6E" w:rsidR="007D053D" w:rsidRPr="00C632B0" w:rsidRDefault="00CE3F90" w:rsidP="002B2B0A">
            <w:pPr>
              <w:pStyle w:val="afc"/>
            </w:pPr>
            <w:r>
              <w:t xml:space="preserve">Выбор </w:t>
            </w:r>
            <w:r w:rsidR="007D053D" w:rsidRPr="00C632B0">
              <w:t xml:space="preserve">и согласование экономически обоснованного варианта сложного </w:t>
            </w:r>
            <w:r w:rsidR="00CB155B">
              <w:t xml:space="preserve">вакуумного </w:t>
            </w:r>
            <w:r w:rsidR="00CB155B" w:rsidRPr="00C632B0">
              <w:t>технологического оборудования</w:t>
            </w:r>
            <w:r w:rsidR="003E272A">
              <w:t xml:space="preserve"> электронной промышленности</w:t>
            </w:r>
          </w:p>
        </w:tc>
      </w:tr>
      <w:tr w:rsidR="00CB155B" w:rsidRPr="00C632B0" w14:paraId="09A97C98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96" w14:textId="77777777" w:rsidR="00CB155B" w:rsidRPr="00C632B0" w:rsidRDefault="00CB155B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97" w14:textId="45B5C640" w:rsidR="00CB155B" w:rsidRPr="00C632B0" w:rsidRDefault="00CB155B" w:rsidP="00CB155B">
            <w:pPr>
              <w:pStyle w:val="afc"/>
            </w:pPr>
            <w:r w:rsidRPr="00C632B0">
              <w:t xml:space="preserve">Расчет </w:t>
            </w:r>
            <w:r w:rsidR="00016FB1">
              <w:t xml:space="preserve">эффективной </w:t>
            </w:r>
            <w:r>
              <w:t>скорости откачки</w:t>
            </w:r>
            <w:r w:rsidRPr="00C632B0">
              <w:t xml:space="preserve"> сложного </w:t>
            </w:r>
            <w:r>
              <w:t>вакуумного технологического оборудования</w:t>
            </w:r>
            <w:r w:rsidR="003E272A">
              <w:t xml:space="preserve"> электронной промышленности</w:t>
            </w:r>
          </w:p>
        </w:tc>
      </w:tr>
      <w:tr w:rsidR="00CB155B" w:rsidRPr="00C632B0" w14:paraId="09A97C9B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99" w14:textId="77777777" w:rsidR="00CB155B" w:rsidRPr="00C632B0" w:rsidRDefault="00CB155B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9A" w14:textId="72B266B1" w:rsidR="00CB155B" w:rsidRPr="00C632B0" w:rsidRDefault="00CB155B" w:rsidP="00CB155B">
            <w:pPr>
              <w:pStyle w:val="afc"/>
            </w:pPr>
            <w:r w:rsidRPr="00C632B0">
              <w:t xml:space="preserve">Проектирование </w:t>
            </w:r>
            <w:r>
              <w:t>вакуумной</w:t>
            </w:r>
            <w:r w:rsidRPr="00C632B0">
              <w:t xml:space="preserve"> системы сложного </w:t>
            </w:r>
            <w:r>
              <w:t>вакуумного технологического оборудования</w:t>
            </w:r>
            <w:r w:rsidR="003E272A">
              <w:t xml:space="preserve"> электронной промышленности</w:t>
            </w:r>
          </w:p>
        </w:tc>
      </w:tr>
      <w:tr w:rsidR="00CB155B" w:rsidRPr="00C632B0" w14:paraId="09A97C9E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9C" w14:textId="77777777" w:rsidR="00CB155B" w:rsidRPr="00C632B0" w:rsidRDefault="00CB155B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9D" w14:textId="348361D1" w:rsidR="00CB155B" w:rsidRPr="00C632B0" w:rsidRDefault="00CB155B" w:rsidP="00D13D25">
            <w:pPr>
              <w:pStyle w:val="afc"/>
            </w:pPr>
            <w:r>
              <w:t xml:space="preserve">Расчет тепловых параметров </w:t>
            </w:r>
            <w:r w:rsidR="002B49B4">
              <w:t>систем нагрева и охлаждения сложного вакуумного технологического оборудования</w:t>
            </w:r>
            <w:r w:rsidR="003E272A">
              <w:t xml:space="preserve"> электронной промышленности</w:t>
            </w:r>
          </w:p>
        </w:tc>
      </w:tr>
      <w:tr w:rsidR="00CB155B" w:rsidRPr="00C632B0" w14:paraId="09A97CA1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9F" w14:textId="77777777" w:rsidR="00CB155B" w:rsidRPr="00C632B0" w:rsidRDefault="00CB155B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A0" w14:textId="2095A1CD" w:rsidR="00CB155B" w:rsidRPr="00C632B0" w:rsidRDefault="00504020" w:rsidP="00504020">
            <w:pPr>
              <w:pStyle w:val="afc"/>
            </w:pPr>
            <w:r w:rsidRPr="00C632B0">
              <w:t xml:space="preserve">Проектирование нагревательной системы сложного </w:t>
            </w:r>
            <w:r>
              <w:t>вакуумного технологического оборудования</w:t>
            </w:r>
            <w:r w:rsidR="003E272A">
              <w:t xml:space="preserve"> электронной промышленности</w:t>
            </w:r>
          </w:p>
        </w:tc>
      </w:tr>
      <w:tr w:rsidR="00CB155B" w:rsidRPr="00C632B0" w14:paraId="09A97CA4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A2" w14:textId="77777777" w:rsidR="00CB155B" w:rsidRPr="00C632B0" w:rsidRDefault="00CB155B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A3" w14:textId="1A7EC971" w:rsidR="00CB155B" w:rsidRPr="00C632B0" w:rsidRDefault="00504020" w:rsidP="00504020">
            <w:pPr>
              <w:pStyle w:val="afc"/>
            </w:pPr>
            <w:r w:rsidRPr="00C632B0">
              <w:t xml:space="preserve">Проектирование </w:t>
            </w:r>
            <w:r>
              <w:t>вакуумной камеры, шлюзовой камеры и</w:t>
            </w:r>
            <w:r w:rsidRPr="00C632B0">
              <w:t xml:space="preserve"> </w:t>
            </w:r>
            <w:proofErr w:type="spellStart"/>
            <w:r>
              <w:t>внутрикамерных</w:t>
            </w:r>
            <w:proofErr w:type="spellEnd"/>
            <w:r>
              <w:t xml:space="preserve"> элементов </w:t>
            </w:r>
            <w:r w:rsidRPr="00C632B0">
              <w:t xml:space="preserve">сложного </w:t>
            </w:r>
            <w:r>
              <w:t>вакуумного технологического оборудования</w:t>
            </w:r>
            <w:r w:rsidR="003E272A">
              <w:t xml:space="preserve"> электронной промышленности</w:t>
            </w:r>
          </w:p>
        </w:tc>
      </w:tr>
      <w:tr w:rsidR="00504020" w:rsidRPr="00C632B0" w14:paraId="09A97CA7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A5" w14:textId="77777777" w:rsidR="00504020" w:rsidRPr="00C632B0" w:rsidRDefault="00504020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A6" w14:textId="39B0D9EA" w:rsidR="00504020" w:rsidRPr="00C632B0" w:rsidRDefault="00504020" w:rsidP="004208F7">
            <w:pPr>
              <w:pStyle w:val="afc"/>
            </w:pPr>
            <w:r w:rsidRPr="00C632B0">
              <w:t>П</w:t>
            </w:r>
            <w:r>
              <w:t xml:space="preserve">роектирование газовой системы </w:t>
            </w:r>
            <w:r w:rsidRPr="00C632B0">
              <w:t xml:space="preserve">сложного </w:t>
            </w:r>
            <w:r>
              <w:t>вакуумного технологического оборудования</w:t>
            </w:r>
            <w:r w:rsidR="003E272A">
              <w:t xml:space="preserve"> электронной промышленности</w:t>
            </w:r>
          </w:p>
        </w:tc>
      </w:tr>
      <w:tr w:rsidR="00504020" w:rsidRPr="00C632B0" w14:paraId="09A97CAA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A8" w14:textId="77777777" w:rsidR="00504020" w:rsidRPr="00C632B0" w:rsidRDefault="00504020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A9" w14:textId="5A4FA5CA" w:rsidR="00504020" w:rsidRPr="00C632B0" w:rsidRDefault="00504020" w:rsidP="004208F7">
            <w:pPr>
              <w:pStyle w:val="afc"/>
            </w:pPr>
            <w:r w:rsidRPr="00C632B0">
              <w:t xml:space="preserve">Проектирование </w:t>
            </w:r>
            <w:r>
              <w:t xml:space="preserve">системы охлаждения </w:t>
            </w:r>
            <w:r w:rsidRPr="00C632B0">
              <w:t xml:space="preserve">сложного </w:t>
            </w:r>
            <w:r>
              <w:t>вакуумного технологического оборудования</w:t>
            </w:r>
            <w:r w:rsidR="003E272A">
              <w:t xml:space="preserve"> электронной промышленности</w:t>
            </w:r>
          </w:p>
        </w:tc>
      </w:tr>
      <w:tr w:rsidR="00504020" w:rsidRPr="00C632B0" w14:paraId="09A97CAD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AB" w14:textId="77777777" w:rsidR="00504020" w:rsidRPr="00C632B0" w:rsidRDefault="00504020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AC" w14:textId="31CFBF94" w:rsidR="00504020" w:rsidRPr="00C632B0" w:rsidRDefault="00504020" w:rsidP="004208F7">
            <w:pPr>
              <w:pStyle w:val="afc"/>
            </w:pPr>
            <w:r w:rsidRPr="00C632B0">
              <w:t xml:space="preserve">Проектирование </w:t>
            </w:r>
            <w:r>
              <w:t xml:space="preserve">системы пневмопитания </w:t>
            </w:r>
            <w:r w:rsidRPr="00C632B0">
              <w:t xml:space="preserve">сложного </w:t>
            </w:r>
            <w:r>
              <w:t>вакуумного технологического оборудования</w:t>
            </w:r>
            <w:r w:rsidR="003E272A">
              <w:t xml:space="preserve"> электронной промышленности</w:t>
            </w:r>
          </w:p>
        </w:tc>
      </w:tr>
      <w:tr w:rsidR="00504020" w:rsidRPr="00C632B0" w14:paraId="09A97CB0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AE" w14:textId="77777777" w:rsidR="00504020" w:rsidRPr="00C632B0" w:rsidRDefault="00504020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AF" w14:textId="235018CA" w:rsidR="00504020" w:rsidRPr="006A0258" w:rsidRDefault="00504020" w:rsidP="004208F7">
            <w:pPr>
              <w:pStyle w:val="afc"/>
            </w:pPr>
            <w:r w:rsidRPr="006A0258">
              <w:t>Проектирование</w:t>
            </w:r>
            <w:r w:rsidR="00587403">
              <w:t xml:space="preserve"> корпусных конструкций </w:t>
            </w:r>
            <w:r w:rsidRPr="006A0258">
              <w:t>сложного вакуумного технологического оборудования</w:t>
            </w:r>
            <w:r w:rsidR="003E272A">
              <w:t xml:space="preserve"> электронной промышленности</w:t>
            </w:r>
          </w:p>
        </w:tc>
      </w:tr>
      <w:tr w:rsidR="00E8299E" w:rsidRPr="00C632B0" w14:paraId="09A97CB3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B1" w14:textId="77777777" w:rsidR="00E8299E" w:rsidRPr="00C632B0" w:rsidRDefault="00E8299E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B2" w14:textId="2156B584" w:rsidR="00E8299E" w:rsidRPr="006A0258" w:rsidRDefault="00E8299E" w:rsidP="004208F7">
            <w:pPr>
              <w:pStyle w:val="afc"/>
            </w:pPr>
            <w:r>
              <w:t xml:space="preserve">Проектирование приводов и механизмов вращения и перемещения </w:t>
            </w:r>
            <w:proofErr w:type="spellStart"/>
            <w:r>
              <w:t>внутрикамерных</w:t>
            </w:r>
            <w:proofErr w:type="spellEnd"/>
            <w:r>
              <w:t xml:space="preserve"> элементов, дверей, крышек</w:t>
            </w:r>
            <w:r w:rsidR="00016FB1">
              <w:t xml:space="preserve"> и</w:t>
            </w:r>
            <w:r>
              <w:t xml:space="preserve"> колпаков </w:t>
            </w:r>
            <w:r w:rsidRPr="00C632B0">
              <w:t xml:space="preserve">сложного </w:t>
            </w:r>
            <w:r>
              <w:t>вакуумного технологического оборудования</w:t>
            </w:r>
            <w:r w:rsidR="003E272A">
              <w:t xml:space="preserve"> электронной </w:t>
            </w:r>
            <w:r w:rsidR="003E272A">
              <w:lastRenderedPageBreak/>
              <w:t>промышленности</w:t>
            </w:r>
          </w:p>
        </w:tc>
      </w:tr>
      <w:tr w:rsidR="00E8299E" w:rsidRPr="00C632B0" w14:paraId="09A97CB6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B4" w14:textId="77777777" w:rsidR="00E8299E" w:rsidRPr="00C632B0" w:rsidRDefault="00E8299E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B5" w14:textId="03FAF879" w:rsidR="00E8299E" w:rsidRDefault="00E8299E" w:rsidP="004208F7">
            <w:pPr>
              <w:pStyle w:val="afc"/>
            </w:pPr>
            <w:r>
              <w:t xml:space="preserve">Проектирование систем </w:t>
            </w:r>
            <w:r w:rsidRPr="00C632B0">
              <w:t>заземления, блокировочны</w:t>
            </w:r>
            <w:r>
              <w:t>х</w:t>
            </w:r>
            <w:r w:rsidRPr="00C632B0">
              <w:t xml:space="preserve"> устройств, защитн</w:t>
            </w:r>
            <w:r>
              <w:t>ых</w:t>
            </w:r>
            <w:r w:rsidRPr="00C632B0">
              <w:t xml:space="preserve"> кожух</w:t>
            </w:r>
            <w:r>
              <w:t>ов</w:t>
            </w:r>
            <w:r w:rsidRPr="00C632B0">
              <w:t xml:space="preserve"> и ограждени</w:t>
            </w:r>
            <w:r>
              <w:t>й</w:t>
            </w:r>
            <w:r w:rsidRPr="00C632B0">
              <w:t xml:space="preserve"> сложного </w:t>
            </w:r>
            <w:r>
              <w:t>вакуумного технологического оборудования</w:t>
            </w:r>
            <w:r w:rsidR="003E272A">
              <w:t xml:space="preserve"> электронной промышленности</w:t>
            </w:r>
          </w:p>
        </w:tc>
      </w:tr>
      <w:tr w:rsidR="006B1FDC" w:rsidRPr="00C632B0" w14:paraId="09A97CB9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B7" w14:textId="77777777" w:rsidR="006B1FDC" w:rsidRPr="00C632B0" w:rsidRDefault="006B1FDC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B8" w14:textId="7A332B92" w:rsidR="006B1FDC" w:rsidRPr="006A0258" w:rsidRDefault="006B1FDC" w:rsidP="006A0258">
            <w:pPr>
              <w:pStyle w:val="afc"/>
            </w:pPr>
            <w:r w:rsidRPr="006A0258">
              <w:t xml:space="preserve">Отработка </w:t>
            </w:r>
            <w:r w:rsidR="006A0258" w:rsidRPr="006A0258">
              <w:t xml:space="preserve">деталей и </w:t>
            </w:r>
            <w:r w:rsidRPr="006A0258">
              <w:t>сборочных единиц сложного вакуумного технологического оборудования</w:t>
            </w:r>
            <w:r w:rsidR="003E272A">
              <w:t xml:space="preserve"> электронной промышленности</w:t>
            </w:r>
            <w:r w:rsidRPr="006A0258">
              <w:t xml:space="preserve"> на технологичность с учетом производственных возможностей предприятия-изготовителя</w:t>
            </w:r>
          </w:p>
        </w:tc>
      </w:tr>
      <w:tr w:rsidR="000923CD" w:rsidRPr="00C632B0" w14:paraId="09A97CBC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BA" w14:textId="77777777" w:rsidR="000923CD" w:rsidRPr="00C632B0" w:rsidRDefault="000923CD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BB" w14:textId="50211061" w:rsidR="000923CD" w:rsidRPr="006A0258" w:rsidRDefault="00016FB1" w:rsidP="004208F7">
            <w:pPr>
              <w:pStyle w:val="afc"/>
            </w:pPr>
            <w:r>
              <w:t>Авторский надзор</w:t>
            </w:r>
            <w:r w:rsidR="000923CD" w:rsidRPr="006A0258">
              <w:t xml:space="preserve"> при изготовлении </w:t>
            </w:r>
            <w:r w:rsidR="00522B3F" w:rsidRPr="006A0258">
              <w:t>деталей и сборочных единиц сложного вакуумного технологического оборудования</w:t>
            </w:r>
            <w:r w:rsidR="003E272A">
              <w:t xml:space="preserve"> электронной промышленности</w:t>
            </w:r>
          </w:p>
        </w:tc>
      </w:tr>
      <w:tr w:rsidR="00504020" w:rsidRPr="00C632B0" w14:paraId="09A97CBF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BD" w14:textId="77777777" w:rsidR="00504020" w:rsidRPr="00C632B0" w:rsidRDefault="00504020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BE" w14:textId="181B78D4" w:rsidR="00504020" w:rsidRPr="00C632B0" w:rsidRDefault="00504020" w:rsidP="002B2B0A">
            <w:pPr>
              <w:pStyle w:val="afc"/>
            </w:pPr>
            <w:r w:rsidRPr="00C632B0">
              <w:t xml:space="preserve">Согласование конструкции сложного </w:t>
            </w:r>
            <w:r>
              <w:t>вакуумного технологического оборудования</w:t>
            </w:r>
            <w:r w:rsidRPr="00C632B0">
              <w:t xml:space="preserve"> </w:t>
            </w:r>
            <w:r w:rsidR="003E272A">
              <w:t xml:space="preserve">электронной промышленности </w:t>
            </w:r>
            <w:r w:rsidRPr="00C632B0">
              <w:t>с руководством подразделения и экономической службой предприятия</w:t>
            </w:r>
          </w:p>
        </w:tc>
      </w:tr>
      <w:tr w:rsidR="00504020" w:rsidRPr="00C632B0" w14:paraId="09A97CC2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C0" w14:textId="77777777" w:rsidR="00504020" w:rsidRPr="00C632B0" w:rsidRDefault="00504020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C1" w14:textId="77777777" w:rsidR="00504020" w:rsidRPr="00C632B0" w:rsidRDefault="00504020" w:rsidP="002B2B0A">
            <w:pPr>
              <w:pStyle w:val="afc"/>
            </w:pPr>
            <w:r w:rsidRPr="00C632B0">
              <w:t>Уведомление в письменной форме руководителя подразделения о создании в связи с выполнением своих трудовых обязанностей или конкретного задания объекта, в отношении которого возможна правовая охрана</w:t>
            </w:r>
          </w:p>
        </w:tc>
      </w:tr>
      <w:tr w:rsidR="00504020" w:rsidRPr="00C632B0" w14:paraId="09A97CC5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C3" w14:textId="77777777" w:rsidR="00504020" w:rsidRPr="00C632B0" w:rsidRDefault="00504020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C4" w14:textId="3648C60E" w:rsidR="00504020" w:rsidRPr="00C632B0" w:rsidRDefault="00A677DF" w:rsidP="002B2B0A">
            <w:pPr>
              <w:pStyle w:val="afc"/>
            </w:pPr>
            <w:r w:rsidRPr="00C632B0">
              <w:t>Патентный поиск аналогичных объектов интеллектуальной собственности</w:t>
            </w:r>
            <w:r w:rsidRPr="00C632B0" w:rsidDel="009A0A1A">
              <w:t xml:space="preserve"> </w:t>
            </w:r>
            <w:r>
              <w:t xml:space="preserve">в области сложного вакуумного 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</w:tr>
      <w:tr w:rsidR="00504020" w:rsidRPr="00C632B0" w14:paraId="09A97CC8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C6" w14:textId="77777777" w:rsidR="00504020" w:rsidRPr="00C632B0" w:rsidRDefault="00504020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C7" w14:textId="77777777" w:rsidR="00504020" w:rsidRPr="00C632B0" w:rsidRDefault="00A677DF" w:rsidP="002B2B0A">
            <w:pPr>
              <w:pStyle w:val="afc"/>
            </w:pPr>
            <w:r w:rsidRPr="00C632B0">
              <w:t xml:space="preserve">Подготовка технической документации во взаимодействии с правовым подразделением для подачи заявки о регистрации объекта интеллектуальной собственности в </w:t>
            </w:r>
            <w:r>
              <w:t>федеральный орган исполнительной власти, осуществляющий нормативно-правовое регулирование в сфере авторского права и смежных прав</w:t>
            </w:r>
          </w:p>
        </w:tc>
      </w:tr>
      <w:tr w:rsidR="00504020" w:rsidRPr="00C632B0" w14:paraId="09A97CCB" w14:textId="77777777" w:rsidTr="00193F0C">
        <w:trPr>
          <w:trHeight w:val="20"/>
        </w:trPr>
        <w:tc>
          <w:tcPr>
            <w:tcW w:w="131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C9" w14:textId="77777777" w:rsidR="00504020" w:rsidRPr="00C632B0" w:rsidDel="002A1D54" w:rsidRDefault="00504020" w:rsidP="002B2B0A">
            <w:pPr>
              <w:pStyle w:val="afc"/>
            </w:pPr>
            <w:r w:rsidRPr="00C632B0" w:rsidDel="002A1D54">
              <w:t>Необходимые умения</w:t>
            </w: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CA" w14:textId="45F36987" w:rsidR="00504020" w:rsidRPr="00C632B0" w:rsidRDefault="00504020" w:rsidP="00A677DF">
            <w:pPr>
              <w:pStyle w:val="afc"/>
            </w:pPr>
            <w:r w:rsidRPr="00C632B0">
              <w:t xml:space="preserve">Анализировать </w:t>
            </w:r>
            <w:r w:rsidR="00A677DF">
              <w:t>техническое задание</w:t>
            </w:r>
            <w:r w:rsidR="00A677DF" w:rsidRPr="00C632B0">
              <w:t xml:space="preserve"> </w:t>
            </w:r>
            <w:r w:rsidRPr="00C632B0">
              <w:t xml:space="preserve">на проектирование сложного </w:t>
            </w:r>
            <w:r>
              <w:t>вакуумного технологического оборудования</w:t>
            </w:r>
            <w:r w:rsidR="003E272A">
              <w:t xml:space="preserve"> электронной промышленности</w:t>
            </w:r>
          </w:p>
        </w:tc>
      </w:tr>
      <w:tr w:rsidR="00504020" w:rsidRPr="00C632B0" w14:paraId="09A97CCE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CC" w14:textId="77777777" w:rsidR="00504020" w:rsidRPr="00C632B0" w:rsidDel="002A1D54" w:rsidRDefault="00504020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CD" w14:textId="471F148C" w:rsidR="00504020" w:rsidRPr="00C632B0" w:rsidRDefault="001373D5" w:rsidP="002B2B0A">
            <w:pPr>
              <w:pStyle w:val="afc"/>
            </w:pPr>
            <w:r>
              <w:t xml:space="preserve">Использовать </w:t>
            </w:r>
            <w:r w:rsidR="00C87FA6" w:rsidRPr="00C87FA6">
              <w:t>СУБД</w:t>
            </w:r>
            <w:r w:rsidR="00A420C4" w:rsidRPr="00C87FA6">
              <w:t xml:space="preserve"> и </w:t>
            </w:r>
            <w:r w:rsidR="00BD010D">
              <w:t>базы знаний</w:t>
            </w:r>
            <w:r w:rsidR="00C87FA6" w:rsidRPr="00C632B0">
              <w:t xml:space="preserve"> </w:t>
            </w:r>
            <w:r w:rsidR="00504020" w:rsidRPr="00C632B0">
              <w:t>для поиска</w:t>
            </w:r>
            <w:r w:rsidR="00CE3F90">
              <w:t xml:space="preserve"> аналогичного</w:t>
            </w:r>
            <w:r w:rsidR="00504020" w:rsidRPr="00C632B0">
              <w:t xml:space="preserve"> проектируемому сложного </w:t>
            </w:r>
            <w:r w:rsidR="00E27EE9">
              <w:t>вакуумного технологического оборудования</w:t>
            </w:r>
            <w:r w:rsidR="00504020" w:rsidRPr="00C632B0">
              <w:t>, его узлов и деталей</w:t>
            </w:r>
          </w:p>
        </w:tc>
      </w:tr>
      <w:tr w:rsidR="00504020" w:rsidRPr="00C632B0" w14:paraId="09A97CD1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CF" w14:textId="77777777" w:rsidR="00504020" w:rsidRPr="00C632B0" w:rsidDel="002A1D54" w:rsidRDefault="00504020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D0" w14:textId="26242A73" w:rsidR="00504020" w:rsidRPr="00113A20" w:rsidRDefault="00504020" w:rsidP="002B2B0A">
            <w:pPr>
              <w:pStyle w:val="afc"/>
            </w:pPr>
            <w:r w:rsidRPr="00C632B0">
              <w:t>Выполнять экономические расчеты затрат на изготовление</w:t>
            </w:r>
            <w:r w:rsidR="00E27EE9">
              <w:t xml:space="preserve"> сложного</w:t>
            </w:r>
            <w:r w:rsidRPr="00C632B0">
              <w:t xml:space="preserve"> </w:t>
            </w:r>
            <w:r w:rsidR="00E27EE9">
              <w:t>вакуумного технологического оборудования</w:t>
            </w:r>
            <w:r w:rsidRPr="00C632B0">
              <w:t xml:space="preserve"> </w:t>
            </w:r>
            <w:r w:rsidR="003E272A">
              <w:t xml:space="preserve">электронной промышленности </w:t>
            </w:r>
            <w:r w:rsidRPr="00C632B0">
              <w:t xml:space="preserve">и его эксплуатацию </w:t>
            </w:r>
            <w:r w:rsidR="001373D5">
              <w:t>с использованием</w:t>
            </w:r>
            <w:r w:rsidRPr="00C632B0">
              <w:t xml:space="preserve"> </w:t>
            </w:r>
            <w:r w:rsidR="00093E3F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 xml:space="preserve">текстовых редакторов и </w:t>
            </w:r>
            <w:r w:rsidR="00113A20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  <w:lang w:val="en-US"/>
              </w:rPr>
              <w:t>CAS</w:t>
            </w:r>
            <w:r w:rsidR="00113A20" w:rsidRPr="00113A20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="00113A20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систем</w:t>
            </w:r>
          </w:p>
        </w:tc>
      </w:tr>
      <w:tr w:rsidR="00504020" w:rsidRPr="00C632B0" w14:paraId="09A97CD4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D2" w14:textId="77777777" w:rsidR="00504020" w:rsidRPr="00C632B0" w:rsidDel="002A1D54" w:rsidRDefault="00504020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D3" w14:textId="547D3F6A" w:rsidR="00504020" w:rsidRPr="00C632B0" w:rsidRDefault="00504020" w:rsidP="002B2B0A">
            <w:pPr>
              <w:pStyle w:val="afc"/>
            </w:pPr>
            <w:r w:rsidRPr="00C632B0">
              <w:t xml:space="preserve">Выбирать типоразмер сложного </w:t>
            </w:r>
            <w:r w:rsidR="00E27EE9">
              <w:t>вакуумного технологического оборудования</w:t>
            </w:r>
            <w:r w:rsidRPr="00C632B0">
              <w:t xml:space="preserve"> </w:t>
            </w:r>
            <w:r w:rsidR="003E272A">
              <w:t xml:space="preserve">электронной промышленности </w:t>
            </w:r>
            <w:r w:rsidRPr="00C632B0">
              <w:t>в зависимости от заданной производительности и условий эксплуатации</w:t>
            </w:r>
          </w:p>
        </w:tc>
      </w:tr>
      <w:tr w:rsidR="001373D5" w:rsidRPr="00C632B0" w14:paraId="09A97CD7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D5" w14:textId="77777777" w:rsidR="001373D5" w:rsidRPr="00C632B0" w:rsidDel="002A1D54" w:rsidRDefault="001373D5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D6" w14:textId="652884C9" w:rsidR="001373D5" w:rsidRPr="00C632B0" w:rsidRDefault="001373D5" w:rsidP="00BD010D">
            <w:pPr>
              <w:pStyle w:val="afc"/>
            </w:pPr>
            <w:r>
              <w:t>Выполнять вакуумные</w:t>
            </w:r>
            <w:r w:rsidRPr="00C632B0">
              <w:t xml:space="preserve"> расчеты </w:t>
            </w:r>
            <w:r w:rsidR="00A677DF" w:rsidRPr="00C632B0">
              <w:t xml:space="preserve">сложного </w:t>
            </w:r>
            <w:r w:rsidR="00A677DF">
              <w:t xml:space="preserve">вакуумного технологического оборудования </w:t>
            </w:r>
            <w:r w:rsidR="003E272A">
              <w:t xml:space="preserve">электронной промышленности </w:t>
            </w:r>
            <w:r>
              <w:t xml:space="preserve">с использованием </w:t>
            </w:r>
            <w:r w:rsidR="00113A20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  <w:lang w:val="en-US"/>
              </w:rPr>
              <w:t>CAS</w:t>
            </w:r>
            <w:r w:rsidR="00113A20" w:rsidRPr="00113A20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="00113A20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систем</w:t>
            </w:r>
            <w:r w:rsidR="00093E3F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 xml:space="preserve"> и прикладных программ расчета вакуумных систем</w:t>
            </w:r>
          </w:p>
        </w:tc>
      </w:tr>
      <w:tr w:rsidR="00504020" w:rsidRPr="00C632B0" w14:paraId="09A97CDA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D8" w14:textId="77777777" w:rsidR="00504020" w:rsidRPr="00C632B0" w:rsidDel="002A1D54" w:rsidRDefault="00504020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D9" w14:textId="5E7AF15A" w:rsidR="00504020" w:rsidRPr="00C632B0" w:rsidRDefault="00504020" w:rsidP="00BD010D">
            <w:pPr>
              <w:pStyle w:val="afc"/>
            </w:pPr>
            <w:r w:rsidRPr="00C632B0">
              <w:t xml:space="preserve">Выполнять тепловые расчеты </w:t>
            </w:r>
            <w:r w:rsidR="00A677DF" w:rsidRPr="00C632B0">
              <w:t xml:space="preserve">сложного </w:t>
            </w:r>
            <w:r w:rsidR="00A677DF">
              <w:t xml:space="preserve">вакуумного технологического оборудования </w:t>
            </w:r>
            <w:r w:rsidR="003E272A">
              <w:t xml:space="preserve">электронной промышленности </w:t>
            </w:r>
            <w:r w:rsidR="001373D5">
              <w:t xml:space="preserve">с использованием </w:t>
            </w:r>
            <w:r w:rsidR="00113A20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  <w:lang w:val="en-US"/>
              </w:rPr>
              <w:t>CAS</w:t>
            </w:r>
            <w:r w:rsidR="00113A20" w:rsidRPr="00113A20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="00113A20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 xml:space="preserve">систем </w:t>
            </w:r>
            <w:r w:rsidR="00093E3F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и CAE-систем</w:t>
            </w:r>
          </w:p>
        </w:tc>
      </w:tr>
      <w:tr w:rsidR="00016FB1" w:rsidRPr="00C632B0" w14:paraId="0A02B316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06C70A" w14:textId="77777777" w:rsidR="00016FB1" w:rsidRPr="00C632B0" w:rsidDel="002A1D54" w:rsidRDefault="00016FB1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0E8B4C" w14:textId="2D89FDD6" w:rsidR="00016FB1" w:rsidRPr="00C632B0" w:rsidRDefault="00016FB1" w:rsidP="00BD010D">
            <w:pPr>
              <w:pStyle w:val="afc"/>
            </w:pPr>
            <w:r w:rsidRPr="002042FE">
              <w:t xml:space="preserve">Выполнять </w:t>
            </w:r>
            <w:r>
              <w:t>прочностные</w:t>
            </w:r>
            <w:r w:rsidRPr="002042FE">
              <w:t xml:space="preserve"> расчеты </w:t>
            </w:r>
            <w:r>
              <w:t>вакуумных камер и</w:t>
            </w:r>
            <w:r w:rsidR="00587403">
              <w:t xml:space="preserve"> корпусных конструкций </w:t>
            </w:r>
            <w:r>
              <w:t xml:space="preserve">сложного вакуумного технологического оборудования </w:t>
            </w:r>
            <w:r w:rsidR="003E272A">
              <w:t xml:space="preserve">электронной промышленности </w:t>
            </w:r>
            <w:r w:rsidRPr="002042FE">
              <w:t xml:space="preserve">с использованием </w:t>
            </w:r>
            <w:r w:rsidR="0043253B">
              <w:rPr>
                <w:color w:val="000000"/>
                <w:shd w:val="clear" w:color="auto" w:fill="FFFFFF"/>
                <w:lang w:val="en-US"/>
              </w:rPr>
              <w:t>CAS</w:t>
            </w:r>
            <w:r w:rsidR="0043253B">
              <w:rPr>
                <w:color w:val="000000"/>
                <w:shd w:val="clear" w:color="auto" w:fill="FFFFFF"/>
              </w:rPr>
              <w:t>-систем</w:t>
            </w:r>
            <w:r w:rsidR="0043253B" w:rsidRPr="00587403">
              <w:rPr>
                <w:color w:val="000000"/>
                <w:shd w:val="clear" w:color="auto" w:fill="FFFFFF"/>
              </w:rPr>
              <w:t xml:space="preserve"> </w:t>
            </w:r>
            <w:r w:rsidR="0043253B">
              <w:rPr>
                <w:color w:val="000000"/>
                <w:shd w:val="clear" w:color="auto" w:fill="FFFFFF"/>
              </w:rPr>
              <w:t>и</w:t>
            </w:r>
            <w:r w:rsidR="0043253B" w:rsidRPr="002042FE">
              <w:t xml:space="preserve"> </w:t>
            </w:r>
            <w:r w:rsidR="0043253B" w:rsidRPr="002042FE">
              <w:rPr>
                <w:color w:val="000000"/>
                <w:shd w:val="clear" w:color="auto" w:fill="FFFFFF"/>
              </w:rPr>
              <w:t>CAE-систем</w:t>
            </w:r>
          </w:p>
        </w:tc>
      </w:tr>
      <w:tr w:rsidR="00016FB1" w:rsidRPr="00C632B0" w14:paraId="3294CB47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E9383D" w14:textId="77777777" w:rsidR="00016FB1" w:rsidRPr="00C632B0" w:rsidDel="002A1D54" w:rsidRDefault="00016FB1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1F588C" w14:textId="21DBC30D" w:rsidR="00016FB1" w:rsidRPr="002042FE" w:rsidRDefault="00016FB1" w:rsidP="00BD010D">
            <w:pPr>
              <w:pStyle w:val="afc"/>
            </w:pPr>
            <w:r w:rsidRPr="002042FE">
              <w:t xml:space="preserve">Выполнять </w:t>
            </w:r>
            <w:r>
              <w:t>кинематические</w:t>
            </w:r>
            <w:r w:rsidRPr="002042FE">
              <w:t xml:space="preserve"> </w:t>
            </w:r>
            <w:r>
              <w:t xml:space="preserve">расчеты приводов и механизмов вращения и перемещения </w:t>
            </w:r>
            <w:proofErr w:type="spellStart"/>
            <w:r>
              <w:t>внутрикамерных</w:t>
            </w:r>
            <w:proofErr w:type="spellEnd"/>
            <w:r>
              <w:t xml:space="preserve"> элементов, дверей, крышек и колпаков несложного вакуумного технологического оборудования </w:t>
            </w:r>
            <w:r w:rsidR="003E272A">
              <w:t xml:space="preserve">электронной </w:t>
            </w:r>
            <w:r w:rsidR="003E272A">
              <w:lastRenderedPageBreak/>
              <w:t xml:space="preserve">промышленности </w:t>
            </w:r>
            <w:r w:rsidRPr="002042FE">
              <w:t>с использованием с</w:t>
            </w:r>
            <w:r w:rsidRPr="002042FE">
              <w:rPr>
                <w:color w:val="000000"/>
                <w:shd w:val="clear" w:color="auto" w:fill="FFFFFF"/>
              </w:rPr>
              <w:t xml:space="preserve">истем </w:t>
            </w:r>
            <w:r w:rsidR="0043253B">
              <w:rPr>
                <w:color w:val="000000"/>
                <w:shd w:val="clear" w:color="auto" w:fill="FFFFFF"/>
                <w:lang w:val="en-US"/>
              </w:rPr>
              <w:t>CAS</w:t>
            </w:r>
            <w:r w:rsidR="0043253B">
              <w:rPr>
                <w:color w:val="000000"/>
                <w:shd w:val="clear" w:color="auto" w:fill="FFFFFF"/>
              </w:rPr>
              <w:t>-систем</w:t>
            </w:r>
            <w:r w:rsidR="0043253B" w:rsidRPr="00587403">
              <w:rPr>
                <w:color w:val="000000"/>
                <w:shd w:val="clear" w:color="auto" w:fill="FFFFFF"/>
              </w:rPr>
              <w:t xml:space="preserve"> </w:t>
            </w:r>
            <w:r w:rsidR="0043253B">
              <w:rPr>
                <w:color w:val="000000"/>
                <w:shd w:val="clear" w:color="auto" w:fill="FFFFFF"/>
              </w:rPr>
              <w:t>и</w:t>
            </w:r>
            <w:r w:rsidR="0043253B" w:rsidRPr="002042FE">
              <w:t xml:space="preserve"> </w:t>
            </w:r>
            <w:r w:rsidR="0043253B" w:rsidRPr="002042FE">
              <w:rPr>
                <w:color w:val="000000"/>
                <w:shd w:val="clear" w:color="auto" w:fill="FFFFFF"/>
              </w:rPr>
              <w:t>CAE-систем</w:t>
            </w:r>
          </w:p>
        </w:tc>
      </w:tr>
      <w:tr w:rsidR="00016FB1" w:rsidRPr="00C632B0" w14:paraId="6C22C09A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EC9D65" w14:textId="77777777" w:rsidR="00016FB1" w:rsidRPr="00C632B0" w:rsidDel="002A1D54" w:rsidRDefault="00016FB1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5EE276" w14:textId="06D68811" w:rsidR="00016FB1" w:rsidRPr="002042FE" w:rsidRDefault="00016FB1" w:rsidP="00BD010D">
            <w:pPr>
              <w:pStyle w:val="afc"/>
            </w:pPr>
            <w:r w:rsidRPr="002042FE">
              <w:t xml:space="preserve">Выполнять </w:t>
            </w:r>
            <w:r>
              <w:t xml:space="preserve">пневматические </w:t>
            </w:r>
            <w:r w:rsidRPr="002042FE">
              <w:t xml:space="preserve">расчеты </w:t>
            </w:r>
            <w:r>
              <w:t xml:space="preserve">для выбора типоразмеров элементов систем пневмопитания сложного вакуумного технологического оборудования </w:t>
            </w:r>
            <w:r w:rsidR="003E272A">
              <w:t xml:space="preserve">электронной промышленности </w:t>
            </w:r>
            <w:r w:rsidRPr="002042FE">
              <w:t xml:space="preserve">с использованием </w:t>
            </w:r>
            <w:r w:rsidR="0043253B">
              <w:rPr>
                <w:color w:val="000000"/>
                <w:shd w:val="clear" w:color="auto" w:fill="FFFFFF"/>
                <w:lang w:val="en-US"/>
              </w:rPr>
              <w:t>CAS</w:t>
            </w:r>
            <w:r w:rsidR="0043253B">
              <w:rPr>
                <w:color w:val="000000"/>
                <w:shd w:val="clear" w:color="auto" w:fill="FFFFFF"/>
              </w:rPr>
              <w:t>-систем</w:t>
            </w:r>
            <w:r w:rsidR="0043253B" w:rsidRPr="00587403">
              <w:rPr>
                <w:color w:val="000000"/>
                <w:shd w:val="clear" w:color="auto" w:fill="FFFFFF"/>
              </w:rPr>
              <w:t xml:space="preserve"> </w:t>
            </w:r>
            <w:r w:rsidR="0043253B">
              <w:rPr>
                <w:color w:val="000000"/>
                <w:shd w:val="clear" w:color="auto" w:fill="FFFFFF"/>
              </w:rPr>
              <w:t>и</w:t>
            </w:r>
            <w:r w:rsidR="0043253B" w:rsidRPr="002042FE">
              <w:t xml:space="preserve"> </w:t>
            </w:r>
            <w:r w:rsidR="0043253B" w:rsidRPr="002042FE">
              <w:rPr>
                <w:color w:val="000000"/>
                <w:shd w:val="clear" w:color="auto" w:fill="FFFFFF"/>
              </w:rPr>
              <w:t>CAE-систем</w:t>
            </w:r>
          </w:p>
        </w:tc>
      </w:tr>
      <w:tr w:rsidR="00E27EE9" w:rsidRPr="00C632B0" w14:paraId="09A97CDD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DB" w14:textId="77777777" w:rsidR="00E27EE9" w:rsidRPr="00C632B0" w:rsidDel="002A1D54" w:rsidRDefault="00E27EE9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DC" w14:textId="6F2EAC72" w:rsidR="00B36391" w:rsidRPr="00093E3F" w:rsidRDefault="00016FB1" w:rsidP="00A677DF">
            <w:pPr>
              <w:pStyle w:val="afc"/>
            </w:pPr>
            <w:r>
              <w:t>Разрабатывать</w:t>
            </w:r>
            <w:r w:rsidR="00A677DF">
              <w:t xml:space="preserve"> </w:t>
            </w:r>
            <w:r w:rsidR="00B36391">
              <w:t>вакуумны</w:t>
            </w:r>
            <w:r>
              <w:t>е</w:t>
            </w:r>
            <w:r w:rsidR="00A677DF">
              <w:t xml:space="preserve"> </w:t>
            </w:r>
            <w:r w:rsidR="00B36391">
              <w:t>камер</w:t>
            </w:r>
            <w:r>
              <w:t>ы</w:t>
            </w:r>
            <w:r w:rsidR="00B36391">
              <w:t xml:space="preserve"> и </w:t>
            </w:r>
            <w:proofErr w:type="spellStart"/>
            <w:r w:rsidR="00B36391">
              <w:t>внутрикамерны</w:t>
            </w:r>
            <w:r>
              <w:t>е</w:t>
            </w:r>
            <w:proofErr w:type="spellEnd"/>
            <w:r w:rsidR="00B36391">
              <w:t xml:space="preserve"> элемент</w:t>
            </w:r>
            <w:r>
              <w:t>ы</w:t>
            </w:r>
            <w:r w:rsidR="00B36391">
              <w:t xml:space="preserve"> </w:t>
            </w:r>
            <w:r w:rsidR="00B36391" w:rsidRPr="00C632B0">
              <w:t xml:space="preserve">сложного </w:t>
            </w:r>
            <w:r w:rsidR="00B36391">
              <w:t xml:space="preserve">вакуумного технологического оборудования </w:t>
            </w:r>
            <w:r w:rsidR="003E272A">
              <w:t xml:space="preserve">электронной промышленности </w:t>
            </w:r>
            <w:r w:rsidR="00B36391">
              <w:t xml:space="preserve">с использованием </w:t>
            </w:r>
            <w:r w:rsidR="00B36391">
              <w:rPr>
                <w:lang w:val="en-US"/>
              </w:rPr>
              <w:t>CAD</w:t>
            </w:r>
            <w:r w:rsidR="00B36391" w:rsidRPr="001373D5">
              <w:t>-</w:t>
            </w:r>
            <w:r w:rsidR="00B36391">
              <w:t>систем</w:t>
            </w:r>
            <w:r w:rsidR="00093E3F">
              <w:t xml:space="preserve"> и </w:t>
            </w:r>
            <w:r w:rsidR="00093E3F">
              <w:rPr>
                <w:lang w:val="en-US"/>
              </w:rPr>
              <w:t>CAE</w:t>
            </w:r>
            <w:r w:rsidR="00093E3F" w:rsidRPr="00093E3F">
              <w:t>-</w:t>
            </w:r>
            <w:r w:rsidR="00093E3F">
              <w:t>систем</w:t>
            </w:r>
          </w:p>
        </w:tc>
      </w:tr>
      <w:tr w:rsidR="00E27EE9" w:rsidRPr="00C632B0" w14:paraId="09A97CE0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DE" w14:textId="77777777" w:rsidR="00E27EE9" w:rsidRPr="00C632B0" w:rsidDel="002A1D54" w:rsidRDefault="00E27EE9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DF" w14:textId="6C9A7B10" w:rsidR="000509D4" w:rsidRPr="00C632B0" w:rsidRDefault="00016FB1" w:rsidP="00E8299E">
            <w:pPr>
              <w:pStyle w:val="afc"/>
            </w:pPr>
            <w:r>
              <w:t>Разрабатывать</w:t>
            </w:r>
            <w:r w:rsidR="000509D4">
              <w:t xml:space="preserve"> вакуумны</w:t>
            </w:r>
            <w:r>
              <w:t>е</w:t>
            </w:r>
            <w:r w:rsidR="000509D4">
              <w:t xml:space="preserve"> систем</w:t>
            </w:r>
            <w:r>
              <w:t>ы</w:t>
            </w:r>
            <w:r w:rsidR="000509D4">
              <w:t xml:space="preserve"> </w:t>
            </w:r>
            <w:r w:rsidR="000509D4" w:rsidRPr="00C632B0">
              <w:t xml:space="preserve">сложного </w:t>
            </w:r>
            <w:r w:rsidR="000509D4">
              <w:t xml:space="preserve">вакуумного технологического оборудования </w:t>
            </w:r>
            <w:r w:rsidR="003E272A">
              <w:t xml:space="preserve">электронной промышленности </w:t>
            </w:r>
            <w:r w:rsidR="000509D4">
              <w:t xml:space="preserve">с использованием </w:t>
            </w:r>
            <w:r w:rsidR="000509D4">
              <w:rPr>
                <w:lang w:val="en-US"/>
              </w:rPr>
              <w:t>CAD</w:t>
            </w:r>
            <w:r w:rsidR="000509D4" w:rsidRPr="001373D5">
              <w:t>-</w:t>
            </w:r>
            <w:r w:rsidR="000509D4">
              <w:t>систем</w:t>
            </w:r>
            <w:r w:rsidR="00093E3F">
              <w:t xml:space="preserve"> и </w:t>
            </w:r>
            <w:r w:rsidR="00093E3F">
              <w:rPr>
                <w:lang w:val="en-US"/>
              </w:rPr>
              <w:t>CAE</w:t>
            </w:r>
            <w:r w:rsidR="00093E3F" w:rsidRPr="00093E3F">
              <w:t>-</w:t>
            </w:r>
            <w:r w:rsidR="00093E3F">
              <w:t>систем</w:t>
            </w:r>
          </w:p>
        </w:tc>
      </w:tr>
      <w:tr w:rsidR="00016FB1" w:rsidRPr="00C632B0" w14:paraId="158FACEE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C05F63" w14:textId="77777777" w:rsidR="00016FB1" w:rsidRPr="00C632B0" w:rsidDel="002A1D54" w:rsidRDefault="00016FB1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183AAC" w14:textId="7D6FF325" w:rsidR="00016FB1" w:rsidRDefault="00016FB1" w:rsidP="00E8299E">
            <w:pPr>
              <w:pStyle w:val="afc"/>
            </w:pPr>
            <w:r>
              <w:t xml:space="preserve">Разрабатывать газовые системы </w:t>
            </w:r>
            <w:r w:rsidRPr="00C632B0">
              <w:t xml:space="preserve">сложного </w:t>
            </w:r>
            <w:r>
              <w:t xml:space="preserve">вакуумного технологического оборудования </w:t>
            </w:r>
            <w:r w:rsidR="003E272A">
              <w:t xml:space="preserve">электронной промышленности </w:t>
            </w:r>
            <w:r>
              <w:t xml:space="preserve">с использованием </w:t>
            </w:r>
            <w:r>
              <w:rPr>
                <w:lang w:val="en-US"/>
              </w:rPr>
              <w:t>CAD</w:t>
            </w:r>
            <w:r w:rsidRPr="001373D5">
              <w:t>-</w:t>
            </w:r>
            <w:r>
              <w:t xml:space="preserve">систем и </w:t>
            </w:r>
            <w:r>
              <w:rPr>
                <w:lang w:val="en-US"/>
              </w:rPr>
              <w:t>CAE</w:t>
            </w:r>
            <w:r w:rsidRPr="00093E3F">
              <w:t>-</w:t>
            </w:r>
            <w:r>
              <w:t>систем</w:t>
            </w:r>
          </w:p>
        </w:tc>
      </w:tr>
      <w:tr w:rsidR="00016FB1" w:rsidRPr="00C632B0" w14:paraId="45A64E2E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99B203" w14:textId="77777777" w:rsidR="00016FB1" w:rsidRPr="00C632B0" w:rsidDel="002A1D54" w:rsidRDefault="00016FB1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4EEB51" w14:textId="4ACFC6A8" w:rsidR="00016FB1" w:rsidRDefault="00016FB1" w:rsidP="00E8299E">
            <w:pPr>
              <w:pStyle w:val="afc"/>
            </w:pPr>
            <w:r>
              <w:t xml:space="preserve">Разрабатывать системы охлаждения </w:t>
            </w:r>
            <w:r w:rsidRPr="00C632B0">
              <w:t xml:space="preserve">сложного </w:t>
            </w:r>
            <w:r>
              <w:t xml:space="preserve">вакуумного технологического оборудования </w:t>
            </w:r>
            <w:r w:rsidR="003E272A">
              <w:t xml:space="preserve">электронной промышленности </w:t>
            </w:r>
            <w:r>
              <w:t xml:space="preserve">с использованием </w:t>
            </w:r>
            <w:r>
              <w:rPr>
                <w:lang w:val="en-US"/>
              </w:rPr>
              <w:t>CAD</w:t>
            </w:r>
            <w:r w:rsidRPr="001373D5">
              <w:t>-</w:t>
            </w:r>
            <w:r>
              <w:t xml:space="preserve">систем и </w:t>
            </w:r>
            <w:r>
              <w:rPr>
                <w:lang w:val="en-US"/>
              </w:rPr>
              <w:t>CAE</w:t>
            </w:r>
            <w:r w:rsidRPr="00093E3F">
              <w:t>-</w:t>
            </w:r>
            <w:r>
              <w:t>систем</w:t>
            </w:r>
          </w:p>
        </w:tc>
      </w:tr>
      <w:tr w:rsidR="00016FB1" w:rsidRPr="00C632B0" w14:paraId="4D148DC6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373D84" w14:textId="77777777" w:rsidR="00016FB1" w:rsidRPr="00C632B0" w:rsidDel="002A1D54" w:rsidRDefault="00016FB1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3FC279" w14:textId="2004EA62" w:rsidR="00016FB1" w:rsidRDefault="00016FB1" w:rsidP="00E8299E">
            <w:pPr>
              <w:pStyle w:val="afc"/>
            </w:pPr>
            <w:r>
              <w:t xml:space="preserve">Разрабатывать системы пневмопитания </w:t>
            </w:r>
            <w:r w:rsidRPr="00C632B0">
              <w:t xml:space="preserve">сложного </w:t>
            </w:r>
            <w:r>
              <w:t xml:space="preserve">вакуумного технологического оборудования </w:t>
            </w:r>
            <w:r w:rsidR="003E272A">
              <w:t xml:space="preserve">электронной промышленности </w:t>
            </w:r>
            <w:r>
              <w:t xml:space="preserve">с использованием </w:t>
            </w:r>
            <w:r>
              <w:rPr>
                <w:lang w:val="en-US"/>
              </w:rPr>
              <w:t>CAD</w:t>
            </w:r>
            <w:r w:rsidRPr="001373D5">
              <w:t>-</w:t>
            </w:r>
            <w:r>
              <w:t xml:space="preserve">систем и </w:t>
            </w:r>
            <w:r>
              <w:rPr>
                <w:lang w:val="en-US"/>
              </w:rPr>
              <w:t>CAE</w:t>
            </w:r>
            <w:r w:rsidRPr="00093E3F">
              <w:t>-</w:t>
            </w:r>
            <w:r>
              <w:t>систем</w:t>
            </w:r>
          </w:p>
        </w:tc>
      </w:tr>
      <w:tr w:rsidR="00E27EE9" w:rsidRPr="00C632B0" w14:paraId="09A97CE3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E1" w14:textId="77777777" w:rsidR="00E27EE9" w:rsidRPr="00C632B0" w:rsidDel="002A1D54" w:rsidRDefault="00E27EE9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E2" w14:textId="61608A45" w:rsidR="000509D4" w:rsidRPr="00C632B0" w:rsidRDefault="00016FB1" w:rsidP="00E8299E">
            <w:pPr>
              <w:pStyle w:val="afc"/>
            </w:pPr>
            <w:r>
              <w:t>Разрабатывать</w:t>
            </w:r>
            <w:r w:rsidR="000509D4">
              <w:t xml:space="preserve"> </w:t>
            </w:r>
            <w:r w:rsidR="003F4522">
              <w:t>корпусные конструкции</w:t>
            </w:r>
            <w:r w:rsidR="000509D4">
              <w:t xml:space="preserve"> </w:t>
            </w:r>
            <w:r w:rsidR="000509D4" w:rsidRPr="00C632B0">
              <w:t xml:space="preserve">сложного </w:t>
            </w:r>
            <w:r w:rsidR="000509D4">
              <w:t>вакуумного технологического оборудования</w:t>
            </w:r>
            <w:r w:rsidR="003E272A">
              <w:t xml:space="preserve"> электронной промышленности</w:t>
            </w:r>
            <w:r w:rsidR="000509D4">
              <w:t xml:space="preserve"> с использованием </w:t>
            </w:r>
            <w:r w:rsidR="000509D4">
              <w:rPr>
                <w:lang w:val="en-US"/>
              </w:rPr>
              <w:t>CAD</w:t>
            </w:r>
            <w:r w:rsidR="000509D4" w:rsidRPr="001373D5">
              <w:t>-</w:t>
            </w:r>
            <w:r w:rsidR="000509D4">
              <w:t>систем</w:t>
            </w:r>
            <w:r w:rsidR="00093E3F">
              <w:t xml:space="preserve"> и </w:t>
            </w:r>
            <w:r w:rsidR="00093E3F">
              <w:rPr>
                <w:lang w:val="en-US"/>
              </w:rPr>
              <w:t>CAE</w:t>
            </w:r>
            <w:r w:rsidR="00093E3F" w:rsidRPr="00093E3F">
              <w:t>-</w:t>
            </w:r>
            <w:r w:rsidR="00093E3F">
              <w:t>систем</w:t>
            </w:r>
          </w:p>
        </w:tc>
      </w:tr>
      <w:tr w:rsidR="00E27EE9" w:rsidRPr="00C632B0" w14:paraId="09A97CE6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E4" w14:textId="77777777" w:rsidR="00E27EE9" w:rsidRPr="00C632B0" w:rsidDel="002A1D54" w:rsidRDefault="00E27EE9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E5" w14:textId="4FA55FA5" w:rsidR="000509D4" w:rsidRPr="00C632B0" w:rsidRDefault="00016FB1" w:rsidP="00E8299E">
            <w:pPr>
              <w:pStyle w:val="afc"/>
            </w:pPr>
            <w:r>
              <w:t xml:space="preserve">Разрабатывать </w:t>
            </w:r>
            <w:r w:rsidR="00BF1197">
              <w:t>привод</w:t>
            </w:r>
            <w:r>
              <w:t>а</w:t>
            </w:r>
            <w:r w:rsidR="000509D4">
              <w:t xml:space="preserve"> и механизм</w:t>
            </w:r>
            <w:r>
              <w:t>ы</w:t>
            </w:r>
            <w:r w:rsidR="000509D4">
              <w:t xml:space="preserve"> вращения и перемещения </w:t>
            </w:r>
            <w:proofErr w:type="spellStart"/>
            <w:r w:rsidR="000509D4">
              <w:t>внутрикамерных</w:t>
            </w:r>
            <w:proofErr w:type="spellEnd"/>
            <w:r w:rsidR="000509D4">
              <w:t xml:space="preserve"> элементов, дверей, крышек, колпаков и кожухов </w:t>
            </w:r>
            <w:r w:rsidR="000509D4" w:rsidRPr="00C632B0">
              <w:t xml:space="preserve">сложного </w:t>
            </w:r>
            <w:r w:rsidR="000509D4">
              <w:t xml:space="preserve">вакуумного технологического оборудования </w:t>
            </w:r>
            <w:r w:rsidR="003E272A">
              <w:t xml:space="preserve">электронной промышленности </w:t>
            </w:r>
            <w:r w:rsidR="000509D4">
              <w:t xml:space="preserve">с использованием </w:t>
            </w:r>
            <w:r w:rsidR="000509D4">
              <w:rPr>
                <w:lang w:val="en-US"/>
              </w:rPr>
              <w:t>CAD</w:t>
            </w:r>
            <w:r w:rsidR="000509D4" w:rsidRPr="001373D5">
              <w:t>-</w:t>
            </w:r>
            <w:r w:rsidR="000509D4">
              <w:t>систем</w:t>
            </w:r>
            <w:r w:rsidR="00093E3F">
              <w:t xml:space="preserve"> и </w:t>
            </w:r>
            <w:r w:rsidR="00093E3F">
              <w:rPr>
                <w:lang w:val="en-US"/>
              </w:rPr>
              <w:t>CAE</w:t>
            </w:r>
            <w:r w:rsidR="00093E3F" w:rsidRPr="00093E3F">
              <w:t>-</w:t>
            </w:r>
            <w:r w:rsidR="00093E3F">
              <w:t>систем</w:t>
            </w:r>
          </w:p>
        </w:tc>
      </w:tr>
      <w:tr w:rsidR="00E27EE9" w:rsidRPr="00C632B0" w14:paraId="09A97CE9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E7" w14:textId="77777777" w:rsidR="00E27EE9" w:rsidRPr="00C632B0" w:rsidDel="002A1D54" w:rsidRDefault="00E27EE9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E8" w14:textId="19E9823D" w:rsidR="000509D4" w:rsidRPr="00C632B0" w:rsidRDefault="00016FB1" w:rsidP="00E8299E">
            <w:pPr>
              <w:pStyle w:val="afc"/>
            </w:pPr>
            <w:r>
              <w:t>Разрабатывать</w:t>
            </w:r>
            <w:r w:rsidR="000509D4">
              <w:t xml:space="preserve"> систем</w:t>
            </w:r>
            <w:r>
              <w:t>ы</w:t>
            </w:r>
            <w:r w:rsidR="000509D4">
              <w:t xml:space="preserve"> </w:t>
            </w:r>
            <w:r w:rsidR="000509D4" w:rsidRPr="00C632B0">
              <w:t>заземления, блокировочны</w:t>
            </w:r>
            <w:r w:rsidR="000509D4">
              <w:t>х</w:t>
            </w:r>
            <w:r w:rsidR="000509D4" w:rsidRPr="00C632B0">
              <w:t xml:space="preserve"> устройств, защитн</w:t>
            </w:r>
            <w:r w:rsidR="000509D4">
              <w:t>ых</w:t>
            </w:r>
            <w:r w:rsidR="000509D4" w:rsidRPr="00C632B0">
              <w:t xml:space="preserve"> кожух</w:t>
            </w:r>
            <w:r w:rsidR="000509D4">
              <w:t>ов</w:t>
            </w:r>
            <w:r w:rsidR="000509D4" w:rsidRPr="00C632B0">
              <w:t xml:space="preserve"> и ограждени</w:t>
            </w:r>
            <w:r w:rsidR="000509D4">
              <w:t>й</w:t>
            </w:r>
            <w:r w:rsidR="000509D4" w:rsidRPr="00C632B0">
              <w:t xml:space="preserve"> сложного </w:t>
            </w:r>
            <w:r w:rsidR="000509D4">
              <w:t xml:space="preserve">вакуумного технологического оборудования с использованием </w:t>
            </w:r>
            <w:r w:rsidR="000509D4">
              <w:rPr>
                <w:lang w:val="en-US"/>
              </w:rPr>
              <w:t>CAD</w:t>
            </w:r>
            <w:r w:rsidR="000509D4" w:rsidRPr="001373D5">
              <w:t>-</w:t>
            </w:r>
            <w:r w:rsidR="000509D4">
              <w:t>систем</w:t>
            </w:r>
            <w:r w:rsidR="00093E3F">
              <w:t xml:space="preserve"> и </w:t>
            </w:r>
            <w:r w:rsidR="00093E3F">
              <w:rPr>
                <w:lang w:val="en-US"/>
              </w:rPr>
              <w:t>CAE</w:t>
            </w:r>
            <w:r w:rsidR="00093E3F" w:rsidRPr="00093E3F">
              <w:t>-</w:t>
            </w:r>
            <w:r w:rsidR="00093E3F">
              <w:t>систем</w:t>
            </w:r>
          </w:p>
        </w:tc>
      </w:tr>
      <w:tr w:rsidR="00212520" w:rsidRPr="00C632B0" w14:paraId="09A97CEC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EA" w14:textId="77777777" w:rsidR="00212520" w:rsidRPr="00C632B0" w:rsidDel="002A1D54" w:rsidRDefault="00212520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EB" w14:textId="165309F8" w:rsidR="000509D4" w:rsidRPr="00C632B0" w:rsidRDefault="00016FB1" w:rsidP="004208F7">
            <w:pPr>
              <w:pStyle w:val="afc"/>
            </w:pPr>
            <w:r>
              <w:t>Разрабатывать</w:t>
            </w:r>
            <w:r w:rsidR="000509D4">
              <w:t xml:space="preserve"> техническ</w:t>
            </w:r>
            <w:r>
              <w:t>ую</w:t>
            </w:r>
            <w:r w:rsidR="000509D4">
              <w:t xml:space="preserve"> документаци</w:t>
            </w:r>
            <w:r>
              <w:t>ю</w:t>
            </w:r>
            <w:r w:rsidR="000509D4">
              <w:t xml:space="preserve"> на сложное вакуумное технологическое оборудование </w:t>
            </w:r>
            <w:r w:rsidR="003E272A">
              <w:t xml:space="preserve">электронной промышленности </w:t>
            </w:r>
            <w:r w:rsidR="000509D4">
              <w:t>с использованием текстовых редакторов</w:t>
            </w:r>
            <w:r w:rsidR="00093E3F">
              <w:t xml:space="preserve">, </w:t>
            </w:r>
            <w:r w:rsidR="000509D4">
              <w:rPr>
                <w:lang w:val="en-US"/>
              </w:rPr>
              <w:t>CAD</w:t>
            </w:r>
            <w:r w:rsidR="000509D4" w:rsidRPr="001373D5">
              <w:t>-</w:t>
            </w:r>
            <w:r w:rsidR="000509D4">
              <w:t>систем</w:t>
            </w:r>
            <w:r w:rsidR="00093E3F">
              <w:t xml:space="preserve"> и графических редакторов</w:t>
            </w:r>
          </w:p>
        </w:tc>
      </w:tr>
      <w:tr w:rsidR="00212520" w:rsidRPr="00C632B0" w14:paraId="09A97CEF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ED" w14:textId="77777777" w:rsidR="00212520" w:rsidRPr="00C632B0" w:rsidDel="002A1D54" w:rsidRDefault="00212520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EE" w14:textId="77777777" w:rsidR="00212520" w:rsidRPr="00C632B0" w:rsidRDefault="00E27548" w:rsidP="004208F7">
            <w:pPr>
              <w:pStyle w:val="afc"/>
            </w:pPr>
            <w:r w:rsidRPr="00C632B0">
              <w:t>Разрабатывать во взаимодействии с правовым подразделением техническ</w:t>
            </w:r>
            <w:r>
              <w:t>ую</w:t>
            </w:r>
            <w:r w:rsidRPr="00C632B0">
              <w:t xml:space="preserve"> документаци</w:t>
            </w:r>
            <w:r>
              <w:t>ю</w:t>
            </w:r>
            <w:r w:rsidRPr="00C632B0">
              <w:t xml:space="preserve"> для подачи заявки о регистрации объекта интеллектуальной собственности в </w:t>
            </w:r>
            <w:r w:rsidRPr="00650D01">
              <w:t>федеральный орган исполнительной власти, осуществляющий нормативно-правовое регулирование в сфере авторского права и смежных прав</w:t>
            </w:r>
          </w:p>
        </w:tc>
      </w:tr>
      <w:tr w:rsidR="00212520" w:rsidRPr="00C632B0" w14:paraId="09A97CF2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F0" w14:textId="77777777" w:rsidR="00212520" w:rsidRPr="00C632B0" w:rsidDel="002A1D54" w:rsidRDefault="00212520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F1" w14:textId="77777777" w:rsidR="00212520" w:rsidRPr="00C632B0" w:rsidRDefault="00212520" w:rsidP="004208F7">
            <w:pPr>
              <w:pStyle w:val="afc"/>
            </w:pPr>
            <w:r w:rsidRPr="00C632B0">
              <w:t>Осуществлять патентный поиск</w:t>
            </w:r>
          </w:p>
        </w:tc>
      </w:tr>
      <w:tr w:rsidR="00212520" w:rsidRPr="00C632B0" w14:paraId="09A97CF5" w14:textId="77777777" w:rsidTr="00193F0C">
        <w:trPr>
          <w:trHeight w:val="20"/>
        </w:trPr>
        <w:tc>
          <w:tcPr>
            <w:tcW w:w="131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F3" w14:textId="77777777" w:rsidR="00212520" w:rsidRPr="00C632B0" w:rsidRDefault="00212520" w:rsidP="002B2B0A">
            <w:pPr>
              <w:pStyle w:val="afc"/>
            </w:pPr>
            <w:r w:rsidRPr="00C632B0" w:rsidDel="002A1D54">
              <w:t>Необходимые знания</w:t>
            </w: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F4" w14:textId="73125C99" w:rsidR="00212520" w:rsidRPr="00C632B0" w:rsidRDefault="00016FB1" w:rsidP="002B2B0A">
            <w:pPr>
              <w:pStyle w:val="afc"/>
            </w:pPr>
            <w:r>
              <w:t>Состав и п</w:t>
            </w:r>
            <w:r w:rsidR="00212520" w:rsidRPr="00C632B0">
              <w:t xml:space="preserve">орядок оформления технических заданий на проектирование сложного </w:t>
            </w:r>
            <w:r w:rsidR="000B141E">
              <w:t>вакуумного технологического оборудования</w:t>
            </w:r>
            <w:r w:rsidR="003E272A">
              <w:t xml:space="preserve"> электронной промышленности</w:t>
            </w:r>
          </w:p>
        </w:tc>
      </w:tr>
      <w:tr w:rsidR="00212520" w:rsidRPr="00C632B0" w14:paraId="09A97CF8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F6" w14:textId="77777777" w:rsidR="00212520" w:rsidRPr="00C632B0" w:rsidDel="002A1D54" w:rsidRDefault="00212520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F7" w14:textId="57E483F4" w:rsidR="00212520" w:rsidRPr="00C632B0" w:rsidRDefault="00212520" w:rsidP="002B2B0A">
            <w:pPr>
              <w:pStyle w:val="afc"/>
            </w:pPr>
            <w:r w:rsidRPr="00C632B0">
              <w:t xml:space="preserve">Правила эксплуатации </w:t>
            </w:r>
            <w:r w:rsidR="000B141E">
              <w:t>вакуумного технологического оборудования</w:t>
            </w:r>
            <w:r w:rsidR="003E272A">
              <w:t xml:space="preserve"> электронной промышленности</w:t>
            </w:r>
          </w:p>
        </w:tc>
      </w:tr>
      <w:tr w:rsidR="00212520" w:rsidRPr="00C632B0" w14:paraId="09A97CFB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F9" w14:textId="77777777" w:rsidR="00212520" w:rsidRPr="00C632B0" w:rsidDel="002A1D54" w:rsidRDefault="00212520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FA" w14:textId="5D930142" w:rsidR="00212520" w:rsidRPr="00C632B0" w:rsidRDefault="00212520" w:rsidP="000B141E">
            <w:pPr>
              <w:pStyle w:val="afc"/>
            </w:pPr>
            <w:r w:rsidRPr="00C632B0">
              <w:t>Конс</w:t>
            </w:r>
            <w:r w:rsidR="000B141E">
              <w:t>труктивные особенности проходного</w:t>
            </w:r>
            <w:r w:rsidRPr="00C632B0">
              <w:t xml:space="preserve"> </w:t>
            </w:r>
            <w:r w:rsidR="000B141E">
              <w:t>и шлюзового вакуумного технологического оборудования</w:t>
            </w:r>
            <w:r w:rsidR="003E272A">
              <w:t xml:space="preserve"> электронной промышленности</w:t>
            </w:r>
          </w:p>
        </w:tc>
      </w:tr>
      <w:tr w:rsidR="00212520" w:rsidRPr="00C632B0" w14:paraId="09A97CFE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FC" w14:textId="77777777" w:rsidR="00212520" w:rsidRPr="00C632B0" w:rsidDel="002A1D54" w:rsidRDefault="00212520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FD" w14:textId="26B814AF" w:rsidR="00212520" w:rsidRPr="00C632B0" w:rsidRDefault="00D15D04" w:rsidP="002B2B0A">
            <w:pPr>
              <w:pStyle w:val="afc"/>
            </w:pPr>
            <w:r>
              <w:t>Основные м</w:t>
            </w:r>
            <w:r w:rsidR="00212520" w:rsidRPr="00C632B0">
              <w:t>етоды расчета экономической эффективности</w:t>
            </w:r>
          </w:p>
        </w:tc>
      </w:tr>
      <w:tr w:rsidR="00212520" w:rsidRPr="00C632B0" w14:paraId="09A97D01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CFF" w14:textId="77777777" w:rsidR="00212520" w:rsidRPr="00C632B0" w:rsidDel="002A1D54" w:rsidRDefault="00212520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00" w14:textId="77777777" w:rsidR="00212520" w:rsidRPr="00C632B0" w:rsidRDefault="00212520" w:rsidP="002B2B0A">
            <w:pPr>
              <w:pStyle w:val="afc"/>
            </w:pPr>
            <w:r w:rsidRPr="00C632B0">
              <w:t>Единая система конструкторской документации</w:t>
            </w:r>
          </w:p>
        </w:tc>
      </w:tr>
      <w:tr w:rsidR="00212520" w:rsidRPr="00C632B0" w14:paraId="09A97D04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02" w14:textId="77777777" w:rsidR="00212520" w:rsidRPr="00C632B0" w:rsidDel="002A1D54" w:rsidRDefault="00212520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03" w14:textId="77777777" w:rsidR="00212520" w:rsidRPr="00C632B0" w:rsidRDefault="00212520" w:rsidP="002B2B0A">
            <w:pPr>
              <w:pStyle w:val="afc"/>
            </w:pPr>
            <w:r w:rsidRPr="00C632B0">
              <w:t>Единая система допусков и посадок</w:t>
            </w:r>
          </w:p>
        </w:tc>
      </w:tr>
      <w:tr w:rsidR="00212520" w:rsidRPr="00C632B0" w14:paraId="09A97D07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05" w14:textId="77777777" w:rsidR="00212520" w:rsidRPr="00C632B0" w:rsidDel="002A1D54" w:rsidRDefault="00212520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06" w14:textId="1E9C923E" w:rsidR="00212520" w:rsidRPr="00C632B0" w:rsidRDefault="00212520" w:rsidP="000B141E">
            <w:pPr>
              <w:pStyle w:val="afc"/>
            </w:pPr>
            <w:r w:rsidRPr="00C632B0">
              <w:t xml:space="preserve">Этапы проектирования </w:t>
            </w:r>
            <w:r w:rsidR="000B141E">
              <w:t xml:space="preserve">вакуумного </w:t>
            </w:r>
            <w:r w:rsidRPr="00C632B0">
              <w:t xml:space="preserve">технологического оборудования для </w:t>
            </w:r>
            <w:r w:rsidR="000B141E">
              <w:lastRenderedPageBreak/>
              <w:t xml:space="preserve">вакуумных технологических процессов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EA2C88" w:rsidRPr="00C632B0" w14:paraId="09A97D0A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08" w14:textId="77777777" w:rsidR="00EA2C88" w:rsidRPr="00C632B0" w:rsidDel="002A1D54" w:rsidRDefault="00EA2C88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09" w14:textId="799B26A8" w:rsidR="00EA2C88" w:rsidRPr="00C632B0" w:rsidRDefault="00EA2C88" w:rsidP="000509D4">
            <w:pPr>
              <w:pStyle w:val="afc"/>
            </w:pPr>
            <w:r>
              <w:t xml:space="preserve">Методы </w:t>
            </w:r>
            <w:r w:rsidR="00D15D04">
              <w:t xml:space="preserve">и методики </w:t>
            </w:r>
            <w:r>
              <w:t>вакуумн</w:t>
            </w:r>
            <w:r w:rsidR="00D15D04">
              <w:t>ых</w:t>
            </w:r>
            <w:r>
              <w:t xml:space="preserve"> расчет</w:t>
            </w:r>
            <w:r w:rsidR="00D15D04">
              <w:t>ов</w:t>
            </w:r>
            <w:r>
              <w:t xml:space="preserve"> </w:t>
            </w:r>
          </w:p>
        </w:tc>
      </w:tr>
      <w:tr w:rsidR="00212520" w:rsidRPr="00C632B0" w14:paraId="09A97D0D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0B" w14:textId="77777777" w:rsidR="00212520" w:rsidRPr="00C632B0" w:rsidDel="002A1D54" w:rsidRDefault="00212520" w:rsidP="002B2B0A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0C" w14:textId="02EE39A2" w:rsidR="00212520" w:rsidRPr="00C632B0" w:rsidRDefault="000B141E" w:rsidP="000509D4">
            <w:pPr>
              <w:pStyle w:val="afc"/>
            </w:pPr>
            <w:r>
              <w:t xml:space="preserve">Методы </w:t>
            </w:r>
            <w:r w:rsidR="00D15D04">
              <w:t xml:space="preserve">и методики </w:t>
            </w:r>
            <w:r>
              <w:t>теплов</w:t>
            </w:r>
            <w:r w:rsidR="00D15D04">
              <w:t>ых</w:t>
            </w:r>
            <w:r>
              <w:t xml:space="preserve"> расчет</w:t>
            </w:r>
            <w:r w:rsidR="00D15D04">
              <w:t>ов</w:t>
            </w:r>
          </w:p>
        </w:tc>
      </w:tr>
      <w:tr w:rsidR="00D15D04" w:rsidRPr="00C632B0" w14:paraId="37F4A269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87BCAA" w14:textId="77777777" w:rsidR="00D15D04" w:rsidRPr="00C632B0" w:rsidDel="002A1D54" w:rsidRDefault="00D15D04" w:rsidP="00D15D04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5D939D" w14:textId="5C15AC9F" w:rsidR="00D15D04" w:rsidRDefault="00D15D04" w:rsidP="00D15D04">
            <w:pPr>
              <w:pStyle w:val="afc"/>
            </w:pPr>
            <w:r>
              <w:t>Методы и методики прочностных расчетов</w:t>
            </w:r>
          </w:p>
        </w:tc>
      </w:tr>
      <w:tr w:rsidR="00D15D04" w:rsidRPr="00C632B0" w14:paraId="1C58D7E3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1496E8" w14:textId="77777777" w:rsidR="00D15D04" w:rsidRPr="00C632B0" w:rsidDel="002A1D54" w:rsidRDefault="00D15D04" w:rsidP="00D15D04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EDF83C" w14:textId="468C2CF9" w:rsidR="00D15D04" w:rsidRDefault="00D15D04" w:rsidP="00D15D04">
            <w:pPr>
              <w:pStyle w:val="afc"/>
            </w:pPr>
            <w:r>
              <w:t>Методы и методики кинематических расчетов</w:t>
            </w:r>
          </w:p>
        </w:tc>
      </w:tr>
      <w:tr w:rsidR="00D15D04" w:rsidRPr="00C632B0" w14:paraId="1E0FD4AC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25BB71" w14:textId="77777777" w:rsidR="00D15D04" w:rsidRPr="00C632B0" w:rsidDel="002A1D54" w:rsidRDefault="00D15D04" w:rsidP="00D15D04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949473" w14:textId="0AA624CD" w:rsidR="00D15D04" w:rsidRDefault="00D15D04" w:rsidP="00D15D04">
            <w:pPr>
              <w:pStyle w:val="afc"/>
            </w:pPr>
            <w:r>
              <w:t>Методы и методики пневматических расчетов</w:t>
            </w:r>
          </w:p>
        </w:tc>
      </w:tr>
      <w:tr w:rsidR="00D15D04" w:rsidRPr="00C632B0" w14:paraId="09A97D10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0E" w14:textId="77777777" w:rsidR="00D15D04" w:rsidRPr="00C632B0" w:rsidDel="002A1D54" w:rsidRDefault="00D15D04" w:rsidP="00D15D04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0F" w14:textId="0825B2B4" w:rsidR="00D15D04" w:rsidRPr="00C632B0" w:rsidRDefault="00D15D04" w:rsidP="00D15D04">
            <w:pPr>
              <w:pStyle w:val="afc"/>
            </w:pPr>
            <w:r>
              <w:t>Типовые схемы и элементы вакуумных систем сложного вакуумного технологического оборудования</w:t>
            </w:r>
          </w:p>
        </w:tc>
      </w:tr>
      <w:tr w:rsidR="00D15D04" w:rsidRPr="00C632B0" w14:paraId="09A97D13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11" w14:textId="77777777" w:rsidR="00D15D04" w:rsidRPr="00C632B0" w:rsidDel="002A1D54" w:rsidRDefault="00D15D04" w:rsidP="00D15D04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12" w14:textId="18264513" w:rsidR="00D15D04" w:rsidRPr="00C632B0" w:rsidRDefault="00D15D04" w:rsidP="00D15D04">
            <w:pPr>
              <w:pStyle w:val="afc"/>
            </w:pPr>
            <w:r>
              <w:t>Типовые схемы и элементы газовых систем сложного вакуумного технологического оборудования</w:t>
            </w:r>
            <w:r w:rsidR="003E272A">
              <w:t xml:space="preserve"> электронной промышленности</w:t>
            </w:r>
          </w:p>
        </w:tc>
      </w:tr>
      <w:tr w:rsidR="00D15D04" w:rsidRPr="00C632B0" w14:paraId="09A97D16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14" w14:textId="77777777" w:rsidR="00D15D04" w:rsidRPr="00C632B0" w:rsidDel="002A1D54" w:rsidRDefault="00D15D04" w:rsidP="00D15D04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15" w14:textId="312C1740" w:rsidR="00D15D04" w:rsidRPr="00C632B0" w:rsidRDefault="00D15D04" w:rsidP="00D15D04">
            <w:pPr>
              <w:pStyle w:val="afc"/>
            </w:pPr>
            <w:r>
              <w:t xml:space="preserve">Типовые схемы и элементы систем охлаждения сложного вакуумного технологического оборудования </w:t>
            </w:r>
            <w:r w:rsidR="003E272A">
              <w:t>электронной промышленности</w:t>
            </w:r>
          </w:p>
        </w:tc>
      </w:tr>
      <w:tr w:rsidR="00D15D04" w:rsidRPr="00C632B0" w14:paraId="7C534FEB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0CB602" w14:textId="77777777" w:rsidR="00D15D04" w:rsidRPr="00C632B0" w:rsidDel="002A1D54" w:rsidRDefault="00D15D04" w:rsidP="00D15D04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AF4E15" w14:textId="718BF824" w:rsidR="00D15D04" w:rsidRDefault="00D15D04" w:rsidP="00D15D04">
            <w:pPr>
              <w:pStyle w:val="afc"/>
            </w:pPr>
            <w:r>
              <w:t>Типовые схемы и элементы систем пневмопитания сложного вакуумного технологического оборудования</w:t>
            </w:r>
            <w:r w:rsidR="003E272A">
              <w:t xml:space="preserve"> электронной промышленности электронной промышленности</w:t>
            </w:r>
          </w:p>
        </w:tc>
      </w:tr>
      <w:tr w:rsidR="00D15D04" w:rsidRPr="00C632B0" w14:paraId="09A97D19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17" w14:textId="77777777" w:rsidR="00D15D04" w:rsidRPr="00C632B0" w:rsidDel="002A1D54" w:rsidRDefault="00D15D04" w:rsidP="00D15D04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18" w14:textId="5B971879" w:rsidR="00D15D04" w:rsidRPr="00C632B0" w:rsidRDefault="00163869" w:rsidP="00D15D04">
            <w:pPr>
              <w:pStyle w:val="afc"/>
            </w:pPr>
            <w:r>
              <w:t>Типовые к</w:t>
            </w:r>
            <w:r w:rsidR="00D15D04" w:rsidRPr="00C632B0">
              <w:t>онструкции</w:t>
            </w:r>
            <w:r w:rsidR="00D15D04">
              <w:t xml:space="preserve"> </w:t>
            </w:r>
            <w:r>
              <w:t xml:space="preserve">и конструктивные особенности </w:t>
            </w:r>
            <w:r w:rsidR="00D15D04">
              <w:t xml:space="preserve">вакуумных камер и </w:t>
            </w:r>
            <w:proofErr w:type="spellStart"/>
            <w:r w:rsidR="00D15D04">
              <w:t>внутрикамерных</w:t>
            </w:r>
            <w:proofErr w:type="spellEnd"/>
            <w:r w:rsidR="00D15D04">
              <w:t xml:space="preserve"> устройств сложного вакуумного технологического оборудования</w:t>
            </w:r>
            <w:r w:rsidR="003E272A">
              <w:t xml:space="preserve"> электронной промышленности</w:t>
            </w:r>
          </w:p>
        </w:tc>
      </w:tr>
      <w:tr w:rsidR="00D15D04" w:rsidRPr="00C632B0" w14:paraId="09A97D1C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1A" w14:textId="77777777" w:rsidR="00D15D04" w:rsidRPr="00C632B0" w:rsidDel="002A1D54" w:rsidRDefault="00D15D04" w:rsidP="00D15D04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1B" w14:textId="77777777" w:rsidR="00D15D04" w:rsidRPr="00C632B0" w:rsidRDefault="00D15D04" w:rsidP="00D15D04">
            <w:pPr>
              <w:pStyle w:val="afc"/>
            </w:pPr>
            <w:r>
              <w:t>Конструкции систем шлюзования и перегрузки изделий</w:t>
            </w:r>
          </w:p>
        </w:tc>
      </w:tr>
      <w:tr w:rsidR="00D15D04" w:rsidRPr="00C632B0" w14:paraId="09A97D1F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1D" w14:textId="77777777" w:rsidR="00D15D04" w:rsidRPr="00C632B0" w:rsidDel="002A1D54" w:rsidRDefault="00D15D04" w:rsidP="00D15D04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1E" w14:textId="77777777" w:rsidR="00D15D04" w:rsidRPr="00C632B0" w:rsidRDefault="00D15D04" w:rsidP="00D15D04">
            <w:pPr>
              <w:pStyle w:val="afc"/>
            </w:pPr>
            <w:r>
              <w:t>Конструкции вводов движения и электрических вводов</w:t>
            </w:r>
          </w:p>
        </w:tc>
      </w:tr>
      <w:tr w:rsidR="00D15D04" w:rsidRPr="00C632B0" w14:paraId="09A97D22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20" w14:textId="77777777" w:rsidR="00D15D04" w:rsidRPr="00C632B0" w:rsidDel="002A1D54" w:rsidRDefault="00D15D04" w:rsidP="00D15D04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21" w14:textId="77777777" w:rsidR="00D15D04" w:rsidRPr="00C632B0" w:rsidRDefault="00D15D04" w:rsidP="00D15D04">
            <w:pPr>
              <w:pStyle w:val="afc"/>
            </w:pPr>
            <w:r>
              <w:t>К</w:t>
            </w:r>
            <w:r w:rsidRPr="00C632B0">
              <w:t xml:space="preserve">онструкции </w:t>
            </w:r>
            <w:r>
              <w:t>элементов вакуумной и атмосферной теплоизоляции</w:t>
            </w:r>
          </w:p>
        </w:tc>
      </w:tr>
      <w:tr w:rsidR="00D15D04" w:rsidRPr="00C632B0" w14:paraId="09A97D25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23" w14:textId="77777777" w:rsidR="00D15D04" w:rsidRPr="00C632B0" w:rsidDel="002A1D54" w:rsidRDefault="00D15D04" w:rsidP="00D15D04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24" w14:textId="77777777" w:rsidR="00D15D04" w:rsidRPr="00C632B0" w:rsidRDefault="00D15D04" w:rsidP="00D15D04">
            <w:pPr>
              <w:pStyle w:val="afc"/>
            </w:pPr>
            <w:r>
              <w:t>М</w:t>
            </w:r>
            <w:r w:rsidRPr="00C632B0">
              <w:t>атериалы</w:t>
            </w:r>
            <w:r>
              <w:t xml:space="preserve"> вакуумной техники</w:t>
            </w:r>
            <w:r w:rsidRPr="00C632B0">
              <w:t>, их свойства и области применения</w:t>
            </w:r>
          </w:p>
        </w:tc>
      </w:tr>
      <w:tr w:rsidR="00D15D04" w:rsidRPr="00C632B0" w14:paraId="09A97D28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26" w14:textId="77777777" w:rsidR="00D15D04" w:rsidRPr="00C632B0" w:rsidDel="002A1D54" w:rsidRDefault="00D15D04" w:rsidP="00D15D04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27" w14:textId="6DEF4C8D" w:rsidR="00D15D04" w:rsidRPr="00C632B0" w:rsidRDefault="00D15D04" w:rsidP="00D15D04">
            <w:pPr>
              <w:pStyle w:val="afc"/>
            </w:pPr>
            <w:r w:rsidRPr="00C632B0">
              <w:t>Виды, конструкции и назначение устройств для обеспечения промышленной безопасности в</w:t>
            </w:r>
            <w:r w:rsidR="005C16FB">
              <w:t xml:space="preserve"> электронной</w:t>
            </w:r>
            <w:r w:rsidR="00B0782D">
              <w:t xml:space="preserve"> промышленности</w:t>
            </w:r>
          </w:p>
        </w:tc>
      </w:tr>
      <w:tr w:rsidR="00D15D04" w:rsidRPr="00C632B0" w14:paraId="09A97D2B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29" w14:textId="77777777" w:rsidR="00D15D04" w:rsidRPr="00C632B0" w:rsidDel="002A1D54" w:rsidRDefault="00D15D04" w:rsidP="00D15D04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2A" w14:textId="69ECAC4A" w:rsidR="00D15D04" w:rsidRPr="00C632B0" w:rsidRDefault="00D15D04" w:rsidP="00D15D04">
            <w:pPr>
              <w:pStyle w:val="afc"/>
            </w:pPr>
            <w:r w:rsidRPr="00C632B0">
              <w:t xml:space="preserve">Правила оформления </w:t>
            </w:r>
            <w:r>
              <w:t xml:space="preserve">технической документации на </w:t>
            </w:r>
            <w:r w:rsidRPr="00C632B0">
              <w:t>сложно</w:t>
            </w:r>
            <w:r>
              <w:t>е</w:t>
            </w:r>
            <w:r w:rsidRPr="00C632B0">
              <w:t xml:space="preserve"> </w:t>
            </w:r>
            <w:r>
              <w:t>вакуумное технологическое оборудование</w:t>
            </w:r>
            <w:r w:rsidR="003E272A">
              <w:t xml:space="preserve"> электронной промышленности</w:t>
            </w:r>
          </w:p>
        </w:tc>
      </w:tr>
      <w:tr w:rsidR="00D15D04" w:rsidRPr="00C632B0" w14:paraId="09A97D2E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2C" w14:textId="77777777" w:rsidR="00D15D04" w:rsidRPr="00C632B0" w:rsidDel="002A1D54" w:rsidRDefault="00D15D04" w:rsidP="00D15D04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2D" w14:textId="77777777" w:rsidR="00D15D04" w:rsidRPr="00C632B0" w:rsidRDefault="00D15D04" w:rsidP="00D15D04">
            <w:pPr>
              <w:pStyle w:val="afc"/>
            </w:pPr>
            <w:r>
              <w:t xml:space="preserve">СУБД: </w:t>
            </w:r>
            <w:r w:rsidRPr="00954DB4">
              <w:t>наименования, возможности и порядок работы с ними</w:t>
            </w:r>
          </w:p>
        </w:tc>
      </w:tr>
      <w:tr w:rsidR="00D15D04" w:rsidRPr="00C632B0" w14:paraId="09A97D31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2F" w14:textId="77777777" w:rsidR="00D15D04" w:rsidRPr="00C632B0" w:rsidDel="002A1D54" w:rsidRDefault="00D15D04" w:rsidP="00D15D04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30" w14:textId="77777777" w:rsidR="00D15D04" w:rsidRPr="00C632B0" w:rsidRDefault="00D15D04" w:rsidP="00D15D04">
            <w:pPr>
              <w:pStyle w:val="afc"/>
            </w:pPr>
            <w:r>
              <w:t xml:space="preserve">Текстовые редакторы (процессоры): </w:t>
            </w:r>
            <w:r w:rsidRPr="00C632B0">
              <w:t>наименования, возможности и порядок работы с ними</w:t>
            </w:r>
          </w:p>
        </w:tc>
      </w:tr>
      <w:tr w:rsidR="00D15D04" w:rsidRPr="00C632B0" w14:paraId="09A97D34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32" w14:textId="77777777" w:rsidR="00D15D04" w:rsidRPr="00C632B0" w:rsidDel="002A1D54" w:rsidRDefault="00D15D04" w:rsidP="00D15D04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33" w14:textId="77777777" w:rsidR="00D15D04" w:rsidRDefault="00D15D04" w:rsidP="00D15D04">
            <w:pPr>
              <w:pStyle w:val="afc"/>
            </w:pPr>
            <w:r>
              <w:t xml:space="preserve">Графические редакторы: </w:t>
            </w:r>
            <w:r w:rsidRPr="00C632B0">
              <w:t>наименования, возможности и порядок работы с ними</w:t>
            </w:r>
          </w:p>
        </w:tc>
      </w:tr>
      <w:tr w:rsidR="00D15D04" w:rsidRPr="00C632B0" w14:paraId="09A97D37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35" w14:textId="77777777" w:rsidR="00D15D04" w:rsidRPr="00C632B0" w:rsidDel="002A1D54" w:rsidRDefault="00D15D04" w:rsidP="00D15D04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36" w14:textId="77777777" w:rsidR="00D15D04" w:rsidRPr="00C632B0" w:rsidRDefault="00D15D04" w:rsidP="00D15D04">
            <w:pPr>
              <w:pStyle w:val="afc"/>
            </w:pPr>
            <w:r>
              <w:rPr>
                <w:lang w:val="en-US"/>
              </w:rPr>
              <w:t>CAD</w:t>
            </w:r>
            <w:r w:rsidRPr="00441F65">
              <w:t>-</w:t>
            </w:r>
            <w:r>
              <w:t>системы</w:t>
            </w:r>
            <w:r w:rsidRPr="00C632B0">
              <w:t>: наименования, возможности и порядок работы с ними</w:t>
            </w:r>
          </w:p>
        </w:tc>
      </w:tr>
      <w:tr w:rsidR="00D15D04" w:rsidRPr="00C632B0" w14:paraId="09A97D3A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38" w14:textId="77777777" w:rsidR="00D15D04" w:rsidRPr="00C632B0" w:rsidDel="002A1D54" w:rsidRDefault="00D15D04" w:rsidP="00D15D04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39" w14:textId="77777777" w:rsidR="00D15D04" w:rsidRPr="00093E3F" w:rsidRDefault="00D15D04" w:rsidP="00D15D04">
            <w:pPr>
              <w:pStyle w:val="afc"/>
            </w:pPr>
            <w:r>
              <w:rPr>
                <w:lang w:val="en-US"/>
              </w:rPr>
              <w:t>CAE</w:t>
            </w:r>
            <w:r w:rsidRPr="00441F65">
              <w:t>-</w:t>
            </w:r>
            <w:r>
              <w:t>системы</w:t>
            </w:r>
            <w:r w:rsidRPr="00C632B0">
              <w:t>: наименования, возможности и порядок работы с ними</w:t>
            </w:r>
          </w:p>
        </w:tc>
      </w:tr>
      <w:tr w:rsidR="00D15D04" w:rsidRPr="00C632B0" w14:paraId="09A97D3D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3B" w14:textId="77777777" w:rsidR="00D15D04" w:rsidRPr="00C632B0" w:rsidDel="002A1D54" w:rsidRDefault="00D15D04" w:rsidP="00D15D04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3C" w14:textId="6A9BCAC9" w:rsidR="00D15D04" w:rsidRPr="00C632B0" w:rsidRDefault="0043253B" w:rsidP="00D15D04">
            <w:pPr>
              <w:pStyle w:val="afc"/>
            </w:pPr>
            <w:r>
              <w:rPr>
                <w:color w:val="000000"/>
                <w:shd w:val="clear" w:color="auto" w:fill="FFFFFF"/>
                <w:lang w:val="en-US"/>
              </w:rPr>
              <w:t>CAS</w:t>
            </w:r>
            <w:r>
              <w:rPr>
                <w:color w:val="000000"/>
                <w:shd w:val="clear" w:color="auto" w:fill="FFFFFF"/>
              </w:rPr>
              <w:t>-системы</w:t>
            </w:r>
            <w:r w:rsidR="00D15D04">
              <w:t>: наименования, возможности и порядок работы с ними</w:t>
            </w:r>
            <w:r w:rsidR="00D15D04" w:rsidRPr="00C632B0" w:rsidDel="00954DB4">
              <w:t xml:space="preserve"> </w:t>
            </w:r>
          </w:p>
        </w:tc>
      </w:tr>
      <w:tr w:rsidR="00D15D04" w:rsidRPr="00C632B0" w14:paraId="09A97D40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3E" w14:textId="77777777" w:rsidR="00D15D04" w:rsidRPr="00C632B0" w:rsidDel="002A1D54" w:rsidRDefault="00D15D04" w:rsidP="00D15D04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3F" w14:textId="77777777" w:rsidR="00D15D04" w:rsidRDefault="00D15D04" w:rsidP="00D15D04">
            <w:pPr>
              <w:pStyle w:val="afc"/>
            </w:pPr>
            <w:r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Прикладные программы расчета вакуумных систем: </w:t>
            </w:r>
            <w:r>
              <w:rPr>
                <w:color w:val="000000"/>
                <w:shd w:val="clear" w:color="auto" w:fill="FFFFFF"/>
              </w:rPr>
              <w:t>наименования, возможности и порядок работы с ними</w:t>
            </w:r>
          </w:p>
        </w:tc>
      </w:tr>
      <w:tr w:rsidR="00D15D04" w:rsidRPr="00C632B0" w14:paraId="09A97D43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41" w14:textId="77777777" w:rsidR="00D15D04" w:rsidRPr="00C632B0" w:rsidDel="002A1D54" w:rsidRDefault="00D15D04" w:rsidP="00D15D04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42" w14:textId="77777777" w:rsidR="00D15D04" w:rsidRPr="00C632B0" w:rsidRDefault="00D15D04" w:rsidP="00D15D04">
            <w:pPr>
              <w:pStyle w:val="afc"/>
            </w:pPr>
            <w:r w:rsidRPr="004D5718">
              <w:t>Требования вакуумной гигиены</w:t>
            </w:r>
          </w:p>
        </w:tc>
      </w:tr>
      <w:tr w:rsidR="00D15D04" w:rsidRPr="00C632B0" w14:paraId="09A97D46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44" w14:textId="77777777" w:rsidR="00D15D04" w:rsidRPr="00C632B0" w:rsidDel="002A1D54" w:rsidRDefault="00D15D04" w:rsidP="00D15D04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45" w14:textId="77777777" w:rsidR="00D15D04" w:rsidRPr="00C632B0" w:rsidRDefault="00D15D04" w:rsidP="00D15D04">
            <w:pPr>
              <w:pStyle w:val="afc"/>
            </w:pPr>
            <w:r w:rsidRPr="009C327F">
              <w:t>Требования охраны труда, пожарной, промышленной и экологической безопасности</w:t>
            </w:r>
          </w:p>
        </w:tc>
      </w:tr>
      <w:tr w:rsidR="00D15D04" w:rsidRPr="00C632B0" w14:paraId="09A97D49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47" w14:textId="77777777" w:rsidR="00D15D04" w:rsidRPr="00C632B0" w:rsidDel="002A1D54" w:rsidRDefault="00D15D04" w:rsidP="00D15D04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48" w14:textId="77777777" w:rsidR="00D15D04" w:rsidRPr="00C632B0" w:rsidRDefault="00D15D04" w:rsidP="00D15D04">
            <w:pPr>
              <w:pStyle w:val="afc"/>
            </w:pPr>
            <w:r>
              <w:t>Условия патентоспособности изобретения</w:t>
            </w:r>
            <w:r w:rsidRPr="00C632B0">
              <w:t>, полезной модели и промышленного образца</w:t>
            </w:r>
          </w:p>
        </w:tc>
      </w:tr>
      <w:tr w:rsidR="00D15D04" w:rsidRPr="00C632B0" w14:paraId="09A97D4C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4A" w14:textId="77777777" w:rsidR="00D15D04" w:rsidRPr="00C632B0" w:rsidDel="002A1D54" w:rsidRDefault="00D15D04" w:rsidP="00D15D04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4B" w14:textId="77777777" w:rsidR="00D15D04" w:rsidRPr="00C632B0" w:rsidRDefault="00D15D04" w:rsidP="00D15D04">
            <w:pPr>
              <w:pStyle w:val="afc"/>
            </w:pPr>
            <w:r w:rsidRPr="00C632B0">
              <w:t xml:space="preserve">Состав комплекта документов и порядок подачи заявки для регистрации изобретения, полезной модели и промышленного образца </w:t>
            </w:r>
          </w:p>
        </w:tc>
      </w:tr>
      <w:tr w:rsidR="00D15D04" w:rsidRPr="00C632B0" w14:paraId="09A97D4F" w14:textId="77777777" w:rsidTr="00193F0C">
        <w:trPr>
          <w:trHeight w:val="20"/>
        </w:trPr>
        <w:tc>
          <w:tcPr>
            <w:tcW w:w="131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4D" w14:textId="77777777" w:rsidR="00D15D04" w:rsidRPr="00C632B0" w:rsidDel="002A1D54" w:rsidRDefault="00D15D04" w:rsidP="00D15D04">
            <w:pPr>
              <w:pStyle w:val="afc"/>
            </w:pP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4E" w14:textId="77777777" w:rsidR="00D15D04" w:rsidRPr="00C632B0" w:rsidRDefault="00D15D04" w:rsidP="00D15D04">
            <w:pPr>
              <w:pStyle w:val="afc"/>
            </w:pPr>
            <w:r>
              <w:t>Методику</w:t>
            </w:r>
            <w:r w:rsidRPr="00C632B0">
              <w:t xml:space="preserve"> патентного поиска</w:t>
            </w:r>
          </w:p>
        </w:tc>
      </w:tr>
      <w:tr w:rsidR="00D15D04" w:rsidRPr="00C632B0" w14:paraId="09A97D52" w14:textId="77777777" w:rsidTr="00193F0C">
        <w:trPr>
          <w:trHeight w:val="20"/>
        </w:trPr>
        <w:tc>
          <w:tcPr>
            <w:tcW w:w="131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50" w14:textId="77777777" w:rsidR="00D15D04" w:rsidRPr="00C632B0" w:rsidDel="002A1D54" w:rsidRDefault="00D15D04" w:rsidP="00D15D04">
            <w:pPr>
              <w:pStyle w:val="afc"/>
            </w:pPr>
            <w:r w:rsidRPr="00C632B0" w:rsidDel="002A1D54">
              <w:t>Другие характеристики</w:t>
            </w:r>
          </w:p>
        </w:tc>
        <w:tc>
          <w:tcPr>
            <w:tcW w:w="36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51" w14:textId="77777777" w:rsidR="00D15D04" w:rsidRPr="00C632B0" w:rsidRDefault="00D15D04" w:rsidP="00D15D04">
            <w:pPr>
              <w:pStyle w:val="afc"/>
            </w:pPr>
            <w:r w:rsidRPr="00C632B0">
              <w:t>-</w:t>
            </w:r>
          </w:p>
        </w:tc>
      </w:tr>
    </w:tbl>
    <w:bookmarkEnd w:id="8"/>
    <w:p w14:paraId="09A97D53" w14:textId="77777777" w:rsidR="0010067F" w:rsidRPr="00C632B0" w:rsidRDefault="0010067F" w:rsidP="0010067F">
      <w:pPr>
        <w:pStyle w:val="3"/>
      </w:pPr>
      <w:r w:rsidRPr="00C632B0">
        <w:t>3.</w:t>
      </w:r>
      <w:r w:rsidRPr="00C632B0">
        <w:rPr>
          <w:lang w:val="en-US"/>
        </w:rPr>
        <w:t>3</w:t>
      </w:r>
      <w:r w:rsidRPr="00C632B0">
        <w:t>.2.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1098"/>
        <w:gridCol w:w="1442"/>
        <w:gridCol w:w="467"/>
        <w:gridCol w:w="1630"/>
        <w:gridCol w:w="742"/>
        <w:gridCol w:w="52"/>
        <w:gridCol w:w="832"/>
        <w:gridCol w:w="669"/>
        <w:gridCol w:w="957"/>
        <w:gridCol w:w="988"/>
      </w:tblGrid>
      <w:tr w:rsidR="00C632B0" w:rsidRPr="00C632B0" w14:paraId="09A97D5A" w14:textId="77777777" w:rsidTr="00995670">
        <w:trPr>
          <w:trHeight w:val="278"/>
        </w:trPr>
        <w:tc>
          <w:tcPr>
            <w:tcW w:w="7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9A97D54" w14:textId="77777777" w:rsidR="001C7F11" w:rsidRPr="00C632B0" w:rsidRDefault="001C7F11" w:rsidP="00421B35">
            <w:pPr>
              <w:rPr>
                <w:sz w:val="20"/>
                <w:szCs w:val="16"/>
              </w:rPr>
            </w:pPr>
            <w:r w:rsidRPr="00C632B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55" w14:textId="5CA13955" w:rsidR="001C7F11" w:rsidRPr="00C632B0" w:rsidRDefault="009E678D" w:rsidP="00421B35">
            <w:pPr>
              <w:rPr>
                <w:sz w:val="18"/>
                <w:szCs w:val="16"/>
              </w:rPr>
            </w:pPr>
            <w:r w:rsidRPr="00C632B0">
              <w:t xml:space="preserve">Разработка технических заданий на проектирование процессорных средств контроля и управления для сложного </w:t>
            </w:r>
            <w:r>
              <w:lastRenderedPageBreak/>
              <w:t xml:space="preserve">вакуумного 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D56" w14:textId="77777777" w:rsidR="001C7F11" w:rsidRPr="00C632B0" w:rsidRDefault="001C7F11" w:rsidP="00421B35">
            <w:pPr>
              <w:jc w:val="right"/>
              <w:rPr>
                <w:sz w:val="16"/>
                <w:szCs w:val="16"/>
                <w:vertAlign w:val="superscript"/>
              </w:rPr>
            </w:pPr>
            <w:r w:rsidRPr="00C632B0">
              <w:rPr>
                <w:sz w:val="20"/>
                <w:szCs w:val="16"/>
              </w:rPr>
              <w:lastRenderedPageBreak/>
              <w:t>Код</w:t>
            </w:r>
          </w:p>
        </w:tc>
        <w:tc>
          <w:tcPr>
            <w:tcW w:w="42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D57" w14:textId="77777777" w:rsidR="001C7F11" w:rsidRPr="00C632B0" w:rsidRDefault="006A51BF" w:rsidP="00421B35">
            <w:r w:rsidRPr="00C632B0">
              <w:rPr>
                <w:lang w:val="en-US"/>
              </w:rPr>
              <w:t>C</w:t>
            </w:r>
            <w:r w:rsidR="001C7F11" w:rsidRPr="00C632B0">
              <w:t>/02.6</w:t>
            </w:r>
          </w:p>
        </w:tc>
        <w:tc>
          <w:tcPr>
            <w:tcW w:w="7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D58" w14:textId="77777777" w:rsidR="001C7F11" w:rsidRPr="00C632B0" w:rsidRDefault="001C7F11" w:rsidP="00421B35">
            <w:pPr>
              <w:rPr>
                <w:sz w:val="18"/>
                <w:szCs w:val="16"/>
                <w:vertAlign w:val="superscript"/>
              </w:rPr>
            </w:pPr>
            <w:r w:rsidRPr="00C632B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D59" w14:textId="77777777" w:rsidR="001C7F11" w:rsidRPr="00C632B0" w:rsidRDefault="001C7F11" w:rsidP="00421B35">
            <w:pPr>
              <w:jc w:val="center"/>
            </w:pPr>
            <w:r w:rsidRPr="00C632B0">
              <w:t>6</w:t>
            </w:r>
          </w:p>
        </w:tc>
      </w:tr>
      <w:tr w:rsidR="00C632B0" w:rsidRPr="00C632B0" w14:paraId="09A97D5C" w14:textId="77777777" w:rsidTr="00AC475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9A97D5B" w14:textId="77777777" w:rsidR="001C7F11" w:rsidRPr="00C632B0" w:rsidRDefault="001C7F11" w:rsidP="00421B35">
            <w:pPr>
              <w:rPr>
                <w:sz w:val="20"/>
                <w:szCs w:val="16"/>
              </w:rPr>
            </w:pPr>
          </w:p>
        </w:tc>
      </w:tr>
      <w:tr w:rsidR="00C632B0" w:rsidRPr="00C632B0" w14:paraId="09A97D63" w14:textId="77777777" w:rsidTr="0099567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9A97D5D" w14:textId="77777777" w:rsidR="001C7F11" w:rsidRPr="00C632B0" w:rsidRDefault="001C7F11" w:rsidP="00421B35">
            <w:pPr>
              <w:rPr>
                <w:sz w:val="20"/>
                <w:szCs w:val="18"/>
              </w:rPr>
            </w:pPr>
            <w:r w:rsidRPr="00C632B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9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9A97D5E" w14:textId="77777777" w:rsidR="001C7F11" w:rsidRPr="00C632B0" w:rsidRDefault="00E96BBA" w:rsidP="00421B35">
            <w:r w:rsidRPr="00C632B0">
              <w:rPr>
                <w:sz w:val="20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9A97D5F" w14:textId="77777777" w:rsidR="001C7F11" w:rsidRPr="00C632B0" w:rsidRDefault="001C7F11" w:rsidP="00421B35">
            <w:r w:rsidRPr="00C632B0">
              <w:t>Х</w:t>
            </w:r>
          </w:p>
        </w:tc>
        <w:tc>
          <w:tcPr>
            <w:tcW w:w="116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D60" w14:textId="77777777" w:rsidR="001C7F11" w:rsidRPr="00C632B0" w:rsidRDefault="00E96BBA" w:rsidP="00421B35">
            <w:r w:rsidRPr="00C632B0">
              <w:rPr>
                <w:sz w:val="20"/>
              </w:rPr>
              <w:t>Заимствовано из оригинала</w:t>
            </w:r>
          </w:p>
        </w:tc>
        <w:tc>
          <w:tcPr>
            <w:tcW w:w="72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D61" w14:textId="77777777" w:rsidR="001C7F11" w:rsidRPr="00C632B0" w:rsidRDefault="001C7F11" w:rsidP="00421B35">
            <w:pPr>
              <w:jc w:val="center"/>
            </w:pPr>
          </w:p>
        </w:tc>
        <w:tc>
          <w:tcPr>
            <w:tcW w:w="93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D62" w14:textId="77777777" w:rsidR="001C7F11" w:rsidRPr="00C632B0" w:rsidRDefault="001C7F11" w:rsidP="00421B35">
            <w:pPr>
              <w:jc w:val="center"/>
            </w:pPr>
          </w:p>
        </w:tc>
      </w:tr>
      <w:tr w:rsidR="00C632B0" w:rsidRPr="00C632B0" w14:paraId="09A97D69" w14:textId="77777777" w:rsidTr="0099567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9A97D64" w14:textId="77777777" w:rsidR="001C7F11" w:rsidRPr="00C632B0" w:rsidRDefault="001C7F11" w:rsidP="00421B35">
            <w:pPr>
              <w:rPr>
                <w:sz w:val="18"/>
                <w:szCs w:val="16"/>
              </w:rPr>
            </w:pPr>
          </w:p>
        </w:tc>
        <w:tc>
          <w:tcPr>
            <w:tcW w:w="20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9A97D65" w14:textId="77777777" w:rsidR="001C7F11" w:rsidRPr="00C632B0" w:rsidRDefault="001C7F11" w:rsidP="00421B35">
            <w:pPr>
              <w:rPr>
                <w:sz w:val="18"/>
                <w:szCs w:val="16"/>
              </w:rPr>
            </w:pPr>
          </w:p>
        </w:tc>
        <w:tc>
          <w:tcPr>
            <w:tcW w:w="72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D66" w14:textId="77777777" w:rsidR="001C7F11" w:rsidRPr="00C632B0" w:rsidRDefault="001C7F11" w:rsidP="00421B35">
            <w:pPr>
              <w:jc w:val="center"/>
              <w:rPr>
                <w:sz w:val="18"/>
                <w:szCs w:val="16"/>
              </w:rPr>
            </w:pPr>
            <w:r w:rsidRPr="00C632B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D67" w14:textId="77777777" w:rsidR="001C7F11" w:rsidRPr="00C632B0" w:rsidRDefault="00321B7F" w:rsidP="00421B35">
            <w:pPr>
              <w:ind w:right="-104"/>
              <w:jc w:val="center"/>
              <w:rPr>
                <w:sz w:val="20"/>
                <w:szCs w:val="16"/>
              </w:rPr>
            </w:pPr>
            <w:r w:rsidRPr="00C632B0">
              <w:rPr>
                <w:sz w:val="20"/>
                <w:szCs w:val="16"/>
              </w:rPr>
              <w:t xml:space="preserve">Регистрационный номер </w:t>
            </w:r>
            <w:r w:rsidR="001C7F11" w:rsidRPr="00C632B0">
              <w:rPr>
                <w:sz w:val="20"/>
                <w:szCs w:val="16"/>
              </w:rPr>
              <w:t>профессионального стандарта</w:t>
            </w:r>
          </w:p>
          <w:p w14:paraId="09A97D68" w14:textId="77777777" w:rsidR="008F119C" w:rsidRPr="00C632B0" w:rsidRDefault="008F119C" w:rsidP="00421B35">
            <w:pPr>
              <w:ind w:right="-104"/>
              <w:jc w:val="center"/>
              <w:rPr>
                <w:sz w:val="20"/>
                <w:szCs w:val="16"/>
              </w:rPr>
            </w:pPr>
          </w:p>
        </w:tc>
      </w:tr>
      <w:tr w:rsidR="00C632B0" w:rsidRPr="00C632B0" w14:paraId="09A97D6C" w14:textId="77777777" w:rsidTr="002B2B0A">
        <w:trPr>
          <w:trHeight w:val="226"/>
        </w:trPr>
        <w:tc>
          <w:tcPr>
            <w:tcW w:w="1268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09A97D6A" w14:textId="77777777" w:rsidR="001C7F11" w:rsidRPr="00C632B0" w:rsidRDefault="001C7F11" w:rsidP="00421B35">
            <w:pPr>
              <w:rPr>
                <w:szCs w:val="20"/>
              </w:rPr>
            </w:pPr>
          </w:p>
        </w:tc>
        <w:tc>
          <w:tcPr>
            <w:tcW w:w="3732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09A97D6B" w14:textId="77777777" w:rsidR="001C7F11" w:rsidRPr="00C632B0" w:rsidRDefault="001C7F11" w:rsidP="00421B35">
            <w:pPr>
              <w:rPr>
                <w:szCs w:val="20"/>
              </w:rPr>
            </w:pPr>
          </w:p>
        </w:tc>
      </w:tr>
      <w:tr w:rsidR="00C632B0" w:rsidRPr="00C632B0" w14:paraId="09A97D6F" w14:textId="77777777" w:rsidTr="00525424">
        <w:trPr>
          <w:trHeight w:val="20"/>
        </w:trPr>
        <w:tc>
          <w:tcPr>
            <w:tcW w:w="126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6D" w14:textId="77777777" w:rsidR="00C17A1B" w:rsidRPr="00C632B0" w:rsidRDefault="00C17A1B" w:rsidP="002B2B0A">
            <w:pPr>
              <w:pStyle w:val="afc"/>
            </w:pPr>
            <w:r w:rsidRPr="00C632B0">
              <w:t>Трудовые действия</w:t>
            </w: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A97D6E" w14:textId="0A70ABDA" w:rsidR="00C17A1B" w:rsidRPr="00C632B0" w:rsidRDefault="003240EE" w:rsidP="00E8299E">
            <w:pPr>
              <w:pStyle w:val="afc"/>
            </w:pPr>
            <w:r>
              <w:t>Выбор</w:t>
            </w:r>
            <w:r w:rsidRPr="00525424">
              <w:t xml:space="preserve"> </w:t>
            </w:r>
            <w:r w:rsidR="00E8299E">
              <w:t xml:space="preserve">требуемого </w:t>
            </w:r>
            <w:r w:rsidR="00E8299E" w:rsidRPr="00525424">
              <w:t xml:space="preserve">уровня </w:t>
            </w:r>
            <w:r w:rsidR="00E8299E">
              <w:t>автоматизации</w:t>
            </w:r>
            <w:r w:rsidR="00E8299E" w:rsidRPr="00525424">
              <w:t xml:space="preserve"> </w:t>
            </w:r>
            <w:r w:rsidR="00C17A1B" w:rsidRPr="00525424">
              <w:t xml:space="preserve">сложного </w:t>
            </w:r>
            <w:r w:rsidR="009E678D" w:rsidRPr="00525424">
              <w:t xml:space="preserve">вакуумного технологического </w:t>
            </w:r>
            <w:r w:rsidR="00B143B5">
              <w:t>оборудования электронной</w:t>
            </w:r>
            <w:r>
              <w:t xml:space="preserve"> промышленности</w:t>
            </w:r>
          </w:p>
        </w:tc>
      </w:tr>
      <w:tr w:rsidR="00C632B0" w:rsidRPr="00C632B0" w14:paraId="09A97D72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70" w14:textId="77777777" w:rsidR="00C17A1B" w:rsidRPr="00C632B0" w:rsidRDefault="00C17A1B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71" w14:textId="03ABB710" w:rsidR="00C17A1B" w:rsidRPr="00C632B0" w:rsidRDefault="003240EE" w:rsidP="009E678D">
            <w:pPr>
              <w:pStyle w:val="afc"/>
            </w:pPr>
            <w:r>
              <w:t>Анализ</w:t>
            </w:r>
            <w:r w:rsidRPr="00C632B0">
              <w:t xml:space="preserve"> </w:t>
            </w:r>
            <w:r w:rsidR="00C17A1B" w:rsidRPr="00C632B0">
              <w:t xml:space="preserve">существующих средств, предназначенных для процессорного контроля и управления сложным </w:t>
            </w:r>
            <w:r w:rsidR="009E678D">
              <w:t>вакуумным технологическим оборудованием</w:t>
            </w:r>
            <w:r>
              <w:t xml:space="preserve"> электронной промышленности</w:t>
            </w:r>
          </w:p>
        </w:tc>
      </w:tr>
      <w:tr w:rsidR="00C632B0" w:rsidRPr="00C632B0" w14:paraId="09A97D75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73" w14:textId="77777777" w:rsidR="00C17A1B" w:rsidRPr="00C632B0" w:rsidRDefault="00C17A1B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74" w14:textId="6D9AA119" w:rsidR="00C17A1B" w:rsidRPr="00C632B0" w:rsidRDefault="00C17A1B" w:rsidP="002B2B0A">
            <w:pPr>
              <w:pStyle w:val="afc"/>
            </w:pPr>
            <w:r w:rsidRPr="00C632B0">
              <w:t xml:space="preserve">Оценка экономических характеристик средств, предназначенных для процессорного контроля и управления сложным </w:t>
            </w:r>
            <w:r w:rsidR="001017F4">
              <w:t>вакуумным технологическим оборудованием</w:t>
            </w:r>
            <w:r w:rsidR="003240EE">
              <w:t xml:space="preserve"> электронной промышленности</w:t>
            </w:r>
          </w:p>
        </w:tc>
      </w:tr>
      <w:tr w:rsidR="00C632B0" w:rsidRPr="00C632B0" w14:paraId="09A97D78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76" w14:textId="77777777" w:rsidR="00C17A1B" w:rsidRPr="00C632B0" w:rsidRDefault="00C17A1B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77" w14:textId="60233670" w:rsidR="00C17A1B" w:rsidRPr="00C632B0" w:rsidRDefault="003240EE" w:rsidP="002B2B0A">
            <w:pPr>
              <w:pStyle w:val="afc"/>
            </w:pPr>
            <w:r>
              <w:t>Выявление</w:t>
            </w:r>
            <w:r w:rsidRPr="00C632B0">
              <w:t xml:space="preserve"> </w:t>
            </w:r>
            <w:r w:rsidR="00C17A1B" w:rsidRPr="00C632B0">
              <w:t xml:space="preserve">потребности в конкретных средствах, предназначенных для процессорного контроля и управления сложным </w:t>
            </w:r>
            <w:r w:rsidR="001017F4">
              <w:t>вакуумным технологическим оборудованием</w:t>
            </w:r>
            <w:r>
              <w:t xml:space="preserve"> электронной промышленности</w:t>
            </w:r>
          </w:p>
        </w:tc>
      </w:tr>
      <w:tr w:rsidR="00C632B0" w:rsidRPr="00C632B0" w14:paraId="09A97D7B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79" w14:textId="77777777" w:rsidR="00C17A1B" w:rsidRPr="00C632B0" w:rsidRDefault="00C17A1B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7A" w14:textId="41EC585B" w:rsidR="00C17A1B" w:rsidRPr="00C632B0" w:rsidRDefault="00C17A1B" w:rsidP="002B2B0A">
            <w:pPr>
              <w:pStyle w:val="afc"/>
            </w:pPr>
            <w:r w:rsidRPr="00C632B0">
              <w:t xml:space="preserve">Разработка </w:t>
            </w:r>
            <w:r w:rsidR="00E2585B">
              <w:t>технических заданий</w:t>
            </w:r>
            <w:r w:rsidRPr="00C632B0">
              <w:t xml:space="preserve"> на проектирование средств процессорного контроля и управления </w:t>
            </w:r>
            <w:r w:rsidR="001017F4">
              <w:t>сложным вакуумным технологическим оборудованием</w:t>
            </w:r>
            <w:r w:rsidR="003240EE">
              <w:t xml:space="preserve"> электронной промышленности</w:t>
            </w:r>
          </w:p>
        </w:tc>
      </w:tr>
      <w:tr w:rsidR="00C632B0" w:rsidRPr="00C632B0" w14:paraId="09A97D7E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7C" w14:textId="77777777" w:rsidR="00C17A1B" w:rsidRPr="00C632B0" w:rsidRDefault="00C17A1B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7D" w14:textId="23066397" w:rsidR="00C17A1B" w:rsidRPr="00C632B0" w:rsidRDefault="00C17A1B" w:rsidP="002B2B0A">
            <w:pPr>
              <w:pStyle w:val="afc"/>
            </w:pPr>
            <w:r w:rsidRPr="00C632B0">
              <w:t xml:space="preserve">Согласование </w:t>
            </w:r>
            <w:r w:rsidR="00E2585B">
              <w:t>технических заданий</w:t>
            </w:r>
            <w:r w:rsidRPr="00C632B0">
              <w:t xml:space="preserve"> на разработку средств процессорного контроля и управления </w:t>
            </w:r>
            <w:r w:rsidR="001017F4">
              <w:t>сложным вакуумным технологическим оборудованием</w:t>
            </w:r>
            <w:r w:rsidR="003240EE">
              <w:t xml:space="preserve"> электронной промышленности</w:t>
            </w:r>
            <w:r w:rsidRPr="00C632B0">
              <w:t xml:space="preserve"> с руководством подразделения, метрологической службой, информационно-технической службой и экономической службой организации</w:t>
            </w:r>
          </w:p>
        </w:tc>
      </w:tr>
      <w:tr w:rsidR="00C632B0" w:rsidRPr="00C632B0" w14:paraId="09A97D81" w14:textId="77777777" w:rsidTr="002B2B0A">
        <w:trPr>
          <w:trHeight w:val="20"/>
        </w:trPr>
        <w:tc>
          <w:tcPr>
            <w:tcW w:w="126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7F" w14:textId="77777777" w:rsidR="00311F83" w:rsidRPr="00C632B0" w:rsidDel="002A1D54" w:rsidRDefault="00311F83" w:rsidP="002B2B0A">
            <w:pPr>
              <w:pStyle w:val="afc"/>
            </w:pPr>
            <w:r w:rsidRPr="00C632B0" w:rsidDel="002A1D54">
              <w:t>Необходимые умения</w:t>
            </w: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80" w14:textId="47276B1A" w:rsidR="00311F83" w:rsidRPr="00C632B0" w:rsidRDefault="00311F83" w:rsidP="00E3073F">
            <w:pPr>
              <w:pStyle w:val="afc"/>
            </w:pPr>
            <w:r w:rsidRPr="00C632B0">
              <w:t xml:space="preserve">Анализировать сложное </w:t>
            </w:r>
            <w:r w:rsidR="00E3073F">
              <w:t>вакуумное технологическое оборудование</w:t>
            </w:r>
            <w:r w:rsidRPr="00C632B0">
              <w:t xml:space="preserve"> </w:t>
            </w:r>
            <w:r w:rsidR="003240EE">
              <w:t xml:space="preserve">электронной промышленности </w:t>
            </w:r>
            <w:r w:rsidR="00974DE3">
              <w:t>с целью</w:t>
            </w:r>
            <w:r w:rsidRPr="00C632B0">
              <w:t xml:space="preserve"> </w:t>
            </w:r>
            <w:r w:rsidR="001017F4">
              <w:t xml:space="preserve">определения </w:t>
            </w:r>
            <w:r w:rsidR="000404C8">
              <w:t xml:space="preserve">требуемого </w:t>
            </w:r>
            <w:r w:rsidR="000404C8" w:rsidRPr="00525424">
              <w:t xml:space="preserve">уровня </w:t>
            </w:r>
            <w:r w:rsidR="000404C8">
              <w:t>автоматизации</w:t>
            </w:r>
          </w:p>
        </w:tc>
      </w:tr>
      <w:tr w:rsidR="00C632B0" w:rsidRPr="00C632B0" w14:paraId="09A97D84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82" w14:textId="77777777" w:rsidR="00311F83" w:rsidRPr="00C632B0" w:rsidDel="002A1D54" w:rsidRDefault="00311F83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83" w14:textId="77777777" w:rsidR="00311F83" w:rsidRPr="00C632B0" w:rsidRDefault="008C700D" w:rsidP="001017F4">
            <w:pPr>
              <w:pStyle w:val="afc"/>
            </w:pPr>
            <w:r w:rsidRPr="00C632B0">
              <w:t>Выбирать</w:t>
            </w:r>
            <w:r w:rsidR="00311F83" w:rsidRPr="00C632B0">
              <w:t xml:space="preserve"> методик</w:t>
            </w:r>
            <w:r w:rsidRPr="00C632B0">
              <w:t>и</w:t>
            </w:r>
            <w:r w:rsidR="00311F83" w:rsidRPr="00C632B0">
              <w:t xml:space="preserve"> и средств</w:t>
            </w:r>
            <w:r w:rsidRPr="00C632B0">
              <w:t>а</w:t>
            </w:r>
            <w:r w:rsidR="00311F83" w:rsidRPr="00C632B0">
              <w:t xml:space="preserve"> измерений физических величин </w:t>
            </w:r>
            <w:r w:rsidR="001017F4">
              <w:t>вакуумных технологических процессов</w:t>
            </w:r>
          </w:p>
        </w:tc>
      </w:tr>
      <w:tr w:rsidR="00C632B0" w:rsidRPr="00C632B0" w14:paraId="09A97D87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85" w14:textId="77777777" w:rsidR="00311F83" w:rsidRPr="00C632B0" w:rsidDel="002A1D54" w:rsidRDefault="00311F83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86" w14:textId="2E30CB4D" w:rsidR="00311F83" w:rsidRPr="00C632B0" w:rsidRDefault="00311F83" w:rsidP="001017F4">
            <w:pPr>
              <w:pStyle w:val="afc"/>
            </w:pPr>
            <w:r w:rsidRPr="00C632B0">
              <w:t xml:space="preserve">Проводить анализ методов процессорного управления технологическими параметрами сложного </w:t>
            </w:r>
            <w:r w:rsidR="001017F4">
              <w:t xml:space="preserve">вакуумного технологического </w:t>
            </w:r>
            <w:r w:rsidR="00B143B5">
              <w:t>оборудования электронной</w:t>
            </w:r>
            <w:r w:rsidR="003240EE">
              <w:t xml:space="preserve"> промышленности</w:t>
            </w:r>
          </w:p>
        </w:tc>
      </w:tr>
      <w:tr w:rsidR="00C632B0" w:rsidRPr="00C632B0" w14:paraId="09A97D8A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88" w14:textId="77777777" w:rsidR="00311F83" w:rsidRPr="00C632B0" w:rsidDel="002A1D54" w:rsidRDefault="00311F83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89" w14:textId="4E4496B7" w:rsidR="00311F83" w:rsidRPr="00C632B0" w:rsidRDefault="00311F83" w:rsidP="002B2B0A">
            <w:pPr>
              <w:pStyle w:val="afc"/>
            </w:pPr>
            <w:r w:rsidRPr="00C632B0">
              <w:t xml:space="preserve">Определять необходимость разработки конкретных средств процессорного контроля и управления сложным </w:t>
            </w:r>
            <w:r w:rsidR="001017F4">
              <w:t>вакуумным технологическим оборудованием</w:t>
            </w:r>
            <w:r w:rsidR="003240EE">
              <w:t xml:space="preserve"> электронной промышленности</w:t>
            </w:r>
          </w:p>
        </w:tc>
      </w:tr>
      <w:tr w:rsidR="00C632B0" w:rsidRPr="00C632B0" w14:paraId="09A97D8D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8B" w14:textId="77777777" w:rsidR="00311F83" w:rsidRPr="00C632B0" w:rsidDel="002A1D54" w:rsidRDefault="00311F83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8C" w14:textId="3856D541" w:rsidR="000509D4" w:rsidRPr="00C632B0" w:rsidRDefault="00A11B19" w:rsidP="00A11B19">
            <w:pPr>
              <w:pStyle w:val="afc"/>
            </w:pPr>
            <w:r>
              <w:t xml:space="preserve">Проводить разработку </w:t>
            </w:r>
            <w:r w:rsidR="000509D4">
              <w:t>технически</w:t>
            </w:r>
            <w:r>
              <w:t>х</w:t>
            </w:r>
            <w:r w:rsidR="000509D4">
              <w:t xml:space="preserve"> задани</w:t>
            </w:r>
            <w:r>
              <w:t>й</w:t>
            </w:r>
            <w:r w:rsidR="000509D4">
              <w:t xml:space="preserve"> </w:t>
            </w:r>
            <w:r w:rsidR="000509D4" w:rsidRPr="00C632B0">
              <w:t xml:space="preserve">на средства процессорного контроля и управления сложным </w:t>
            </w:r>
            <w:r w:rsidR="000509D4">
              <w:t xml:space="preserve">вакуумным технологическим оборудованием </w:t>
            </w:r>
            <w:r w:rsidR="003240EE">
              <w:t xml:space="preserve">электронной промышленности </w:t>
            </w:r>
            <w:r w:rsidR="000509D4">
              <w:t>с использованием текстовых редакторов</w:t>
            </w:r>
            <w:r w:rsidR="00093E3F">
              <w:t xml:space="preserve">, </w:t>
            </w:r>
            <w:r w:rsidR="000509D4">
              <w:rPr>
                <w:lang w:val="en-US"/>
              </w:rPr>
              <w:t>CAD</w:t>
            </w:r>
            <w:r w:rsidR="000509D4" w:rsidRPr="001373D5">
              <w:t>-</w:t>
            </w:r>
            <w:r w:rsidR="000509D4">
              <w:t xml:space="preserve">систем </w:t>
            </w:r>
            <w:r w:rsidR="00093E3F">
              <w:t>и графических редакторов</w:t>
            </w:r>
          </w:p>
        </w:tc>
      </w:tr>
      <w:tr w:rsidR="00C632B0" w:rsidRPr="00C632B0" w14:paraId="09A97D90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8E" w14:textId="77777777" w:rsidR="00311F83" w:rsidRPr="00C632B0" w:rsidDel="002A1D54" w:rsidRDefault="00311F83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8F" w14:textId="0E3CB68D" w:rsidR="00311F83" w:rsidRPr="00C632B0" w:rsidRDefault="00311F83" w:rsidP="002B2B0A">
            <w:pPr>
              <w:pStyle w:val="afc"/>
            </w:pPr>
            <w:r w:rsidRPr="00C632B0">
              <w:t xml:space="preserve">Прогнозировать расходы на создание новых средств процессорного контроля и управления сложным </w:t>
            </w:r>
            <w:r w:rsidR="001017F4">
              <w:t>вакуумным технологическим оборудованием</w:t>
            </w:r>
            <w:r w:rsidR="00215119">
              <w:t xml:space="preserve"> электронной промышленности</w:t>
            </w:r>
          </w:p>
        </w:tc>
      </w:tr>
      <w:tr w:rsidR="00C632B0" w:rsidRPr="00C632B0" w14:paraId="09A97D93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91" w14:textId="77777777" w:rsidR="00311F83" w:rsidRPr="00C632B0" w:rsidDel="002A1D54" w:rsidRDefault="00311F83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92" w14:textId="4A33EF1A" w:rsidR="00311F83" w:rsidRPr="00C632B0" w:rsidRDefault="00311F83" w:rsidP="002B2B0A">
            <w:pPr>
              <w:pStyle w:val="afc"/>
            </w:pPr>
            <w:r w:rsidRPr="00C632B0">
              <w:t xml:space="preserve">Оценивать экономический эффект от </w:t>
            </w:r>
            <w:r w:rsidR="00855DC5" w:rsidRPr="00C632B0">
              <w:t>использования</w:t>
            </w:r>
            <w:r w:rsidRPr="00C632B0">
              <w:t xml:space="preserve"> средств процессорного контроля и управления сложным </w:t>
            </w:r>
            <w:r w:rsidR="001017F4">
              <w:t>вакуумным технологическим оборудованием</w:t>
            </w:r>
            <w:r w:rsidR="003240EE">
              <w:t xml:space="preserve"> электронной промышленности</w:t>
            </w:r>
          </w:p>
        </w:tc>
      </w:tr>
      <w:tr w:rsidR="00C632B0" w:rsidRPr="00C632B0" w14:paraId="09A97D96" w14:textId="77777777" w:rsidTr="002B2B0A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94" w14:textId="77777777" w:rsidR="00311F83" w:rsidRPr="00C632B0" w:rsidDel="002A1D54" w:rsidRDefault="00311F83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95" w14:textId="456894E8" w:rsidR="00311F83" w:rsidRPr="00C632B0" w:rsidRDefault="00311F83" w:rsidP="001017F4">
            <w:pPr>
              <w:pStyle w:val="afc"/>
            </w:pPr>
            <w:r w:rsidRPr="00C632B0">
              <w:t xml:space="preserve">Интегрировать средства процессорного контроля и управления сложным </w:t>
            </w:r>
            <w:r w:rsidR="001017F4">
              <w:lastRenderedPageBreak/>
              <w:t>вакуумным технологическим оборудованием</w:t>
            </w:r>
            <w:r w:rsidR="001017F4" w:rsidRPr="00C632B0">
              <w:t xml:space="preserve"> </w:t>
            </w:r>
            <w:r w:rsidRPr="00C632B0">
              <w:t>в еди</w:t>
            </w:r>
            <w:r w:rsidR="001017F4">
              <w:t xml:space="preserve">ную систему обмена информацией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1478DB" w:rsidRPr="00C632B0" w14:paraId="09A97D99" w14:textId="77777777" w:rsidTr="00590E88">
        <w:trPr>
          <w:trHeight w:val="20"/>
        </w:trPr>
        <w:tc>
          <w:tcPr>
            <w:tcW w:w="126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9A97D97" w14:textId="77777777" w:rsidR="001478DB" w:rsidRPr="00C632B0" w:rsidRDefault="001478DB" w:rsidP="002B2B0A">
            <w:pPr>
              <w:pStyle w:val="afc"/>
            </w:pPr>
            <w:r w:rsidRPr="00C632B0" w:rsidDel="002A1D54">
              <w:lastRenderedPageBreak/>
              <w:t>Необходимые знания</w:t>
            </w: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98" w14:textId="582567AA" w:rsidR="001478DB" w:rsidRPr="00C632B0" w:rsidRDefault="001478DB" w:rsidP="002B2B0A">
            <w:pPr>
              <w:pStyle w:val="afc"/>
            </w:pPr>
            <w:r w:rsidRPr="00C632B0">
              <w:t xml:space="preserve">Методические документы, регламентирующие вопросы разработки средств процессорного контроля и управления сложным </w:t>
            </w:r>
            <w:r>
              <w:t>вакуумным технологическим оборудованием</w:t>
            </w:r>
            <w:r w:rsidR="003240EE">
              <w:t xml:space="preserve"> электронной промышленности</w:t>
            </w:r>
          </w:p>
        </w:tc>
      </w:tr>
      <w:tr w:rsidR="001478DB" w:rsidRPr="00C632B0" w14:paraId="09A97D9C" w14:textId="77777777" w:rsidTr="00590E88">
        <w:trPr>
          <w:trHeight w:val="20"/>
        </w:trPr>
        <w:tc>
          <w:tcPr>
            <w:tcW w:w="126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D9A" w14:textId="77777777" w:rsidR="001478DB" w:rsidRPr="00C632B0" w:rsidDel="002A1D54" w:rsidRDefault="001478DB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9B" w14:textId="2E06C75D" w:rsidR="001478DB" w:rsidRPr="00C632B0" w:rsidRDefault="001478DB" w:rsidP="00816419">
            <w:pPr>
              <w:pStyle w:val="afc"/>
            </w:pPr>
            <w:r w:rsidRPr="00C632B0">
              <w:t>Методические документы, регламентирующие работы по вопросам автоматизированного и автоматического управления</w:t>
            </w:r>
            <w:r>
              <w:t xml:space="preserve"> режимами вакуумных технологических процессов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1478DB" w:rsidRPr="00C632B0" w14:paraId="09A97D9F" w14:textId="77777777" w:rsidTr="00590E88">
        <w:trPr>
          <w:trHeight w:val="20"/>
        </w:trPr>
        <w:tc>
          <w:tcPr>
            <w:tcW w:w="126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D9D" w14:textId="77777777" w:rsidR="001478DB" w:rsidRPr="00C632B0" w:rsidDel="002A1D54" w:rsidRDefault="001478DB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9E" w14:textId="4C05DBD4" w:rsidR="001478DB" w:rsidRPr="00C632B0" w:rsidRDefault="001478DB" w:rsidP="004208F7">
            <w:pPr>
              <w:pStyle w:val="afc"/>
            </w:pPr>
            <w:r w:rsidRPr="00C632B0">
              <w:t>Виды, физические принципы работы, область применения и принципиальные ограничен</w:t>
            </w:r>
            <w:r>
              <w:t>ия методов и средств измерения остаточного и рабочего давления в камере</w:t>
            </w:r>
            <w:r w:rsidRPr="00C632B0">
              <w:t xml:space="preserve">, применяемые в </w:t>
            </w:r>
            <w:r w:rsidR="005C16FB">
              <w:t>электронной</w:t>
            </w:r>
            <w:r w:rsidR="00B0782D">
              <w:t xml:space="preserve"> промышленности</w:t>
            </w:r>
          </w:p>
        </w:tc>
      </w:tr>
      <w:tr w:rsidR="001478DB" w:rsidRPr="00C632B0" w14:paraId="09A97DA2" w14:textId="77777777" w:rsidTr="00590E88">
        <w:trPr>
          <w:trHeight w:val="20"/>
        </w:trPr>
        <w:tc>
          <w:tcPr>
            <w:tcW w:w="126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DA0" w14:textId="77777777" w:rsidR="001478DB" w:rsidRPr="00C632B0" w:rsidDel="002A1D54" w:rsidRDefault="001478DB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A1" w14:textId="17CF2AB6" w:rsidR="001478DB" w:rsidRPr="00C632B0" w:rsidRDefault="001478DB" w:rsidP="004208F7">
            <w:pPr>
              <w:pStyle w:val="afc"/>
            </w:pPr>
            <w:r w:rsidRPr="00C632B0">
              <w:t xml:space="preserve">Виды, физические принципы работы, область применения и принципиальные ограничения методов и средств измерения температуры, применяемые в </w:t>
            </w:r>
            <w:r w:rsidR="005C16FB">
              <w:t>электронной</w:t>
            </w:r>
            <w:r w:rsidR="00B0782D">
              <w:t xml:space="preserve"> промышленности</w:t>
            </w:r>
          </w:p>
        </w:tc>
      </w:tr>
      <w:tr w:rsidR="001478DB" w:rsidRPr="00C632B0" w14:paraId="09A97DA5" w14:textId="77777777" w:rsidTr="00590E88">
        <w:trPr>
          <w:trHeight w:val="20"/>
        </w:trPr>
        <w:tc>
          <w:tcPr>
            <w:tcW w:w="126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DA3" w14:textId="77777777" w:rsidR="001478DB" w:rsidRPr="00C632B0" w:rsidDel="002A1D54" w:rsidRDefault="001478DB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A4" w14:textId="01A641AB" w:rsidR="001478DB" w:rsidRPr="00C632B0" w:rsidRDefault="001478DB" w:rsidP="004208F7">
            <w:pPr>
              <w:pStyle w:val="afc"/>
            </w:pPr>
            <w:r w:rsidRPr="00C632B0">
              <w:t xml:space="preserve">Виды, физические принципы работы, область применения и принципиальные ограничения методов и средств измерения расхода технологических газов, применяемые в </w:t>
            </w:r>
            <w:r w:rsidR="005C16FB">
              <w:t>электронной</w:t>
            </w:r>
            <w:r w:rsidR="00B0782D">
              <w:t xml:space="preserve"> промышленности</w:t>
            </w:r>
          </w:p>
        </w:tc>
      </w:tr>
      <w:tr w:rsidR="001478DB" w:rsidRPr="00C632B0" w14:paraId="09A97DA8" w14:textId="77777777" w:rsidTr="00590E88">
        <w:trPr>
          <w:trHeight w:val="20"/>
        </w:trPr>
        <w:tc>
          <w:tcPr>
            <w:tcW w:w="126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DA6" w14:textId="77777777" w:rsidR="001478DB" w:rsidRPr="00C632B0" w:rsidDel="002A1D54" w:rsidRDefault="001478DB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A7" w14:textId="0B2C8D37" w:rsidR="001478DB" w:rsidRPr="00C632B0" w:rsidRDefault="001478DB" w:rsidP="00816419">
            <w:pPr>
              <w:pStyle w:val="afc"/>
            </w:pPr>
            <w:r w:rsidRPr="00C632B0">
              <w:t xml:space="preserve">Принципы реализации автоматического управления </w:t>
            </w:r>
            <w:r>
              <w:t>сложным вакуумным технологическим оборудованием</w:t>
            </w:r>
            <w:r w:rsidR="00215119">
              <w:t xml:space="preserve"> электронной промышленности</w:t>
            </w:r>
          </w:p>
        </w:tc>
      </w:tr>
      <w:tr w:rsidR="001478DB" w:rsidRPr="00C632B0" w14:paraId="09A97DAB" w14:textId="77777777" w:rsidTr="00590E88">
        <w:trPr>
          <w:trHeight w:val="20"/>
        </w:trPr>
        <w:tc>
          <w:tcPr>
            <w:tcW w:w="126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DA9" w14:textId="77777777" w:rsidR="001478DB" w:rsidRPr="00C632B0" w:rsidDel="002A1D54" w:rsidRDefault="001478DB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AA" w14:textId="69A7E6C7" w:rsidR="001478DB" w:rsidRPr="00C632B0" w:rsidRDefault="001478DB" w:rsidP="00816419">
            <w:pPr>
              <w:pStyle w:val="afc"/>
            </w:pPr>
            <w:r w:rsidRPr="00C632B0">
              <w:t xml:space="preserve">Принципы управления технологическими параметрами, применяемые в </w:t>
            </w:r>
            <w:r>
              <w:t>сложном вакуумном технологическом оборудовании</w:t>
            </w:r>
            <w:r w:rsidR="00215119">
              <w:t xml:space="preserve"> электронной промышленности</w:t>
            </w:r>
          </w:p>
        </w:tc>
      </w:tr>
      <w:tr w:rsidR="001478DB" w:rsidRPr="00C632B0" w14:paraId="09A97DAE" w14:textId="77777777" w:rsidTr="00590E88">
        <w:trPr>
          <w:trHeight w:val="20"/>
        </w:trPr>
        <w:tc>
          <w:tcPr>
            <w:tcW w:w="126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DAC" w14:textId="77777777" w:rsidR="001478DB" w:rsidRPr="00C632B0" w:rsidDel="002A1D54" w:rsidRDefault="001478DB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AD" w14:textId="6231DD6A" w:rsidR="001478DB" w:rsidRPr="00C632B0" w:rsidRDefault="001478DB" w:rsidP="002B2B0A">
            <w:pPr>
              <w:pStyle w:val="afc"/>
            </w:pPr>
            <w:r w:rsidRPr="00C632B0">
              <w:t xml:space="preserve">Виды </w:t>
            </w:r>
            <w:r>
              <w:t>элементов и схем</w:t>
            </w:r>
            <w:r w:rsidRPr="00C632B0">
              <w:t xml:space="preserve">, регулирующих расход технологических газов в </w:t>
            </w:r>
            <w:r w:rsidR="005C16FB">
              <w:t>электронной</w:t>
            </w:r>
            <w:r w:rsidR="00B0782D">
              <w:t xml:space="preserve"> промышленности</w:t>
            </w:r>
          </w:p>
        </w:tc>
      </w:tr>
      <w:tr w:rsidR="001478DB" w:rsidRPr="00C632B0" w14:paraId="09A97DB1" w14:textId="77777777" w:rsidTr="00590E88">
        <w:trPr>
          <w:trHeight w:val="20"/>
        </w:trPr>
        <w:tc>
          <w:tcPr>
            <w:tcW w:w="126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DAF" w14:textId="77777777" w:rsidR="001478DB" w:rsidRPr="00C632B0" w:rsidDel="002A1D54" w:rsidRDefault="001478DB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B0" w14:textId="77777777" w:rsidR="001478DB" w:rsidRPr="00C632B0" w:rsidRDefault="001478DB" w:rsidP="002B2B0A">
            <w:pPr>
              <w:pStyle w:val="afc"/>
            </w:pPr>
            <w:r w:rsidRPr="00C632B0">
              <w:t>Единая система конструкторской документации</w:t>
            </w:r>
          </w:p>
        </w:tc>
      </w:tr>
      <w:tr w:rsidR="001478DB" w:rsidRPr="00C632B0" w14:paraId="09A97DB4" w14:textId="77777777" w:rsidTr="00590E88">
        <w:trPr>
          <w:trHeight w:val="20"/>
        </w:trPr>
        <w:tc>
          <w:tcPr>
            <w:tcW w:w="126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DB2" w14:textId="77777777" w:rsidR="001478DB" w:rsidRPr="00C632B0" w:rsidDel="002A1D54" w:rsidRDefault="001478DB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B3" w14:textId="77777777" w:rsidR="001478DB" w:rsidRPr="00C632B0" w:rsidRDefault="001478DB" w:rsidP="002B2B0A">
            <w:pPr>
              <w:pStyle w:val="afc"/>
            </w:pPr>
            <w:r w:rsidRPr="00C632B0">
              <w:t>Единая система допусков и посадок</w:t>
            </w:r>
          </w:p>
        </w:tc>
      </w:tr>
      <w:tr w:rsidR="001478DB" w:rsidRPr="00C632B0" w14:paraId="09A97DB7" w14:textId="77777777" w:rsidTr="00590E88">
        <w:trPr>
          <w:trHeight w:val="20"/>
        </w:trPr>
        <w:tc>
          <w:tcPr>
            <w:tcW w:w="126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DB5" w14:textId="77777777" w:rsidR="001478DB" w:rsidRPr="00C632B0" w:rsidDel="002A1D54" w:rsidRDefault="001478DB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B6" w14:textId="5750C742" w:rsidR="001478DB" w:rsidRPr="00C632B0" w:rsidRDefault="001478DB" w:rsidP="002B2B0A">
            <w:pPr>
              <w:pStyle w:val="afc"/>
            </w:pPr>
            <w:r w:rsidRPr="00C632B0">
              <w:t>Порядок разработки технических заданий на средства контроля и управления сложным</w:t>
            </w:r>
            <w:r>
              <w:t xml:space="preserve"> вакуумным технологическим оборудованием</w:t>
            </w:r>
            <w:r w:rsidR="00215119">
              <w:t xml:space="preserve"> электронной промышленности</w:t>
            </w:r>
          </w:p>
        </w:tc>
      </w:tr>
      <w:tr w:rsidR="001478DB" w:rsidRPr="00C632B0" w14:paraId="09A97DBA" w14:textId="77777777" w:rsidTr="00590E88">
        <w:trPr>
          <w:trHeight w:val="20"/>
        </w:trPr>
        <w:tc>
          <w:tcPr>
            <w:tcW w:w="126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DB8" w14:textId="77777777" w:rsidR="001478DB" w:rsidRPr="00C632B0" w:rsidDel="002A1D54" w:rsidRDefault="001478DB" w:rsidP="002B2B0A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B9" w14:textId="77777777" w:rsidR="009447C6" w:rsidRPr="009447C6" w:rsidRDefault="009447C6" w:rsidP="002B2B0A">
            <w:pPr>
              <w:pStyle w:val="afc"/>
              <w:rPr>
                <w:strike/>
              </w:rPr>
            </w:pPr>
            <w:r>
              <w:t>Текстовые редакторы (процессоры): наименования, возможности и порядок работы с ними</w:t>
            </w:r>
          </w:p>
        </w:tc>
      </w:tr>
      <w:tr w:rsidR="00093E3F" w:rsidRPr="00C632B0" w14:paraId="09A97DBD" w14:textId="77777777" w:rsidTr="00590E88">
        <w:trPr>
          <w:trHeight w:val="20"/>
        </w:trPr>
        <w:tc>
          <w:tcPr>
            <w:tcW w:w="126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DBB" w14:textId="77777777" w:rsidR="00093E3F" w:rsidRPr="00C632B0" w:rsidDel="002A1D54" w:rsidRDefault="00093E3F" w:rsidP="00093E3F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BC" w14:textId="77777777" w:rsidR="00093E3F" w:rsidRDefault="00093E3F" w:rsidP="00093E3F">
            <w:pPr>
              <w:pStyle w:val="afc"/>
            </w:pPr>
            <w:r>
              <w:t>Графические редакторы: наименования, возможности и порядок работы с ними</w:t>
            </w:r>
          </w:p>
        </w:tc>
      </w:tr>
      <w:tr w:rsidR="00093E3F" w:rsidRPr="00C632B0" w14:paraId="09A97DC0" w14:textId="77777777" w:rsidTr="00590E88">
        <w:trPr>
          <w:trHeight w:val="20"/>
        </w:trPr>
        <w:tc>
          <w:tcPr>
            <w:tcW w:w="126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DBE" w14:textId="77777777" w:rsidR="00093E3F" w:rsidRPr="00C632B0" w:rsidDel="002A1D54" w:rsidRDefault="00093E3F" w:rsidP="00093E3F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BF" w14:textId="77777777" w:rsidR="00093E3F" w:rsidRPr="009447C6" w:rsidRDefault="00093E3F" w:rsidP="00093E3F">
            <w:pPr>
              <w:pStyle w:val="afc"/>
              <w:rPr>
                <w:strike/>
              </w:rPr>
            </w:pPr>
            <w:r>
              <w:rPr>
                <w:lang w:val="en-US"/>
              </w:rPr>
              <w:t>CAD</w:t>
            </w:r>
            <w:r>
              <w:t>-системы: наименования, возможности и порядок работы с ними</w:t>
            </w:r>
          </w:p>
        </w:tc>
      </w:tr>
      <w:tr w:rsidR="00093E3F" w:rsidRPr="00C632B0" w14:paraId="09A97DC3" w14:textId="77777777" w:rsidTr="00590E88">
        <w:trPr>
          <w:trHeight w:val="20"/>
        </w:trPr>
        <w:tc>
          <w:tcPr>
            <w:tcW w:w="126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DC1" w14:textId="77777777" w:rsidR="00093E3F" w:rsidRPr="00C632B0" w:rsidDel="002A1D54" w:rsidRDefault="00093E3F" w:rsidP="00093E3F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C2" w14:textId="7DBFC0FD" w:rsidR="00093E3F" w:rsidRPr="00C632B0" w:rsidRDefault="00093E3F" w:rsidP="00093E3F">
            <w:pPr>
              <w:pStyle w:val="afc"/>
            </w:pPr>
            <w:r w:rsidRPr="00C632B0">
              <w:t xml:space="preserve">Порядок применения процессорных средств контроля и управления </w:t>
            </w:r>
            <w:r>
              <w:t>сложным вакуумным технологическим оборудованием</w:t>
            </w:r>
            <w:r w:rsidR="00215119">
              <w:t xml:space="preserve"> электронной промышленности</w:t>
            </w:r>
            <w:r w:rsidRPr="00C632B0">
              <w:t>, подключенных к сети обмена данными</w:t>
            </w:r>
          </w:p>
        </w:tc>
      </w:tr>
      <w:tr w:rsidR="00093E3F" w:rsidRPr="00C632B0" w14:paraId="09A97DC6" w14:textId="77777777" w:rsidTr="00590E88">
        <w:trPr>
          <w:trHeight w:val="20"/>
        </w:trPr>
        <w:tc>
          <w:tcPr>
            <w:tcW w:w="126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DC4" w14:textId="77777777" w:rsidR="00093E3F" w:rsidRPr="00C632B0" w:rsidDel="002A1D54" w:rsidRDefault="00093E3F" w:rsidP="00093E3F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C5" w14:textId="4142FCA2" w:rsidR="00093E3F" w:rsidRPr="00C632B0" w:rsidRDefault="00093E3F" w:rsidP="00093E3F">
            <w:pPr>
              <w:pStyle w:val="afc"/>
            </w:pPr>
            <w:r w:rsidRPr="00C632B0">
              <w:t>Состав, назначение и возможност</w:t>
            </w:r>
            <w:r>
              <w:t>и</w:t>
            </w:r>
            <w:r w:rsidRPr="00C632B0">
              <w:t xml:space="preserve"> программного обеспечения, применяемого в процессорных средствах контроля и управления </w:t>
            </w:r>
            <w:r>
              <w:t xml:space="preserve">вакуумными технологическими </w:t>
            </w:r>
            <w:r w:rsidRPr="00C632B0">
              <w:t xml:space="preserve">процессами </w:t>
            </w:r>
            <w:r w:rsidR="005C16FB">
              <w:t>для электронной</w:t>
            </w:r>
            <w:r w:rsidR="00B0782D">
              <w:t xml:space="preserve"> промышленности</w:t>
            </w:r>
          </w:p>
        </w:tc>
      </w:tr>
      <w:tr w:rsidR="00093E3F" w:rsidRPr="00C632B0" w14:paraId="09A97DC9" w14:textId="77777777" w:rsidTr="00590E88">
        <w:trPr>
          <w:trHeight w:val="20"/>
        </w:trPr>
        <w:tc>
          <w:tcPr>
            <w:tcW w:w="126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DC7" w14:textId="77777777" w:rsidR="00093E3F" w:rsidRPr="00C632B0" w:rsidDel="002A1D54" w:rsidRDefault="00093E3F" w:rsidP="00093E3F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C8" w14:textId="77777777" w:rsidR="00093E3F" w:rsidRPr="00C632B0" w:rsidRDefault="00093E3F" w:rsidP="00093E3F">
            <w:pPr>
              <w:pStyle w:val="afc"/>
            </w:pPr>
            <w:r w:rsidRPr="00C632B0">
              <w:t xml:space="preserve">Виды средств процессорных контроля и управления </w:t>
            </w:r>
            <w:r>
              <w:t>вакуумным технологическим оборудованием</w:t>
            </w:r>
            <w:r w:rsidRPr="00C632B0">
              <w:t>, включенных в сеть обмена данными</w:t>
            </w:r>
          </w:p>
        </w:tc>
      </w:tr>
      <w:tr w:rsidR="00093E3F" w:rsidRPr="00C632B0" w14:paraId="09A97DCC" w14:textId="77777777" w:rsidTr="00590E88">
        <w:trPr>
          <w:trHeight w:val="20"/>
        </w:trPr>
        <w:tc>
          <w:tcPr>
            <w:tcW w:w="126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DCA" w14:textId="77777777" w:rsidR="00093E3F" w:rsidRPr="00C632B0" w:rsidDel="002A1D54" w:rsidRDefault="00093E3F" w:rsidP="00093E3F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CB" w14:textId="18A26063" w:rsidR="00093E3F" w:rsidRPr="00C632B0" w:rsidRDefault="00093E3F" w:rsidP="00093E3F">
            <w:pPr>
              <w:pStyle w:val="afc"/>
            </w:pPr>
            <w:r w:rsidRPr="00C632B0">
              <w:t xml:space="preserve">Практические и теоретические основы реализации этапов проектирования процессорных средств контроля и управления сложным </w:t>
            </w:r>
            <w:r>
              <w:t>вакуумным технологическим оборудованием</w:t>
            </w:r>
            <w:r w:rsidR="00215119">
              <w:t xml:space="preserve"> электронной промышленности</w:t>
            </w:r>
          </w:p>
        </w:tc>
      </w:tr>
      <w:tr w:rsidR="00093E3F" w:rsidRPr="00C632B0" w14:paraId="09A97DCF" w14:textId="77777777" w:rsidTr="00590E88">
        <w:trPr>
          <w:trHeight w:val="20"/>
        </w:trPr>
        <w:tc>
          <w:tcPr>
            <w:tcW w:w="1268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DCD" w14:textId="77777777" w:rsidR="00093E3F" w:rsidRPr="00C632B0" w:rsidDel="002A1D54" w:rsidRDefault="00093E3F" w:rsidP="00093E3F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CE" w14:textId="77777777" w:rsidR="00093E3F" w:rsidRPr="00C632B0" w:rsidRDefault="00093E3F" w:rsidP="00093E3F">
            <w:pPr>
              <w:pStyle w:val="afc"/>
            </w:pPr>
            <w:r w:rsidRPr="004D5718">
              <w:t>Требования вакуумной гигиены</w:t>
            </w:r>
          </w:p>
        </w:tc>
      </w:tr>
      <w:tr w:rsidR="00093E3F" w:rsidRPr="00C632B0" w14:paraId="09A97DD2" w14:textId="77777777" w:rsidTr="00590E88">
        <w:trPr>
          <w:trHeight w:val="20"/>
        </w:trPr>
        <w:tc>
          <w:tcPr>
            <w:tcW w:w="1268" w:type="pct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D0" w14:textId="77777777" w:rsidR="00093E3F" w:rsidRPr="00C632B0" w:rsidDel="002A1D54" w:rsidRDefault="00093E3F" w:rsidP="00093E3F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D1" w14:textId="77777777" w:rsidR="00093E3F" w:rsidRPr="00C632B0" w:rsidRDefault="00093E3F" w:rsidP="00093E3F">
            <w:pPr>
              <w:pStyle w:val="afc"/>
            </w:pPr>
            <w:r w:rsidRPr="009C327F">
              <w:t xml:space="preserve">Требования охраны труда, пожарной, промышленной и экологической </w:t>
            </w:r>
            <w:r w:rsidRPr="009C327F">
              <w:lastRenderedPageBreak/>
              <w:t>безопасности</w:t>
            </w:r>
          </w:p>
        </w:tc>
      </w:tr>
      <w:tr w:rsidR="00093E3F" w:rsidRPr="00C632B0" w14:paraId="09A97DD5" w14:textId="77777777" w:rsidTr="002B2B0A">
        <w:trPr>
          <w:trHeight w:val="20"/>
        </w:trPr>
        <w:tc>
          <w:tcPr>
            <w:tcW w:w="126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D3" w14:textId="77777777" w:rsidR="00093E3F" w:rsidRPr="00C632B0" w:rsidDel="002A1D54" w:rsidRDefault="00093E3F" w:rsidP="00093E3F">
            <w:pPr>
              <w:pStyle w:val="afc"/>
            </w:pPr>
            <w:r w:rsidRPr="00C632B0" w:rsidDel="002A1D54">
              <w:lastRenderedPageBreak/>
              <w:t>Другие характеристики</w:t>
            </w: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D4" w14:textId="77777777" w:rsidR="00093E3F" w:rsidRPr="00C632B0" w:rsidRDefault="00093E3F" w:rsidP="00093E3F">
            <w:pPr>
              <w:pStyle w:val="afc"/>
            </w:pPr>
            <w:r w:rsidRPr="00C632B0">
              <w:t>-</w:t>
            </w:r>
          </w:p>
        </w:tc>
      </w:tr>
    </w:tbl>
    <w:p w14:paraId="09A97DD6" w14:textId="77777777" w:rsidR="0010067F" w:rsidRPr="00C632B0" w:rsidRDefault="0010067F" w:rsidP="0010067F">
      <w:pPr>
        <w:pStyle w:val="3"/>
      </w:pPr>
      <w:r w:rsidRPr="00C632B0">
        <w:t>3.</w:t>
      </w:r>
      <w:r w:rsidRPr="00C632B0">
        <w:rPr>
          <w:lang w:val="en-US"/>
        </w:rPr>
        <w:t>3</w:t>
      </w:r>
      <w:r w:rsidRPr="00C632B0">
        <w:t>.3.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1142"/>
        <w:gridCol w:w="1178"/>
        <w:gridCol w:w="452"/>
        <w:gridCol w:w="1753"/>
        <w:gridCol w:w="671"/>
        <w:gridCol w:w="52"/>
        <w:gridCol w:w="832"/>
        <w:gridCol w:w="640"/>
        <w:gridCol w:w="884"/>
        <w:gridCol w:w="1321"/>
      </w:tblGrid>
      <w:tr w:rsidR="00C632B0" w:rsidRPr="00C632B0" w14:paraId="09A97DDD" w14:textId="77777777" w:rsidTr="00662E26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9A97DD7" w14:textId="77777777" w:rsidR="003924D0" w:rsidRPr="00C632B0" w:rsidRDefault="003924D0" w:rsidP="00421B35">
            <w:pPr>
              <w:rPr>
                <w:sz w:val="20"/>
                <w:szCs w:val="16"/>
              </w:rPr>
            </w:pPr>
            <w:r w:rsidRPr="00C632B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7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D8" w14:textId="4FF4023A" w:rsidR="003924D0" w:rsidRPr="00C632B0" w:rsidRDefault="00410C3C" w:rsidP="00D13D25">
            <w:r w:rsidRPr="00C632B0">
              <w:t xml:space="preserve">Проведение </w:t>
            </w:r>
            <w:r w:rsidR="009447C6">
              <w:t>и</w:t>
            </w:r>
            <w:r w:rsidRPr="00C632B0">
              <w:t xml:space="preserve">спытаний сложного </w:t>
            </w:r>
            <w:r>
              <w:t xml:space="preserve">вакуумного 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  <w:tc>
          <w:tcPr>
            <w:tcW w:w="32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DD9" w14:textId="77777777" w:rsidR="003924D0" w:rsidRPr="00C632B0" w:rsidRDefault="003924D0" w:rsidP="00421B35">
            <w:pPr>
              <w:jc w:val="right"/>
              <w:rPr>
                <w:sz w:val="16"/>
                <w:szCs w:val="16"/>
                <w:vertAlign w:val="superscript"/>
              </w:rPr>
            </w:pPr>
            <w:r w:rsidRPr="00C632B0">
              <w:rPr>
                <w:sz w:val="20"/>
                <w:szCs w:val="16"/>
              </w:rPr>
              <w:t>Код</w:t>
            </w:r>
          </w:p>
        </w:tc>
        <w:tc>
          <w:tcPr>
            <w:tcW w:w="42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DDA" w14:textId="77777777" w:rsidR="003924D0" w:rsidRPr="00C632B0" w:rsidRDefault="006A51BF" w:rsidP="00421B35">
            <w:r w:rsidRPr="00C632B0">
              <w:rPr>
                <w:lang w:val="en-US"/>
              </w:rPr>
              <w:t>C</w:t>
            </w:r>
            <w:r w:rsidR="003924D0" w:rsidRPr="00C632B0">
              <w:t>/03.6</w:t>
            </w:r>
          </w:p>
        </w:tc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DDB" w14:textId="77777777" w:rsidR="003924D0" w:rsidRPr="00C632B0" w:rsidRDefault="003924D0" w:rsidP="00421B35">
            <w:pPr>
              <w:rPr>
                <w:sz w:val="18"/>
                <w:szCs w:val="16"/>
                <w:vertAlign w:val="superscript"/>
              </w:rPr>
            </w:pPr>
            <w:r w:rsidRPr="00C632B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DDC" w14:textId="77777777" w:rsidR="003924D0" w:rsidRPr="00C632B0" w:rsidRDefault="003924D0" w:rsidP="00421B35">
            <w:pPr>
              <w:jc w:val="center"/>
            </w:pPr>
            <w:r w:rsidRPr="00C632B0">
              <w:t>6</w:t>
            </w:r>
          </w:p>
        </w:tc>
      </w:tr>
      <w:tr w:rsidR="00C632B0" w:rsidRPr="00C632B0" w14:paraId="09A97DDF" w14:textId="77777777" w:rsidTr="00AC475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9A97DDE" w14:textId="77777777" w:rsidR="003924D0" w:rsidRPr="00C632B0" w:rsidRDefault="003924D0" w:rsidP="00421B35">
            <w:pPr>
              <w:rPr>
                <w:sz w:val="20"/>
                <w:szCs w:val="16"/>
              </w:rPr>
            </w:pPr>
          </w:p>
        </w:tc>
      </w:tr>
      <w:tr w:rsidR="00C632B0" w:rsidRPr="00C632B0" w14:paraId="09A97DE6" w14:textId="77777777" w:rsidTr="00193F0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9A97DE0" w14:textId="77777777" w:rsidR="003924D0" w:rsidRPr="00C632B0" w:rsidRDefault="003924D0" w:rsidP="00421B35">
            <w:pPr>
              <w:rPr>
                <w:sz w:val="20"/>
                <w:szCs w:val="18"/>
              </w:rPr>
            </w:pPr>
            <w:r w:rsidRPr="00C632B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9A97DE1" w14:textId="77777777" w:rsidR="003924D0" w:rsidRPr="00C632B0" w:rsidRDefault="00E96BBA" w:rsidP="00421B35">
            <w:r w:rsidRPr="00C632B0">
              <w:rPr>
                <w:sz w:val="20"/>
              </w:rPr>
              <w:t>Оригинал</w:t>
            </w:r>
          </w:p>
        </w:tc>
        <w:tc>
          <w:tcPr>
            <w:tcW w:w="21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9A97DE2" w14:textId="77777777" w:rsidR="003924D0" w:rsidRPr="00C632B0" w:rsidRDefault="003924D0" w:rsidP="00421B35">
            <w:r w:rsidRPr="00C632B0">
              <w:t>Х</w:t>
            </w:r>
          </w:p>
        </w:tc>
        <w:tc>
          <w:tcPr>
            <w:tcW w:w="11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DE3" w14:textId="77777777" w:rsidR="003924D0" w:rsidRPr="00C632B0" w:rsidRDefault="00E96BBA" w:rsidP="00421B35">
            <w:r w:rsidRPr="00C632B0">
              <w:rPr>
                <w:sz w:val="20"/>
              </w:rPr>
              <w:t>Заимствовано из оригинала</w:t>
            </w: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DE4" w14:textId="77777777" w:rsidR="003924D0" w:rsidRPr="00C632B0" w:rsidRDefault="003924D0" w:rsidP="00421B35">
            <w:pPr>
              <w:jc w:val="center"/>
            </w:pPr>
          </w:p>
        </w:tc>
        <w:tc>
          <w:tcPr>
            <w:tcW w:w="105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DE5" w14:textId="77777777" w:rsidR="003924D0" w:rsidRPr="00C632B0" w:rsidRDefault="003924D0" w:rsidP="00421B35">
            <w:pPr>
              <w:jc w:val="center"/>
            </w:pPr>
          </w:p>
        </w:tc>
      </w:tr>
      <w:tr w:rsidR="00C632B0" w:rsidRPr="00C632B0" w14:paraId="09A97DEB" w14:textId="77777777" w:rsidTr="00193F0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9A97DE7" w14:textId="77777777" w:rsidR="003924D0" w:rsidRPr="00C632B0" w:rsidRDefault="003924D0" w:rsidP="00421B35">
            <w:pPr>
              <w:rPr>
                <w:sz w:val="18"/>
                <w:szCs w:val="16"/>
              </w:rPr>
            </w:pPr>
          </w:p>
        </w:tc>
        <w:tc>
          <w:tcPr>
            <w:tcW w:w="197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9A97DE8" w14:textId="77777777" w:rsidR="003924D0" w:rsidRPr="00C632B0" w:rsidRDefault="003924D0" w:rsidP="00421B35">
            <w:pPr>
              <w:rPr>
                <w:sz w:val="18"/>
                <w:szCs w:val="16"/>
              </w:rPr>
            </w:pPr>
          </w:p>
        </w:tc>
        <w:tc>
          <w:tcPr>
            <w:tcW w:w="70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DE9" w14:textId="77777777" w:rsidR="003924D0" w:rsidRPr="00C632B0" w:rsidRDefault="003924D0" w:rsidP="00421B35">
            <w:pPr>
              <w:jc w:val="center"/>
              <w:rPr>
                <w:sz w:val="18"/>
                <w:szCs w:val="16"/>
              </w:rPr>
            </w:pPr>
            <w:r w:rsidRPr="00C632B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5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DEA" w14:textId="77777777" w:rsidR="003924D0" w:rsidRPr="00C632B0" w:rsidRDefault="00321B7F" w:rsidP="00421B35">
            <w:pPr>
              <w:ind w:right="-104"/>
              <w:jc w:val="center"/>
              <w:rPr>
                <w:sz w:val="20"/>
                <w:szCs w:val="16"/>
              </w:rPr>
            </w:pPr>
            <w:r w:rsidRPr="00C632B0">
              <w:rPr>
                <w:sz w:val="20"/>
                <w:szCs w:val="16"/>
              </w:rPr>
              <w:t xml:space="preserve">Регистрационный номер </w:t>
            </w:r>
            <w:r w:rsidR="003924D0" w:rsidRPr="00C632B0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C632B0" w:rsidRPr="00C632B0" w14:paraId="09A97DEE" w14:textId="77777777" w:rsidTr="00193F0C">
        <w:trPr>
          <w:trHeight w:val="226"/>
        </w:trPr>
        <w:tc>
          <w:tcPr>
            <w:tcW w:w="1266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09A97DEC" w14:textId="77777777" w:rsidR="003924D0" w:rsidRPr="00C632B0" w:rsidRDefault="003924D0" w:rsidP="00421B35">
            <w:pPr>
              <w:rPr>
                <w:szCs w:val="20"/>
              </w:rPr>
            </w:pPr>
          </w:p>
        </w:tc>
        <w:tc>
          <w:tcPr>
            <w:tcW w:w="3734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09A97DED" w14:textId="77777777" w:rsidR="003924D0" w:rsidRPr="00C632B0" w:rsidRDefault="003924D0" w:rsidP="00421B35">
            <w:pPr>
              <w:rPr>
                <w:szCs w:val="20"/>
              </w:rPr>
            </w:pPr>
          </w:p>
        </w:tc>
      </w:tr>
      <w:tr w:rsidR="00C632B0" w:rsidRPr="00C632B0" w14:paraId="09A97DF1" w14:textId="77777777" w:rsidTr="00193F0C">
        <w:trPr>
          <w:trHeight w:val="20"/>
        </w:trPr>
        <w:tc>
          <w:tcPr>
            <w:tcW w:w="126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EF" w14:textId="77777777" w:rsidR="00C00026" w:rsidRPr="00C632B0" w:rsidRDefault="00C00026" w:rsidP="00C632B0">
            <w:pPr>
              <w:pStyle w:val="afc"/>
            </w:pPr>
            <w:r w:rsidRPr="00C632B0">
              <w:t>Трудовые действия</w:t>
            </w: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F0" w14:textId="0F3DC86E" w:rsidR="00C00026" w:rsidRPr="00C632B0" w:rsidRDefault="00C00026" w:rsidP="000404C8">
            <w:pPr>
              <w:pStyle w:val="afc"/>
            </w:pPr>
            <w:r w:rsidRPr="00C632B0">
              <w:t xml:space="preserve">Контроль соответствия </w:t>
            </w:r>
            <w:r w:rsidR="005973D7">
              <w:t xml:space="preserve">изготовленного и </w:t>
            </w:r>
            <w:r w:rsidRPr="00C632B0">
              <w:t xml:space="preserve">смонтированного сложного </w:t>
            </w:r>
            <w:r w:rsidR="00410C3C">
              <w:t xml:space="preserve">вакуумного технологического </w:t>
            </w:r>
            <w:r w:rsidR="00B143B5">
              <w:t>оборудования электронной</w:t>
            </w:r>
            <w:r w:rsidR="00F51EBB">
              <w:t xml:space="preserve"> промышленности </w:t>
            </w:r>
            <w:r w:rsidR="000404C8">
              <w:t>требованиям конструкторской документации</w:t>
            </w:r>
          </w:p>
        </w:tc>
      </w:tr>
      <w:tr w:rsidR="00C632B0" w:rsidRPr="00C632B0" w14:paraId="09A97DF4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F2" w14:textId="77777777" w:rsidR="006B1348" w:rsidRPr="00C632B0" w:rsidRDefault="006B1348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F3" w14:textId="28587475" w:rsidR="006B1348" w:rsidRPr="00C632B0" w:rsidRDefault="00FF6B07" w:rsidP="00410C3C">
            <w:pPr>
              <w:pStyle w:val="afc"/>
            </w:pPr>
            <w:r>
              <w:t>В</w:t>
            </w:r>
            <w:r w:rsidR="006B1348" w:rsidRPr="00C632B0">
              <w:t xml:space="preserve">ыявление скрытых дефектов </w:t>
            </w:r>
            <w:r w:rsidR="00410C3C">
              <w:t xml:space="preserve">сложного вакуумного технологического оборудования </w:t>
            </w:r>
            <w:r w:rsidR="00215119">
              <w:t xml:space="preserve">электронной промышленности </w:t>
            </w:r>
            <w:r w:rsidR="00410C3C">
              <w:t>при атмосферном давлении</w:t>
            </w:r>
          </w:p>
        </w:tc>
      </w:tr>
      <w:tr w:rsidR="00C632B0" w:rsidRPr="00C632B0" w14:paraId="09A97DF7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F5" w14:textId="77777777" w:rsidR="00C00026" w:rsidRPr="00C632B0" w:rsidRDefault="00C00026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F6" w14:textId="647872B6" w:rsidR="00C00026" w:rsidRPr="00C632B0" w:rsidRDefault="00EE4650" w:rsidP="00410C3C">
            <w:pPr>
              <w:pStyle w:val="afc"/>
            </w:pPr>
            <w:r w:rsidRPr="00C632B0">
              <w:t xml:space="preserve">Испытания систем сложного </w:t>
            </w:r>
            <w:r w:rsidR="00410C3C">
              <w:t xml:space="preserve">вакуумного технологического оборудования </w:t>
            </w:r>
            <w:r w:rsidR="00215119">
              <w:t xml:space="preserve">электронной промышленности </w:t>
            </w:r>
            <w:r w:rsidR="00410C3C">
              <w:t>при атмосферном давлении</w:t>
            </w:r>
          </w:p>
        </w:tc>
      </w:tr>
      <w:tr w:rsidR="00C632B0" w:rsidRPr="00C632B0" w14:paraId="09A97DFA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F8" w14:textId="77777777" w:rsidR="00EE4650" w:rsidRPr="00C632B0" w:rsidRDefault="00EE4650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F9" w14:textId="7BD59185" w:rsidR="00EE4650" w:rsidRPr="00C632B0" w:rsidRDefault="00EE4650" w:rsidP="00C632B0">
            <w:pPr>
              <w:pStyle w:val="afc"/>
            </w:pPr>
            <w:r w:rsidRPr="00C632B0">
              <w:t xml:space="preserve">Подготовка сложного </w:t>
            </w:r>
            <w:r w:rsidR="00410C3C">
              <w:t xml:space="preserve">вакуумного технологического оборудования </w:t>
            </w:r>
            <w:r w:rsidR="00215119">
              <w:t xml:space="preserve">электронной промышленности </w:t>
            </w:r>
            <w:r w:rsidRPr="00C632B0">
              <w:t xml:space="preserve">к </w:t>
            </w:r>
            <w:r w:rsidR="00410C3C">
              <w:t xml:space="preserve">вакуумной откачке </w:t>
            </w:r>
            <w:r w:rsidRPr="00C632B0">
              <w:t>нагреву</w:t>
            </w:r>
            <w:r w:rsidR="00410C3C">
              <w:t xml:space="preserve"> (при необходимости)</w:t>
            </w:r>
          </w:p>
        </w:tc>
      </w:tr>
      <w:tr w:rsidR="00C632B0" w:rsidRPr="00C632B0" w14:paraId="09A97DFD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FB" w14:textId="77777777" w:rsidR="00C00026" w:rsidRPr="00C632B0" w:rsidRDefault="00C00026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FC" w14:textId="4B3CA09D" w:rsidR="00C00026" w:rsidRPr="00C632B0" w:rsidRDefault="00E67790" w:rsidP="00C632B0">
            <w:pPr>
              <w:pStyle w:val="afc"/>
            </w:pPr>
            <w:r>
              <w:t xml:space="preserve">Контроль функционирования </w:t>
            </w:r>
            <w:r w:rsidRPr="00C632B0">
              <w:t xml:space="preserve">сложного </w:t>
            </w:r>
            <w:r>
              <w:t>вакуумного технологического оборудования</w:t>
            </w:r>
            <w:r w:rsidRPr="00C632B0">
              <w:t xml:space="preserve"> </w:t>
            </w:r>
            <w:r w:rsidR="00215119">
              <w:t xml:space="preserve">электронной промышленности </w:t>
            </w:r>
            <w:r>
              <w:t>при рабочем давлении и температуре</w:t>
            </w:r>
          </w:p>
        </w:tc>
      </w:tr>
      <w:tr w:rsidR="00C632B0" w:rsidRPr="00C632B0" w14:paraId="09A97E00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FE" w14:textId="77777777" w:rsidR="00C00026" w:rsidRPr="00C632B0" w:rsidRDefault="00C00026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DFF" w14:textId="132DD9BD" w:rsidR="00C00026" w:rsidRPr="00C632B0" w:rsidRDefault="00C00026" w:rsidP="00C632B0">
            <w:pPr>
              <w:pStyle w:val="afc"/>
            </w:pPr>
            <w:r w:rsidRPr="00C632B0">
              <w:t xml:space="preserve">Проверка системы управления и контроля сложного </w:t>
            </w:r>
            <w:r w:rsidR="00E67790">
              <w:t>вакуумного технологического оборудования</w:t>
            </w:r>
            <w:r w:rsidR="00215119">
              <w:t xml:space="preserve"> электронной промышленности</w:t>
            </w:r>
          </w:p>
        </w:tc>
      </w:tr>
      <w:tr w:rsidR="00C632B0" w:rsidRPr="00C632B0" w14:paraId="09A97E03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01" w14:textId="77777777" w:rsidR="00C00026" w:rsidRPr="00C632B0" w:rsidRDefault="00C00026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02" w14:textId="6106E506" w:rsidR="00C00026" w:rsidRPr="00C632B0" w:rsidRDefault="00C00026" w:rsidP="00C632B0">
            <w:pPr>
              <w:pStyle w:val="afc"/>
            </w:pPr>
            <w:r w:rsidRPr="00C632B0">
              <w:t xml:space="preserve">Разработка предложений по изменению конструкции сложного </w:t>
            </w:r>
            <w:r w:rsidR="00E67790">
              <w:t>вакуумного технологического оборудования</w:t>
            </w:r>
            <w:r w:rsidRPr="00C632B0">
              <w:t xml:space="preserve"> </w:t>
            </w:r>
            <w:r w:rsidR="00215119">
              <w:t xml:space="preserve">электронной промышленности </w:t>
            </w:r>
            <w:r w:rsidRPr="00C632B0">
              <w:t xml:space="preserve">при установленном отклонении от </w:t>
            </w:r>
            <w:r w:rsidR="00E2585B">
              <w:t>технических заданий</w:t>
            </w:r>
          </w:p>
        </w:tc>
      </w:tr>
      <w:tr w:rsidR="00C632B0" w:rsidRPr="00C632B0" w14:paraId="09A97E06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04" w14:textId="77777777" w:rsidR="00C31D61" w:rsidRPr="00C632B0" w:rsidRDefault="00C31D61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05" w14:textId="1E6B0BED" w:rsidR="00C31D61" w:rsidRPr="00C632B0" w:rsidRDefault="005973D7" w:rsidP="00E67790">
            <w:pPr>
              <w:pStyle w:val="afc"/>
            </w:pPr>
            <w:r>
              <w:t>Корректировка</w:t>
            </w:r>
            <w:r w:rsidR="00C31D61" w:rsidRPr="00C632B0">
              <w:t xml:space="preserve"> инструкции по эксплуатации на сложное </w:t>
            </w:r>
            <w:r w:rsidR="00E67790">
              <w:t>вакуумное технологическое оборудование</w:t>
            </w:r>
            <w:r w:rsidR="00215119">
              <w:t xml:space="preserve"> электронной промышленности</w:t>
            </w:r>
          </w:p>
        </w:tc>
      </w:tr>
      <w:tr w:rsidR="00E67790" w:rsidRPr="00C632B0" w14:paraId="09A97E09" w14:textId="77777777" w:rsidTr="00193F0C">
        <w:trPr>
          <w:trHeight w:val="20"/>
        </w:trPr>
        <w:tc>
          <w:tcPr>
            <w:tcW w:w="126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07" w14:textId="77777777" w:rsidR="00E67790" w:rsidRPr="00C632B0" w:rsidDel="002A1D54" w:rsidRDefault="00E67790" w:rsidP="00C632B0">
            <w:pPr>
              <w:pStyle w:val="afc"/>
            </w:pPr>
            <w:r w:rsidRPr="00C632B0" w:rsidDel="002A1D54">
              <w:t>Необходимые умения</w:t>
            </w: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08" w14:textId="0BB5360D" w:rsidR="00E67790" w:rsidRPr="00C632B0" w:rsidRDefault="00E67790" w:rsidP="004208F7">
            <w:pPr>
              <w:pStyle w:val="afc"/>
            </w:pPr>
            <w:r w:rsidRPr="00C632B0">
              <w:t>Прове</w:t>
            </w:r>
            <w:r w:rsidR="00302D54">
              <w:t xml:space="preserve">рять соответствие конструкции </w:t>
            </w:r>
            <w:r>
              <w:t>вакуумной системы</w:t>
            </w:r>
            <w:r w:rsidRPr="00C632B0">
              <w:t xml:space="preserve"> </w:t>
            </w:r>
            <w:r w:rsidR="005973D7" w:rsidRPr="00C632B0">
              <w:t xml:space="preserve">сложного </w:t>
            </w:r>
            <w:r w:rsidR="005973D7">
              <w:t>вакуумного технологического оборудования</w:t>
            </w:r>
            <w:r w:rsidR="005973D7" w:rsidRPr="00C632B0">
              <w:t xml:space="preserve"> </w:t>
            </w:r>
            <w:r w:rsidR="00215119">
              <w:t xml:space="preserve">электронной промышленности </w:t>
            </w:r>
            <w:r w:rsidRPr="00C632B0">
              <w:t>конструкторской документации</w:t>
            </w:r>
          </w:p>
        </w:tc>
      </w:tr>
      <w:tr w:rsidR="00E67790" w:rsidRPr="00C632B0" w14:paraId="09A97E0C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0A" w14:textId="77777777" w:rsidR="00E67790" w:rsidRPr="00C632B0" w:rsidDel="002A1D54" w:rsidRDefault="00E67790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0B" w14:textId="02B74A02" w:rsidR="00E67790" w:rsidRPr="00C632B0" w:rsidRDefault="00E67790" w:rsidP="004208F7">
            <w:pPr>
              <w:pStyle w:val="afc"/>
            </w:pPr>
            <w:r w:rsidRPr="00C632B0">
              <w:t>Прове</w:t>
            </w:r>
            <w:r w:rsidR="00302D54">
              <w:t xml:space="preserve">рять соответствие конструкции </w:t>
            </w:r>
            <w:r>
              <w:t>газовой системы</w:t>
            </w:r>
            <w:r w:rsidRPr="00C632B0">
              <w:t xml:space="preserve"> </w:t>
            </w:r>
            <w:r w:rsidR="005973D7" w:rsidRPr="00C632B0">
              <w:t xml:space="preserve">сложного </w:t>
            </w:r>
            <w:r w:rsidR="005973D7">
              <w:t>вакуумного технологического оборудования</w:t>
            </w:r>
            <w:r w:rsidR="005973D7" w:rsidRPr="00C632B0">
              <w:t xml:space="preserve"> </w:t>
            </w:r>
            <w:r w:rsidR="00215119">
              <w:t xml:space="preserve">электронной промышленности </w:t>
            </w:r>
            <w:r w:rsidRPr="00C632B0">
              <w:t>конструкторской документации</w:t>
            </w:r>
          </w:p>
        </w:tc>
      </w:tr>
      <w:tr w:rsidR="00E67790" w:rsidRPr="00C632B0" w14:paraId="09A97E0F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0D" w14:textId="77777777" w:rsidR="00E67790" w:rsidRPr="00C632B0" w:rsidDel="002A1D54" w:rsidRDefault="00E67790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0E" w14:textId="4C9ED64A" w:rsidR="00E67790" w:rsidRPr="00C632B0" w:rsidRDefault="00E67790" w:rsidP="004208F7">
            <w:pPr>
              <w:pStyle w:val="afc"/>
            </w:pPr>
            <w:r w:rsidRPr="00C632B0">
              <w:t>Проверять с</w:t>
            </w:r>
            <w:r>
              <w:t>оответствие конструкц</w:t>
            </w:r>
            <w:r w:rsidR="00302D54">
              <w:t xml:space="preserve">ии </w:t>
            </w:r>
            <w:r>
              <w:t>систем охлаждения и пневмопитания</w:t>
            </w:r>
            <w:r w:rsidRPr="00C632B0">
              <w:t xml:space="preserve"> </w:t>
            </w:r>
            <w:r w:rsidR="005973D7" w:rsidRPr="00C632B0">
              <w:t xml:space="preserve">сложного </w:t>
            </w:r>
            <w:r w:rsidR="005973D7">
              <w:t>вакуумного технологического оборудования</w:t>
            </w:r>
            <w:r w:rsidR="005973D7" w:rsidRPr="00C632B0">
              <w:t xml:space="preserve"> </w:t>
            </w:r>
            <w:r w:rsidR="00215119">
              <w:t xml:space="preserve">электронной промышленности </w:t>
            </w:r>
            <w:r w:rsidRPr="00C632B0">
              <w:t>конструкторской документации</w:t>
            </w:r>
          </w:p>
        </w:tc>
      </w:tr>
      <w:tr w:rsidR="00E67790" w:rsidRPr="00C632B0" w14:paraId="09A97E12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10" w14:textId="77777777" w:rsidR="00E67790" w:rsidRPr="00C632B0" w:rsidDel="002A1D54" w:rsidRDefault="00E67790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11" w14:textId="048FAB22" w:rsidR="00E67790" w:rsidRPr="00C632B0" w:rsidRDefault="00E67790" w:rsidP="00302D54">
            <w:pPr>
              <w:pStyle w:val="afc"/>
            </w:pPr>
            <w:r w:rsidRPr="00C632B0">
              <w:t>Прове</w:t>
            </w:r>
            <w:r w:rsidR="00302D54">
              <w:t xml:space="preserve">рять соответствие конструкции </w:t>
            </w:r>
            <w:r w:rsidRPr="00C632B0">
              <w:t>нагревательно</w:t>
            </w:r>
            <w:r w:rsidR="00302D54">
              <w:t>й</w:t>
            </w:r>
            <w:r w:rsidRPr="00C632B0">
              <w:t xml:space="preserve"> </w:t>
            </w:r>
            <w:r w:rsidR="00302D54">
              <w:t>системы</w:t>
            </w:r>
            <w:r w:rsidR="00733CE4">
              <w:t xml:space="preserve"> </w:t>
            </w:r>
            <w:r w:rsidR="005973D7" w:rsidRPr="00C632B0">
              <w:t xml:space="preserve">сложного </w:t>
            </w:r>
            <w:r w:rsidR="005973D7">
              <w:t>вакуумного технологического оборудования</w:t>
            </w:r>
            <w:r w:rsidR="005973D7" w:rsidRPr="00C632B0">
              <w:t xml:space="preserve"> </w:t>
            </w:r>
            <w:r w:rsidR="00215119">
              <w:t xml:space="preserve">электронной промышленности </w:t>
            </w:r>
            <w:r w:rsidRPr="00C632B0">
              <w:t>конструкторской документации</w:t>
            </w:r>
          </w:p>
        </w:tc>
      </w:tr>
      <w:tr w:rsidR="00E67790" w:rsidRPr="00C632B0" w14:paraId="09A97E15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13" w14:textId="77777777" w:rsidR="00E67790" w:rsidRPr="00C632B0" w:rsidDel="002A1D54" w:rsidRDefault="00E67790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14" w14:textId="4DE8EEAC" w:rsidR="00E67790" w:rsidRPr="00C632B0" w:rsidRDefault="00E67790" w:rsidP="00302D54">
            <w:pPr>
              <w:pStyle w:val="afc"/>
            </w:pPr>
            <w:r w:rsidRPr="00C632B0">
              <w:t>Проверять состояние и кре</w:t>
            </w:r>
            <w:r>
              <w:t xml:space="preserve">пление внутренних и внешних нагревательных элементов </w:t>
            </w:r>
            <w:r w:rsidRPr="00C632B0">
              <w:t xml:space="preserve">сложного </w:t>
            </w:r>
            <w:r>
              <w:t>вакуумного технологического оборудования</w:t>
            </w:r>
            <w:r w:rsidR="00215119">
              <w:t xml:space="preserve"> электронной промышленности</w:t>
            </w:r>
          </w:p>
        </w:tc>
      </w:tr>
      <w:tr w:rsidR="00E67790" w:rsidRPr="00C632B0" w14:paraId="09A97E18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16" w14:textId="77777777" w:rsidR="00E67790" w:rsidRPr="00C632B0" w:rsidDel="002A1D54" w:rsidRDefault="00E67790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17" w14:textId="6AEA2F45" w:rsidR="00E67790" w:rsidRPr="00C632B0" w:rsidRDefault="00E67790" w:rsidP="004208F7">
            <w:pPr>
              <w:pStyle w:val="afc"/>
            </w:pPr>
            <w:r w:rsidRPr="00C632B0">
              <w:t>Проверять состояние и кре</w:t>
            </w:r>
            <w:r>
              <w:t xml:space="preserve">пление </w:t>
            </w:r>
            <w:proofErr w:type="spellStart"/>
            <w:r>
              <w:t>внутрикамерных</w:t>
            </w:r>
            <w:proofErr w:type="spellEnd"/>
            <w:r>
              <w:t xml:space="preserve"> элементов </w:t>
            </w:r>
            <w:r w:rsidRPr="00C632B0">
              <w:t xml:space="preserve">сложного </w:t>
            </w:r>
            <w:r>
              <w:t>вакуумного технологического оборудования</w:t>
            </w:r>
            <w:r w:rsidR="00215119">
              <w:t xml:space="preserve"> электронной промышленности</w:t>
            </w:r>
          </w:p>
        </w:tc>
      </w:tr>
      <w:tr w:rsidR="00E67790" w:rsidRPr="00C632B0" w14:paraId="09A97E1B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19" w14:textId="77777777" w:rsidR="00E67790" w:rsidRPr="00C632B0" w:rsidDel="002A1D54" w:rsidRDefault="00E67790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1A" w14:textId="4CB25CFE" w:rsidR="00E67790" w:rsidRPr="00C632B0" w:rsidRDefault="005973D7" w:rsidP="004208F7">
            <w:pPr>
              <w:pStyle w:val="afc"/>
            </w:pPr>
            <w:r>
              <w:t>Тестировать работу</w:t>
            </w:r>
            <w:r w:rsidR="00E67790" w:rsidRPr="00C632B0">
              <w:t xml:space="preserve"> </w:t>
            </w:r>
            <w:r w:rsidR="00E67790">
              <w:t xml:space="preserve">исполнительных механизмов вращения и перемещения </w:t>
            </w:r>
            <w:proofErr w:type="spellStart"/>
            <w:r w:rsidR="00E67790">
              <w:t>внутрикамерных</w:t>
            </w:r>
            <w:proofErr w:type="spellEnd"/>
            <w:r w:rsidR="00E67790">
              <w:t xml:space="preserve"> элементов, дверей, крышек, колпаков и кожухов </w:t>
            </w:r>
            <w:r w:rsidR="00E67790" w:rsidRPr="00C632B0">
              <w:t xml:space="preserve">сложного </w:t>
            </w:r>
            <w:r w:rsidR="00E67790">
              <w:t>вакуумного технологического оборудования</w:t>
            </w:r>
            <w:r w:rsidR="00215119">
              <w:t xml:space="preserve"> электронной промышленности</w:t>
            </w:r>
          </w:p>
        </w:tc>
      </w:tr>
      <w:tr w:rsidR="00E67790" w:rsidRPr="00C632B0" w14:paraId="09A97E1E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1C" w14:textId="77777777" w:rsidR="00E67790" w:rsidRPr="00C632B0" w:rsidDel="002A1D54" w:rsidRDefault="00E67790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1D" w14:textId="1465122B" w:rsidR="00E67790" w:rsidRPr="00C632B0" w:rsidRDefault="00E67790" w:rsidP="004208F7">
            <w:pPr>
              <w:pStyle w:val="afc"/>
            </w:pPr>
            <w:r w:rsidRPr="00C632B0">
              <w:t>Проверять</w:t>
            </w:r>
            <w:r>
              <w:t xml:space="preserve"> герметичность вакуумных и</w:t>
            </w:r>
            <w:r w:rsidRPr="00C632B0">
              <w:t xml:space="preserve"> газовых вводов и линий, систем охлаждения </w:t>
            </w:r>
            <w:r>
              <w:t xml:space="preserve">и пневмопитания </w:t>
            </w:r>
            <w:r w:rsidRPr="00C632B0">
              <w:t xml:space="preserve">сложного </w:t>
            </w:r>
            <w:r>
              <w:t>вакуумного технологического оборудования</w:t>
            </w:r>
            <w:r w:rsidR="00215119">
              <w:t xml:space="preserve"> электронной промышленности</w:t>
            </w:r>
          </w:p>
        </w:tc>
      </w:tr>
      <w:tr w:rsidR="00E67790" w:rsidRPr="00C632B0" w14:paraId="09A97E21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1F" w14:textId="77777777" w:rsidR="00E67790" w:rsidRPr="00C632B0" w:rsidDel="002A1D54" w:rsidRDefault="00E67790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20" w14:textId="59A9526C" w:rsidR="00E67790" w:rsidRPr="00C632B0" w:rsidRDefault="005973D7" w:rsidP="004208F7">
            <w:pPr>
              <w:pStyle w:val="afc"/>
            </w:pPr>
            <w:r>
              <w:t>Визуально п</w:t>
            </w:r>
            <w:r w:rsidR="00E67790" w:rsidRPr="00C632B0">
              <w:t>роверять</w:t>
            </w:r>
            <w:r w:rsidR="00302D54">
              <w:t xml:space="preserve"> состояние температурных швов </w:t>
            </w:r>
            <w:r w:rsidR="00E67790" w:rsidRPr="00C632B0">
              <w:t xml:space="preserve">сложного </w:t>
            </w:r>
            <w:r w:rsidR="00E67790">
              <w:t>вакуумного технологического оборудования</w:t>
            </w:r>
            <w:r w:rsidR="00215119">
              <w:t xml:space="preserve"> электронной промышленности</w:t>
            </w:r>
          </w:p>
        </w:tc>
      </w:tr>
      <w:tr w:rsidR="00E67790" w:rsidRPr="00C632B0" w14:paraId="09A97E24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22" w14:textId="77777777" w:rsidR="00E67790" w:rsidRPr="00C632B0" w:rsidDel="002A1D54" w:rsidRDefault="00E67790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23" w14:textId="5CD72A42" w:rsidR="00E67790" w:rsidRPr="00C632B0" w:rsidRDefault="005973D7" w:rsidP="004208F7">
            <w:pPr>
              <w:pStyle w:val="afc"/>
            </w:pPr>
            <w:r>
              <w:t>Контролировать</w:t>
            </w:r>
            <w:r w:rsidRPr="00C632B0">
              <w:t xml:space="preserve"> </w:t>
            </w:r>
            <w:r w:rsidR="00E67790" w:rsidRPr="00C632B0">
              <w:t>пр</w:t>
            </w:r>
            <w:r w:rsidR="00302D54">
              <w:t xml:space="preserve">авильность установки термопар </w:t>
            </w:r>
            <w:r w:rsidR="00E67790" w:rsidRPr="00C632B0">
              <w:t xml:space="preserve">сложного </w:t>
            </w:r>
            <w:r w:rsidR="00E67790">
              <w:t>вакуумного технологического оборудования</w:t>
            </w:r>
            <w:r w:rsidR="00215119">
              <w:t xml:space="preserve"> электронной промышленности</w:t>
            </w:r>
          </w:p>
        </w:tc>
      </w:tr>
      <w:tr w:rsidR="00E67790" w:rsidRPr="00C632B0" w14:paraId="09A97E27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25" w14:textId="77777777" w:rsidR="00E67790" w:rsidRPr="00C632B0" w:rsidDel="002A1D54" w:rsidRDefault="00E67790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26" w14:textId="457D0C8E" w:rsidR="00E67790" w:rsidRPr="00C632B0" w:rsidRDefault="005973D7" w:rsidP="004208F7">
            <w:pPr>
              <w:pStyle w:val="afc"/>
            </w:pPr>
            <w:r>
              <w:t xml:space="preserve">Контролировать </w:t>
            </w:r>
            <w:r w:rsidR="00302D54">
              <w:t xml:space="preserve">работу </w:t>
            </w:r>
            <w:r w:rsidR="00E67790" w:rsidRPr="00C632B0">
              <w:t xml:space="preserve">сложного </w:t>
            </w:r>
            <w:r w:rsidR="00E67790">
              <w:t>вакуумного технологического оборудования</w:t>
            </w:r>
            <w:r w:rsidR="00E67790" w:rsidRPr="00C632B0">
              <w:t xml:space="preserve"> </w:t>
            </w:r>
            <w:r w:rsidR="00215119">
              <w:t xml:space="preserve">электронной промышленности </w:t>
            </w:r>
            <w:r w:rsidR="00E67790">
              <w:t xml:space="preserve">при атмосферном давлении в ручном </w:t>
            </w:r>
            <w:r w:rsidR="00E67790" w:rsidRPr="00C632B0">
              <w:t>режиме</w:t>
            </w:r>
          </w:p>
        </w:tc>
      </w:tr>
      <w:tr w:rsidR="00E67790" w:rsidRPr="00C632B0" w14:paraId="09A97E2A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28" w14:textId="77777777" w:rsidR="00E67790" w:rsidRPr="00C632B0" w:rsidDel="002A1D54" w:rsidRDefault="00E67790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29" w14:textId="5A880662" w:rsidR="00E67790" w:rsidRPr="00C632B0" w:rsidRDefault="00302D54" w:rsidP="004208F7">
            <w:pPr>
              <w:pStyle w:val="afc"/>
            </w:pPr>
            <w:r>
              <w:t xml:space="preserve">Проверять </w:t>
            </w:r>
            <w:r w:rsidR="00E67790" w:rsidRPr="00C632B0">
              <w:t xml:space="preserve">сложное </w:t>
            </w:r>
            <w:r w:rsidR="00E67790">
              <w:t>вакуумного технологического оборудования</w:t>
            </w:r>
            <w:r w:rsidR="00E67790" w:rsidRPr="00C632B0">
              <w:t xml:space="preserve"> </w:t>
            </w:r>
            <w:r w:rsidR="00215119">
              <w:t xml:space="preserve">электронной промышленности </w:t>
            </w:r>
            <w:r w:rsidR="00E67790" w:rsidRPr="00C632B0">
              <w:t>на герметичность</w:t>
            </w:r>
            <w:r>
              <w:t xml:space="preserve"> </w:t>
            </w:r>
            <w:r w:rsidR="005973D7">
              <w:t>с использованием методов течеискания</w:t>
            </w:r>
          </w:p>
        </w:tc>
      </w:tr>
      <w:tr w:rsidR="00E67790" w:rsidRPr="00C632B0" w14:paraId="09A97E2D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2B" w14:textId="77777777" w:rsidR="00E67790" w:rsidRPr="00C632B0" w:rsidDel="002A1D54" w:rsidRDefault="00E67790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2C" w14:textId="07BD440F" w:rsidR="00E67790" w:rsidRPr="00C632B0" w:rsidRDefault="005973D7" w:rsidP="004208F7">
            <w:pPr>
              <w:pStyle w:val="afc"/>
            </w:pPr>
            <w:r>
              <w:t>Контролировать</w:t>
            </w:r>
            <w:r w:rsidRPr="00C632B0">
              <w:t xml:space="preserve"> </w:t>
            </w:r>
            <w:r w:rsidR="00E67790" w:rsidRPr="00C632B0">
              <w:t>правильность монтажа защитных ус</w:t>
            </w:r>
            <w:r w:rsidR="00302D54">
              <w:t xml:space="preserve">тройств, кожухов и ограждений </w:t>
            </w:r>
            <w:r w:rsidR="00E67790" w:rsidRPr="00C632B0">
              <w:t xml:space="preserve">сложного </w:t>
            </w:r>
            <w:r w:rsidR="00E67790">
              <w:t>вакуумного технологического оборудования</w:t>
            </w:r>
            <w:r w:rsidR="00215119">
              <w:t xml:space="preserve"> электронной промышленности</w:t>
            </w:r>
          </w:p>
        </w:tc>
      </w:tr>
      <w:tr w:rsidR="00E67790" w:rsidRPr="00C632B0" w14:paraId="09A97E30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2E" w14:textId="77777777" w:rsidR="00E67790" w:rsidRPr="00C632B0" w:rsidDel="002A1D54" w:rsidRDefault="00E67790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2F" w14:textId="343E6DEA" w:rsidR="00E67790" w:rsidRPr="00C632B0" w:rsidRDefault="00E67790" w:rsidP="00302D54">
            <w:pPr>
              <w:pStyle w:val="afc"/>
            </w:pPr>
            <w:r w:rsidRPr="00C632B0">
              <w:t>Проверять</w:t>
            </w:r>
            <w:r w:rsidR="005973D7">
              <w:t xml:space="preserve"> значения</w:t>
            </w:r>
            <w:r w:rsidRPr="00C632B0">
              <w:t xml:space="preserve"> </w:t>
            </w:r>
            <w:r w:rsidR="005973D7">
              <w:t xml:space="preserve">параметров </w:t>
            </w:r>
            <w:r w:rsidRPr="00C632B0">
              <w:t>заземлени</w:t>
            </w:r>
            <w:r w:rsidR="005973D7">
              <w:t>я</w:t>
            </w:r>
            <w:r w:rsidRPr="00C632B0">
              <w:t>, изоляци</w:t>
            </w:r>
            <w:r w:rsidR="005973D7">
              <w:t>и</w:t>
            </w:r>
            <w:r w:rsidRPr="00C632B0">
              <w:t>, электрическо</w:t>
            </w:r>
            <w:r w:rsidR="005973D7">
              <w:t>го</w:t>
            </w:r>
            <w:r w:rsidRPr="00C632B0">
              <w:t xml:space="preserve"> сопротивлени</w:t>
            </w:r>
            <w:r w:rsidR="005973D7">
              <w:t>я</w:t>
            </w:r>
            <w:r w:rsidRPr="00C632B0">
              <w:t xml:space="preserve"> </w:t>
            </w:r>
            <w:r>
              <w:t xml:space="preserve">технологических источников, </w:t>
            </w:r>
            <w:r w:rsidRPr="00C632B0">
              <w:t xml:space="preserve">нагревателей и между </w:t>
            </w:r>
            <w:r>
              <w:t xml:space="preserve">технологическими источниками, </w:t>
            </w:r>
            <w:r w:rsidR="00302D54">
              <w:t xml:space="preserve">нагревателями, камерой, шлюзом и рамой </w:t>
            </w:r>
            <w:r w:rsidRPr="00C632B0">
              <w:t xml:space="preserve">сложного </w:t>
            </w:r>
            <w:r>
              <w:t>вакуумного технологического оборудования</w:t>
            </w:r>
            <w:r w:rsidR="00215119">
              <w:t xml:space="preserve"> электронной промышленности</w:t>
            </w:r>
          </w:p>
        </w:tc>
      </w:tr>
      <w:tr w:rsidR="00E67790" w:rsidRPr="00C632B0" w14:paraId="09A97E33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31" w14:textId="77777777" w:rsidR="00E67790" w:rsidRPr="00C632B0" w:rsidDel="002A1D54" w:rsidRDefault="00E67790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32" w14:textId="5A0B7D7B" w:rsidR="00E67790" w:rsidRPr="00C632B0" w:rsidRDefault="00302D54" w:rsidP="00E67790">
            <w:pPr>
              <w:pStyle w:val="afc"/>
            </w:pPr>
            <w:r w:rsidRPr="00C632B0">
              <w:t xml:space="preserve">Разрабатывать предложения по устранению отклонений сложного </w:t>
            </w:r>
            <w:r>
              <w:t>вакуумного технологического оборудования</w:t>
            </w:r>
            <w:r w:rsidRPr="00C632B0">
              <w:t xml:space="preserve"> </w:t>
            </w:r>
            <w:r w:rsidR="00215119">
              <w:t xml:space="preserve">электронной промышленности </w:t>
            </w:r>
            <w:r w:rsidRPr="00C632B0">
              <w:t>от согласованного и утвержденного проекта</w:t>
            </w:r>
          </w:p>
        </w:tc>
      </w:tr>
      <w:tr w:rsidR="00E67790" w:rsidRPr="00C632B0" w14:paraId="09A97E36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34" w14:textId="77777777" w:rsidR="00E67790" w:rsidRPr="00C632B0" w:rsidDel="002A1D54" w:rsidRDefault="00E67790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35" w14:textId="05D9AF81" w:rsidR="00E67790" w:rsidRPr="00C632B0" w:rsidRDefault="00302D54" w:rsidP="00C632B0">
            <w:pPr>
              <w:pStyle w:val="afc"/>
            </w:pPr>
            <w:r w:rsidRPr="00C632B0">
              <w:t xml:space="preserve">Проводить контрольные измерения технологических параметров во всех </w:t>
            </w:r>
            <w:r>
              <w:t xml:space="preserve">технологических </w:t>
            </w:r>
            <w:r w:rsidRPr="00C632B0">
              <w:t xml:space="preserve">зонах сложного </w:t>
            </w:r>
            <w:r>
              <w:t>вакуумного технологического оборудования</w:t>
            </w:r>
            <w:r w:rsidRPr="00C632B0">
              <w:t xml:space="preserve"> </w:t>
            </w:r>
            <w:r w:rsidR="00215119">
              <w:t xml:space="preserve">электронной промышленности </w:t>
            </w:r>
            <w:r w:rsidRPr="00C632B0">
              <w:t>специальными высокоточными приборами для проверки показаний штатных датчиков</w:t>
            </w:r>
          </w:p>
        </w:tc>
      </w:tr>
      <w:tr w:rsidR="00E67790" w:rsidRPr="00C632B0" w14:paraId="09A97E39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37" w14:textId="77777777" w:rsidR="00E67790" w:rsidRPr="00C632B0" w:rsidDel="002A1D54" w:rsidRDefault="00E67790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38" w14:textId="155DB20A" w:rsidR="00E67790" w:rsidRPr="00C632B0" w:rsidRDefault="00D86411" w:rsidP="00C632B0">
            <w:pPr>
              <w:pStyle w:val="afc"/>
            </w:pPr>
            <w:r>
              <w:t>Проверять</w:t>
            </w:r>
            <w:r w:rsidR="00E67790" w:rsidRPr="00C632B0">
              <w:t xml:space="preserve"> функционирования процессорной системы управления сложного </w:t>
            </w:r>
            <w:r w:rsidR="00EE0159">
              <w:t>вакуумного технологического оборудования</w:t>
            </w:r>
            <w:r w:rsidR="00215119">
              <w:t xml:space="preserve"> электронной промышленности</w:t>
            </w:r>
          </w:p>
        </w:tc>
      </w:tr>
      <w:tr w:rsidR="00E67790" w:rsidRPr="00C632B0" w14:paraId="09A97E3C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3A" w14:textId="77777777" w:rsidR="00E67790" w:rsidRPr="00C632B0" w:rsidDel="002A1D54" w:rsidRDefault="00E67790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3B" w14:textId="4683EDBE" w:rsidR="00E67790" w:rsidRPr="00C632B0" w:rsidRDefault="00D86411" w:rsidP="00CA10E1">
            <w:pPr>
              <w:pStyle w:val="afc"/>
            </w:pPr>
            <w:r>
              <w:t>Проверять</w:t>
            </w:r>
            <w:r w:rsidR="00E67790" w:rsidRPr="00C632B0">
              <w:t xml:space="preserve"> работ</w:t>
            </w:r>
            <w:r>
              <w:t>у</w:t>
            </w:r>
            <w:r w:rsidR="00E67790" w:rsidRPr="00C632B0">
              <w:t xml:space="preserve"> </w:t>
            </w:r>
            <w:r w:rsidR="007F1FA7">
              <w:t>прикладных программ</w:t>
            </w:r>
            <w:r w:rsidR="00E67790" w:rsidRPr="00C632B0">
              <w:t>, об</w:t>
            </w:r>
            <w:r w:rsidR="00CA10E1">
              <w:t>еспечивающих управление сложным</w:t>
            </w:r>
            <w:r w:rsidR="00E67790" w:rsidRPr="00C632B0">
              <w:t xml:space="preserve"> </w:t>
            </w:r>
            <w:r w:rsidR="00CA10E1">
              <w:t>вакуумным</w:t>
            </w:r>
            <w:r w:rsidR="00EE0159">
              <w:t xml:space="preserve"> технологическ</w:t>
            </w:r>
            <w:r w:rsidR="00CA10E1">
              <w:t>им оборудованием</w:t>
            </w:r>
            <w:r w:rsidR="00E67790" w:rsidRPr="00C632B0">
              <w:t xml:space="preserve"> </w:t>
            </w:r>
            <w:r w:rsidR="00215119">
              <w:t xml:space="preserve">электронной промышленности </w:t>
            </w:r>
            <w:r w:rsidR="00E67790" w:rsidRPr="00C632B0">
              <w:t>при работе в штатном режиме</w:t>
            </w:r>
          </w:p>
        </w:tc>
      </w:tr>
      <w:tr w:rsidR="00E67790" w:rsidRPr="00C632B0" w14:paraId="09A97E3F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3D" w14:textId="77777777" w:rsidR="00E67790" w:rsidRPr="00C632B0" w:rsidDel="002A1D54" w:rsidRDefault="00E67790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3E" w14:textId="328EA796" w:rsidR="00E67790" w:rsidRPr="00C632B0" w:rsidRDefault="00D86411" w:rsidP="00C632B0">
            <w:pPr>
              <w:pStyle w:val="afc"/>
            </w:pPr>
            <w:r>
              <w:t>Проверять</w:t>
            </w:r>
            <w:r w:rsidR="00E67790" w:rsidRPr="00C632B0">
              <w:t xml:space="preserve"> работ</w:t>
            </w:r>
            <w:r>
              <w:t>у</w:t>
            </w:r>
            <w:r w:rsidR="00E67790" w:rsidRPr="00C632B0">
              <w:t xml:space="preserve"> </w:t>
            </w:r>
            <w:r w:rsidR="007F1FA7">
              <w:t>прикладных программ</w:t>
            </w:r>
            <w:r w:rsidR="00E67790" w:rsidRPr="00C632B0">
              <w:t xml:space="preserve">, обеспечивающих управление сложного </w:t>
            </w:r>
            <w:r w:rsidR="00EE0159">
              <w:t>вакуумного технологического оборудования</w:t>
            </w:r>
            <w:r w:rsidR="00215119">
              <w:t xml:space="preserve"> электронной промышленности</w:t>
            </w:r>
            <w:r w:rsidR="00E67790" w:rsidRPr="00C632B0">
              <w:t xml:space="preserve"> при моделировании отклонений от штатного режима работы</w:t>
            </w:r>
          </w:p>
        </w:tc>
      </w:tr>
      <w:tr w:rsidR="00E67790" w:rsidRPr="00C632B0" w14:paraId="09A97E42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40" w14:textId="77777777" w:rsidR="00E67790" w:rsidRPr="00C632B0" w:rsidDel="002A1D54" w:rsidRDefault="00E67790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41" w14:textId="50ECDA79" w:rsidR="00E67790" w:rsidRPr="00C632B0" w:rsidRDefault="00D86411" w:rsidP="00C632B0">
            <w:pPr>
              <w:pStyle w:val="afc"/>
            </w:pPr>
            <w:r>
              <w:t>Проверять</w:t>
            </w:r>
            <w:r w:rsidR="00E67790" w:rsidRPr="00C632B0">
              <w:t xml:space="preserve"> функционировани</w:t>
            </w:r>
            <w:r>
              <w:t>е</w:t>
            </w:r>
            <w:r w:rsidR="00E67790" w:rsidRPr="00C632B0">
              <w:t xml:space="preserve"> интегрированных в сеть обмена данными процессорных средств контроля и управления сложного </w:t>
            </w:r>
            <w:r w:rsidR="00EE0159">
              <w:t>вакуумного технологического оборудования</w:t>
            </w:r>
            <w:r w:rsidR="00215119">
              <w:t xml:space="preserve"> электронной промышленности</w:t>
            </w:r>
          </w:p>
        </w:tc>
      </w:tr>
      <w:tr w:rsidR="00E67790" w:rsidRPr="00C632B0" w14:paraId="09A97E45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43" w14:textId="77777777" w:rsidR="00E67790" w:rsidRPr="00C632B0" w:rsidDel="002A1D54" w:rsidRDefault="00E67790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44" w14:textId="1DE50246" w:rsidR="005F7EFC" w:rsidRPr="00093E3F" w:rsidRDefault="005F7EFC" w:rsidP="00C632B0">
            <w:pPr>
              <w:pStyle w:val="afc"/>
            </w:pPr>
            <w:r>
              <w:t>Корректировать техническую документацию сложного вакуумного технологического оборудования</w:t>
            </w:r>
            <w:r w:rsidR="00215119">
              <w:t xml:space="preserve"> электронной промышленности</w:t>
            </w:r>
            <w:r w:rsidRPr="00C632B0">
              <w:t xml:space="preserve">, его сборочных единиц и отдельных деталей при выявленном отклонении его </w:t>
            </w:r>
            <w:r w:rsidRPr="00C632B0">
              <w:lastRenderedPageBreak/>
              <w:t xml:space="preserve">характеристик от </w:t>
            </w:r>
            <w:r w:rsidR="00E2585B">
              <w:t>технических заданий</w:t>
            </w:r>
            <w:r w:rsidRPr="00C632B0">
              <w:t xml:space="preserve"> </w:t>
            </w:r>
            <w:r>
              <w:t xml:space="preserve">с использованием </w:t>
            </w:r>
            <w:r w:rsidR="00093E3F">
              <w:t xml:space="preserve">текстовых редакторов, </w:t>
            </w:r>
            <w:r>
              <w:rPr>
                <w:lang w:val="en-US"/>
              </w:rPr>
              <w:t>CAD</w:t>
            </w:r>
            <w:r>
              <w:t>-систем</w:t>
            </w:r>
            <w:r w:rsidR="00093E3F" w:rsidRPr="00093E3F">
              <w:t xml:space="preserve">, </w:t>
            </w:r>
            <w:r w:rsidR="00093E3F">
              <w:rPr>
                <w:lang w:val="en-US"/>
              </w:rPr>
              <w:t>CAE</w:t>
            </w:r>
            <w:r w:rsidR="00093E3F">
              <w:t>-систем и графических редакторов</w:t>
            </w:r>
          </w:p>
        </w:tc>
      </w:tr>
      <w:tr w:rsidR="00E67790" w:rsidRPr="00C632B0" w14:paraId="09A97E48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46" w14:textId="77777777" w:rsidR="00E67790" w:rsidRPr="00C632B0" w:rsidDel="002A1D54" w:rsidRDefault="00E67790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47" w14:textId="7594E9A1" w:rsidR="005F7EFC" w:rsidRPr="00C632B0" w:rsidRDefault="00D86411" w:rsidP="00A11B19">
            <w:pPr>
              <w:pStyle w:val="afc"/>
            </w:pPr>
            <w:r>
              <w:t>Разрабатывать</w:t>
            </w:r>
            <w:r w:rsidR="00A11B19">
              <w:t xml:space="preserve"> </w:t>
            </w:r>
            <w:r w:rsidR="005F7EFC">
              <w:t>инструкци</w:t>
            </w:r>
            <w:r>
              <w:t>и</w:t>
            </w:r>
            <w:r w:rsidR="005F7EFC">
              <w:t xml:space="preserve"> по </w:t>
            </w:r>
            <w:r w:rsidR="005F7EFC" w:rsidRPr="00C632B0">
              <w:t xml:space="preserve">эксплуатации сложного </w:t>
            </w:r>
            <w:r w:rsidR="005F7EFC">
              <w:t xml:space="preserve">вакуумного технологического оборудования </w:t>
            </w:r>
            <w:r w:rsidR="00215119">
              <w:t xml:space="preserve">электронной промышленности </w:t>
            </w:r>
            <w:r w:rsidR="005F7EFC">
              <w:t>с использованием текстовых редакторов</w:t>
            </w:r>
            <w:r w:rsidR="00093E3F">
              <w:t xml:space="preserve">, </w:t>
            </w:r>
            <w:r w:rsidR="005F7EFC">
              <w:rPr>
                <w:lang w:val="en-US"/>
              </w:rPr>
              <w:t>CAD</w:t>
            </w:r>
            <w:r w:rsidR="005F7EFC" w:rsidRPr="001373D5">
              <w:t>-</w:t>
            </w:r>
            <w:r w:rsidR="005F7EFC">
              <w:t>систем</w:t>
            </w:r>
            <w:r w:rsidR="00093E3F">
              <w:t xml:space="preserve"> и графических редакторов</w:t>
            </w:r>
          </w:p>
        </w:tc>
      </w:tr>
      <w:tr w:rsidR="00EE0159" w:rsidRPr="00C632B0" w14:paraId="09A97E4B" w14:textId="77777777" w:rsidTr="00193F0C">
        <w:trPr>
          <w:trHeight w:val="20"/>
        </w:trPr>
        <w:tc>
          <w:tcPr>
            <w:tcW w:w="126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49" w14:textId="77777777" w:rsidR="00EE0159" w:rsidRPr="00C632B0" w:rsidRDefault="00EE0159" w:rsidP="00C632B0">
            <w:pPr>
              <w:pStyle w:val="afc"/>
            </w:pPr>
            <w:r w:rsidRPr="00C632B0" w:rsidDel="002A1D54">
              <w:t>Необходимые знания</w:t>
            </w: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4A" w14:textId="77777777" w:rsidR="00EE0159" w:rsidRPr="00C632B0" w:rsidRDefault="00EE0159" w:rsidP="004208F7">
            <w:pPr>
              <w:pStyle w:val="afc"/>
            </w:pPr>
            <w:r w:rsidRPr="00C632B0">
              <w:t xml:space="preserve">Государственные и локальные стандарты, технические условия, технологические инструкции в области </w:t>
            </w:r>
            <w:r>
              <w:t>вакуумных технологических процессов и оборудования</w:t>
            </w:r>
          </w:p>
        </w:tc>
      </w:tr>
      <w:tr w:rsidR="00EE0159" w:rsidRPr="00C632B0" w14:paraId="09A97E4E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4C" w14:textId="77777777" w:rsidR="00EE0159" w:rsidRPr="00C632B0" w:rsidDel="002A1D54" w:rsidRDefault="00EE0159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4D" w14:textId="77777777" w:rsidR="00EE0159" w:rsidRPr="00C632B0" w:rsidRDefault="00EE0159" w:rsidP="004208F7">
            <w:pPr>
              <w:pStyle w:val="afc"/>
            </w:pPr>
            <w:r w:rsidRPr="00C632B0">
              <w:t>Требования по охране труда, производственной безопасности и защите окружающей среды</w:t>
            </w:r>
          </w:p>
        </w:tc>
      </w:tr>
      <w:tr w:rsidR="00EE0159" w:rsidRPr="00C632B0" w14:paraId="09A97E51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4F" w14:textId="77777777" w:rsidR="00EE0159" w:rsidRPr="00C632B0" w:rsidDel="002A1D54" w:rsidRDefault="00EE0159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50" w14:textId="77777777" w:rsidR="00EE0159" w:rsidRPr="00C632B0" w:rsidRDefault="00EE0159" w:rsidP="004208F7">
            <w:pPr>
              <w:pStyle w:val="afc"/>
            </w:pPr>
            <w:r>
              <w:t>Требования вакуумной гигиены</w:t>
            </w:r>
          </w:p>
        </w:tc>
      </w:tr>
      <w:tr w:rsidR="00EE0159" w:rsidRPr="00C632B0" w14:paraId="09A97E54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52" w14:textId="77777777" w:rsidR="00EE0159" w:rsidRPr="00C632B0" w:rsidDel="002A1D54" w:rsidRDefault="00EE0159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53" w14:textId="77777777" w:rsidR="00EE0159" w:rsidRPr="00C632B0" w:rsidRDefault="00EE0159" w:rsidP="00C632B0">
            <w:pPr>
              <w:pStyle w:val="afc"/>
            </w:pPr>
            <w:r w:rsidRPr="00C632B0">
              <w:t xml:space="preserve">Специальные режимы </w:t>
            </w:r>
            <w:r>
              <w:t>вакуумных технологических процессов</w:t>
            </w:r>
          </w:p>
        </w:tc>
      </w:tr>
      <w:tr w:rsidR="00EE0159" w:rsidRPr="00C632B0" w14:paraId="09A97E57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55" w14:textId="77777777" w:rsidR="00EE0159" w:rsidRPr="00C632B0" w:rsidDel="002A1D54" w:rsidRDefault="00EE0159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56" w14:textId="185CB886" w:rsidR="00EE0159" w:rsidRPr="00C632B0" w:rsidRDefault="00EE0159" w:rsidP="00C632B0">
            <w:pPr>
              <w:pStyle w:val="afc"/>
            </w:pPr>
            <w:r>
              <w:t>Принципы</w:t>
            </w:r>
            <w:r w:rsidRPr="00C632B0">
              <w:t xml:space="preserve"> эксплуатации</w:t>
            </w:r>
            <w:r>
              <w:t xml:space="preserve"> </w:t>
            </w:r>
            <w:r w:rsidRPr="00C632B0">
              <w:t>вспомогательного оборудования</w:t>
            </w:r>
            <w:r w:rsidR="00F51EBB">
              <w:t xml:space="preserve"> сложного вакуумного технологического </w:t>
            </w:r>
            <w:r w:rsidR="00B143B5">
              <w:t>оборудования электронной</w:t>
            </w:r>
            <w:r w:rsidR="00B0782D">
              <w:t xml:space="preserve"> промышленности</w:t>
            </w:r>
          </w:p>
        </w:tc>
      </w:tr>
      <w:tr w:rsidR="00EE0159" w:rsidRPr="00C632B0" w14:paraId="09A97E5A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58" w14:textId="77777777" w:rsidR="00EE0159" w:rsidRPr="00C632B0" w:rsidDel="002A1D54" w:rsidRDefault="00EE0159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59" w14:textId="77777777" w:rsidR="00EE0159" w:rsidRPr="00C632B0" w:rsidRDefault="00EE0159" w:rsidP="00C632B0">
            <w:pPr>
              <w:pStyle w:val="afc"/>
            </w:pPr>
            <w:r w:rsidRPr="00C632B0">
              <w:t xml:space="preserve">Принципы процессорного управления </w:t>
            </w:r>
            <w:r>
              <w:t>вакуумными технологическими процессами</w:t>
            </w:r>
          </w:p>
        </w:tc>
      </w:tr>
      <w:tr w:rsidR="00EE0159" w:rsidRPr="00C632B0" w14:paraId="09A97E5D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5B" w14:textId="77777777" w:rsidR="00EE0159" w:rsidRPr="00C632B0" w:rsidDel="002A1D54" w:rsidRDefault="00EE0159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5C" w14:textId="77777777" w:rsidR="00EE0159" w:rsidRPr="00C632B0" w:rsidRDefault="00EE0159" w:rsidP="00C632B0">
            <w:pPr>
              <w:pStyle w:val="afc"/>
            </w:pPr>
            <w:r w:rsidRPr="00C632B0">
              <w:t xml:space="preserve">Принципы применения вычислительной техники и прикладных программ для управления </w:t>
            </w:r>
            <w:r>
              <w:t>вакуумными технологическими процессами</w:t>
            </w:r>
          </w:p>
        </w:tc>
      </w:tr>
      <w:tr w:rsidR="00EE0159" w:rsidRPr="00C632B0" w14:paraId="09A97E60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5E" w14:textId="77777777" w:rsidR="00EE0159" w:rsidRPr="00C632B0" w:rsidDel="002A1D54" w:rsidRDefault="00EE0159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5F" w14:textId="6CD3BA26" w:rsidR="00EE0159" w:rsidRPr="00C632B0" w:rsidRDefault="00EE0159" w:rsidP="00EE0159">
            <w:pPr>
              <w:pStyle w:val="afc"/>
            </w:pPr>
            <w:r w:rsidRPr="00C632B0">
              <w:t xml:space="preserve">Принципы интеграции </w:t>
            </w:r>
            <w:r>
              <w:t xml:space="preserve">вакуумных технологических </w:t>
            </w:r>
            <w:r w:rsidRPr="00C632B0">
              <w:t xml:space="preserve">процессов и оборудования </w:t>
            </w:r>
            <w:r w:rsidR="00215119">
              <w:t xml:space="preserve">электронной промышленности </w:t>
            </w:r>
            <w:r>
              <w:t>в</w:t>
            </w:r>
            <w:r w:rsidRPr="00C632B0">
              <w:t xml:space="preserve"> единую информационную среду организации</w:t>
            </w:r>
          </w:p>
        </w:tc>
      </w:tr>
      <w:tr w:rsidR="00EE0159" w:rsidRPr="00C632B0" w14:paraId="09A97E63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61" w14:textId="77777777" w:rsidR="00EE0159" w:rsidRPr="00C632B0" w:rsidDel="002A1D54" w:rsidRDefault="00EE0159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62" w14:textId="3080CE01" w:rsidR="00EE0159" w:rsidRPr="00C632B0" w:rsidRDefault="00EE0159" w:rsidP="00EE0159">
            <w:pPr>
              <w:pStyle w:val="afc"/>
            </w:pPr>
            <w:r>
              <w:t>Конструкции</w:t>
            </w:r>
            <w:r w:rsidRPr="00C632B0">
              <w:t xml:space="preserve"> нагревательных и охладительных устройств,</w:t>
            </w:r>
            <w:r w:rsidR="00733CE4">
              <w:t xml:space="preserve"> </w:t>
            </w:r>
            <w:proofErr w:type="spellStart"/>
            <w:r>
              <w:t>внутрикамерных</w:t>
            </w:r>
            <w:proofErr w:type="spellEnd"/>
            <w:r>
              <w:t xml:space="preserve"> элементов</w:t>
            </w:r>
            <w:r w:rsidR="00D86411">
              <w:t xml:space="preserve"> сложного вакуумного технологического </w:t>
            </w:r>
            <w:r w:rsidR="00B143B5">
              <w:t>оборудования электронной</w:t>
            </w:r>
            <w:r w:rsidR="00D86411">
              <w:t xml:space="preserve"> промышленности</w:t>
            </w:r>
            <w:r>
              <w:t xml:space="preserve"> </w:t>
            </w:r>
          </w:p>
        </w:tc>
      </w:tr>
      <w:tr w:rsidR="00D86411" w:rsidRPr="00C632B0" w14:paraId="5A90D962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8285D1" w14:textId="77777777" w:rsidR="00D86411" w:rsidRPr="00C632B0" w:rsidDel="002A1D54" w:rsidRDefault="00D86411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547ECB" w14:textId="3CF3EFD4" w:rsidR="00D86411" w:rsidRDefault="00D86411" w:rsidP="00EE0159">
            <w:pPr>
              <w:pStyle w:val="afc"/>
            </w:pPr>
            <w:r>
              <w:t>Конструкции</w:t>
            </w:r>
            <w:r w:rsidRPr="00C632B0">
              <w:t xml:space="preserve"> дополнительного и вспомогательного оборудования</w:t>
            </w:r>
            <w:r w:rsidR="00F51EBB">
              <w:t xml:space="preserve"> сложного вакуумного технологического </w:t>
            </w:r>
            <w:r w:rsidR="00B143B5">
              <w:t>оборудования электронной</w:t>
            </w:r>
            <w:r>
              <w:t xml:space="preserve"> промышленности</w:t>
            </w:r>
          </w:p>
        </w:tc>
      </w:tr>
      <w:tr w:rsidR="00EE0159" w:rsidRPr="00C632B0" w14:paraId="09A97E66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64" w14:textId="77777777" w:rsidR="00EE0159" w:rsidRPr="00C632B0" w:rsidDel="002A1D54" w:rsidRDefault="00EE0159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65" w14:textId="3EC49EA1" w:rsidR="00EE0159" w:rsidRPr="00C632B0" w:rsidRDefault="00EE0159" w:rsidP="00C632B0">
            <w:pPr>
              <w:pStyle w:val="afc"/>
            </w:pPr>
            <w:r w:rsidRPr="00C632B0">
              <w:t xml:space="preserve">Порядок внесения предложений по устранению отклонений конструкции сложного </w:t>
            </w:r>
            <w:r>
              <w:t>вакуумного технологического оборудования</w:t>
            </w:r>
            <w:r w:rsidR="00215119">
              <w:t xml:space="preserve"> электронной промышленности</w:t>
            </w:r>
            <w:r w:rsidRPr="00C632B0">
              <w:t>, его сборочных единиц и отдельных деталей от утвержденного проекта</w:t>
            </w:r>
          </w:p>
        </w:tc>
      </w:tr>
      <w:tr w:rsidR="00EE0159" w:rsidRPr="00C632B0" w14:paraId="09A97E69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67" w14:textId="77777777" w:rsidR="00EE0159" w:rsidRPr="00C632B0" w:rsidDel="002A1D54" w:rsidRDefault="00EE0159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68" w14:textId="4AC5FFDE" w:rsidR="00EE0159" w:rsidRPr="00C632B0" w:rsidRDefault="00EE0159" w:rsidP="00EE0159">
            <w:pPr>
              <w:pStyle w:val="afc"/>
            </w:pPr>
            <w:r w:rsidRPr="00C632B0">
              <w:t xml:space="preserve">Порядок внесения и согласования предложений по доработке конструкции сложного </w:t>
            </w:r>
            <w:r>
              <w:t>вакуумного технологического оборудования</w:t>
            </w:r>
            <w:r w:rsidRPr="00C632B0">
              <w:t xml:space="preserve">, его сборочных единиц и отдельных деталей при отклонении его характеристик от </w:t>
            </w:r>
            <w:r w:rsidR="00E2585B">
              <w:t>технических заданий</w:t>
            </w:r>
          </w:p>
        </w:tc>
      </w:tr>
      <w:tr w:rsidR="00EE0159" w:rsidRPr="00C632B0" w14:paraId="09A97E6C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6A" w14:textId="77777777" w:rsidR="00EE0159" w:rsidRPr="00C632B0" w:rsidDel="002A1D54" w:rsidRDefault="00EE0159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6B" w14:textId="77777777" w:rsidR="009447C6" w:rsidRPr="009447C6" w:rsidRDefault="009447C6" w:rsidP="00C632B0">
            <w:pPr>
              <w:pStyle w:val="afc"/>
              <w:rPr>
                <w:strike/>
              </w:rPr>
            </w:pPr>
            <w:r>
              <w:t>Текстовые редакторы (процессоры): наименования, возможности и порядок работы с ними</w:t>
            </w:r>
          </w:p>
        </w:tc>
      </w:tr>
      <w:tr w:rsidR="00093E3F" w:rsidRPr="00C632B0" w14:paraId="09A97E6F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6D" w14:textId="77777777" w:rsidR="00093E3F" w:rsidRPr="00C632B0" w:rsidDel="002A1D54" w:rsidRDefault="00093E3F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6E" w14:textId="77777777" w:rsidR="00093E3F" w:rsidRDefault="00093E3F" w:rsidP="00C632B0">
            <w:pPr>
              <w:pStyle w:val="afc"/>
            </w:pPr>
            <w:r>
              <w:t>Графические редакторы: наименования, возможности и порядок работы с ними</w:t>
            </w:r>
          </w:p>
        </w:tc>
      </w:tr>
      <w:tr w:rsidR="009447C6" w:rsidRPr="00C632B0" w14:paraId="09A97E72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70" w14:textId="77777777" w:rsidR="009447C6" w:rsidRPr="00C632B0" w:rsidDel="002A1D54" w:rsidRDefault="009447C6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71" w14:textId="77777777" w:rsidR="009447C6" w:rsidRPr="009447C6" w:rsidRDefault="009447C6" w:rsidP="006F4AD2">
            <w:pPr>
              <w:pStyle w:val="afc"/>
              <w:rPr>
                <w:strike/>
              </w:rPr>
            </w:pPr>
            <w:r>
              <w:rPr>
                <w:lang w:val="en-US"/>
              </w:rPr>
              <w:t>CAD</w:t>
            </w:r>
            <w:r>
              <w:t>-системы: наименования, возможности и порядок работы с ними</w:t>
            </w:r>
          </w:p>
        </w:tc>
      </w:tr>
      <w:tr w:rsidR="00093E3F" w:rsidRPr="00C632B0" w14:paraId="09A97E75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73" w14:textId="77777777" w:rsidR="00093E3F" w:rsidRPr="00C632B0" w:rsidDel="002A1D54" w:rsidRDefault="00093E3F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74" w14:textId="77777777" w:rsidR="00093E3F" w:rsidRPr="00DB4420" w:rsidRDefault="00093E3F" w:rsidP="006F4AD2">
            <w:pPr>
              <w:pStyle w:val="afc"/>
            </w:pPr>
            <w:r>
              <w:rPr>
                <w:lang w:val="en-US"/>
              </w:rPr>
              <w:t>CAE</w:t>
            </w:r>
            <w:r>
              <w:t>-системы: наименования, возможности и порядок работы с ними</w:t>
            </w:r>
          </w:p>
        </w:tc>
      </w:tr>
      <w:tr w:rsidR="00EE0159" w:rsidRPr="00C632B0" w14:paraId="09A97E78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76" w14:textId="77777777" w:rsidR="00EE0159" w:rsidRPr="00C632B0" w:rsidDel="002A1D54" w:rsidRDefault="00EE0159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77" w14:textId="49341678" w:rsidR="00EE0159" w:rsidRPr="00C632B0" w:rsidRDefault="00EE0159" w:rsidP="00C632B0">
            <w:pPr>
              <w:pStyle w:val="afc"/>
            </w:pPr>
            <w:r w:rsidRPr="00C632B0">
              <w:t xml:space="preserve">Порядок функционирования интегрированных в сеть обмена данными средств процессорного контроля сложного </w:t>
            </w:r>
            <w:r w:rsidR="00E3073F">
              <w:t>вакуумного технологического оборудования</w:t>
            </w:r>
            <w:r w:rsidR="00215119">
              <w:t xml:space="preserve"> электронной промышленности</w:t>
            </w:r>
          </w:p>
        </w:tc>
      </w:tr>
      <w:tr w:rsidR="00EE0159" w:rsidRPr="00C632B0" w14:paraId="09A97E7B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79" w14:textId="77777777" w:rsidR="00EE0159" w:rsidRPr="00C632B0" w:rsidDel="002A1D54" w:rsidRDefault="00EE0159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7A" w14:textId="77777777" w:rsidR="00EE0159" w:rsidRPr="00C632B0" w:rsidRDefault="00EE0159" w:rsidP="000F4377">
            <w:pPr>
              <w:pStyle w:val="afc"/>
            </w:pPr>
            <w:r w:rsidRPr="00C632B0">
              <w:t xml:space="preserve">Состав, назначение и возможность программного обеспечения, применяемого в процессорных средствах контроля и управления </w:t>
            </w:r>
            <w:r w:rsidR="000F4377">
              <w:t>вакуумными технологическими процессами</w:t>
            </w:r>
          </w:p>
        </w:tc>
      </w:tr>
      <w:tr w:rsidR="00EE0159" w:rsidRPr="00C632B0" w14:paraId="09A97E7E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7C" w14:textId="77777777" w:rsidR="00EE0159" w:rsidRPr="00C632B0" w:rsidDel="002A1D54" w:rsidRDefault="00EE0159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7D" w14:textId="77777777" w:rsidR="00EE0159" w:rsidRPr="00C632B0" w:rsidRDefault="00EE0159" w:rsidP="00C632B0">
            <w:pPr>
              <w:pStyle w:val="afc"/>
            </w:pPr>
            <w:r w:rsidRPr="00C632B0">
              <w:t>Единая система конструкторской документации</w:t>
            </w:r>
          </w:p>
        </w:tc>
      </w:tr>
      <w:tr w:rsidR="00EE0159" w:rsidRPr="00C632B0" w14:paraId="09A97E81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7F" w14:textId="77777777" w:rsidR="00EE0159" w:rsidRPr="00C632B0" w:rsidDel="002A1D54" w:rsidRDefault="00EE0159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80" w14:textId="77777777" w:rsidR="00EE0159" w:rsidRPr="00C632B0" w:rsidRDefault="00EE0159" w:rsidP="00C632B0">
            <w:pPr>
              <w:pStyle w:val="afc"/>
            </w:pPr>
            <w:r w:rsidRPr="00C632B0">
              <w:t>Единая система допусков и посадок</w:t>
            </w:r>
          </w:p>
        </w:tc>
      </w:tr>
      <w:tr w:rsidR="00EE0159" w:rsidRPr="00C632B0" w14:paraId="09A97E84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82" w14:textId="77777777" w:rsidR="00EE0159" w:rsidRPr="00C632B0" w:rsidDel="002A1D54" w:rsidRDefault="00EE0159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83" w14:textId="77777777" w:rsidR="00EE0159" w:rsidRPr="00C632B0" w:rsidRDefault="00EE0159" w:rsidP="00C632B0">
            <w:pPr>
              <w:pStyle w:val="afc"/>
            </w:pPr>
            <w:r w:rsidRPr="00C632B0">
              <w:t>Единая система технологической документации</w:t>
            </w:r>
          </w:p>
        </w:tc>
      </w:tr>
      <w:tr w:rsidR="00EE0159" w:rsidRPr="00C632B0" w14:paraId="09A97E87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85" w14:textId="77777777" w:rsidR="00EE0159" w:rsidRPr="00C632B0" w:rsidDel="002A1D54" w:rsidRDefault="00EE0159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86" w14:textId="77777777" w:rsidR="00EE0159" w:rsidRPr="00C632B0" w:rsidRDefault="00EE0159" w:rsidP="00C632B0">
            <w:pPr>
              <w:pStyle w:val="afc"/>
            </w:pPr>
            <w:r w:rsidRPr="00C632B0">
              <w:t>Единая система технологической подготовки производства</w:t>
            </w:r>
          </w:p>
        </w:tc>
      </w:tr>
      <w:tr w:rsidR="00EE0159" w:rsidRPr="00C632B0" w14:paraId="09A97E8A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88" w14:textId="77777777" w:rsidR="00EE0159" w:rsidRPr="00C632B0" w:rsidDel="002A1D54" w:rsidRDefault="00EE0159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89" w14:textId="77777777" w:rsidR="00EE0159" w:rsidRPr="00C632B0" w:rsidRDefault="00EE0159" w:rsidP="00C632B0">
            <w:pPr>
              <w:pStyle w:val="afc"/>
            </w:pPr>
            <w:r w:rsidRPr="00C632B0">
              <w:t xml:space="preserve">Порядок разработки и содержание инструкции по эксплуатации сложного </w:t>
            </w:r>
            <w:r w:rsidR="000F4377">
              <w:t>вакуумного технологического оборудования</w:t>
            </w:r>
          </w:p>
        </w:tc>
      </w:tr>
      <w:tr w:rsidR="00EE0159" w:rsidRPr="00C632B0" w14:paraId="09A97E8D" w14:textId="77777777" w:rsidTr="00193F0C">
        <w:trPr>
          <w:trHeight w:val="2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8B" w14:textId="77777777" w:rsidR="00EE0159" w:rsidRPr="00C632B0" w:rsidDel="002A1D54" w:rsidRDefault="00EE0159" w:rsidP="00C632B0">
            <w:pPr>
              <w:pStyle w:val="afc"/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8C" w14:textId="77777777" w:rsidR="00EE0159" w:rsidRPr="00C632B0" w:rsidRDefault="00EE0159" w:rsidP="00C632B0">
            <w:pPr>
              <w:pStyle w:val="afc"/>
            </w:pPr>
            <w:r w:rsidRPr="00C632B0">
              <w:t xml:space="preserve">Порядок оформления производственно-технической документации </w:t>
            </w:r>
          </w:p>
        </w:tc>
      </w:tr>
      <w:tr w:rsidR="00EE0159" w:rsidRPr="00C632B0" w14:paraId="09A97E90" w14:textId="77777777" w:rsidTr="00193F0C">
        <w:trPr>
          <w:trHeight w:val="20"/>
        </w:trPr>
        <w:tc>
          <w:tcPr>
            <w:tcW w:w="126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8E" w14:textId="77777777" w:rsidR="00EE0159" w:rsidRPr="00C632B0" w:rsidDel="002A1D54" w:rsidRDefault="00EE0159" w:rsidP="00C632B0">
            <w:pPr>
              <w:pStyle w:val="afc"/>
            </w:pPr>
            <w:r w:rsidRPr="00C632B0" w:rsidDel="002A1D54">
              <w:t>Другие характеристики</w:t>
            </w: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8F" w14:textId="77777777" w:rsidR="00EE0159" w:rsidRPr="00C632B0" w:rsidRDefault="00EE0159" w:rsidP="00C632B0">
            <w:pPr>
              <w:pStyle w:val="afc"/>
            </w:pPr>
            <w:r w:rsidRPr="00C632B0">
              <w:t>-</w:t>
            </w:r>
          </w:p>
        </w:tc>
      </w:tr>
    </w:tbl>
    <w:p w14:paraId="09A97E91" w14:textId="77777777" w:rsidR="002A5490" w:rsidRPr="00C632B0" w:rsidRDefault="002A5490" w:rsidP="0010067F">
      <w:pPr>
        <w:pStyle w:val="2"/>
      </w:pPr>
      <w:bookmarkStart w:id="9" w:name="_Toc11312990"/>
      <w:r w:rsidRPr="00C632B0">
        <w:t>3.</w:t>
      </w:r>
      <w:r w:rsidR="006A51BF" w:rsidRPr="00C632B0">
        <w:rPr>
          <w:lang w:val="en-US"/>
        </w:rPr>
        <w:t>4</w:t>
      </w:r>
      <w:r w:rsidRPr="00C632B0">
        <w:t>. Обобщенная трудовая функция</w:t>
      </w:r>
      <w:bookmarkEnd w:id="9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039"/>
        <w:gridCol w:w="204"/>
        <w:gridCol w:w="1246"/>
        <w:gridCol w:w="135"/>
        <w:gridCol w:w="373"/>
        <w:gridCol w:w="1536"/>
        <w:gridCol w:w="258"/>
        <w:gridCol w:w="383"/>
        <w:gridCol w:w="771"/>
        <w:gridCol w:w="171"/>
        <w:gridCol w:w="1642"/>
        <w:gridCol w:w="832"/>
      </w:tblGrid>
      <w:tr w:rsidR="00C632B0" w:rsidRPr="00C632B0" w14:paraId="09A97E98" w14:textId="77777777" w:rsidTr="0014115F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9A97E92" w14:textId="77777777" w:rsidR="00A80FD7" w:rsidRPr="00C632B0" w:rsidRDefault="00A80FD7" w:rsidP="00421B35">
            <w:r w:rsidRPr="00C632B0">
              <w:rPr>
                <w:sz w:val="20"/>
              </w:rPr>
              <w:t>Наименование</w:t>
            </w:r>
          </w:p>
        </w:tc>
        <w:tc>
          <w:tcPr>
            <w:tcW w:w="2175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93" w14:textId="4215AD78" w:rsidR="00A80FD7" w:rsidRPr="00C632B0" w:rsidRDefault="00DC1FE8" w:rsidP="00421B35">
            <w:bookmarkStart w:id="10" w:name="_Hlk175903084"/>
            <w:r>
              <w:t>Проектирование кластерных</w:t>
            </w:r>
            <w:r w:rsidRPr="00C632B0">
              <w:t xml:space="preserve"> </w:t>
            </w:r>
            <w:r>
              <w:t xml:space="preserve">и проходных </w:t>
            </w:r>
            <w:r w:rsidRPr="00C632B0">
              <w:t>систем</w:t>
            </w:r>
            <w:r>
              <w:t xml:space="preserve">, реализующих вакуумные технологические процессы </w:t>
            </w:r>
            <w:r w:rsidR="005C16FB">
              <w:t>электронной</w:t>
            </w:r>
            <w:r w:rsidR="00797B00">
              <w:t xml:space="preserve"> промышленности</w:t>
            </w:r>
            <w:bookmarkEnd w:id="10"/>
          </w:p>
        </w:tc>
        <w:tc>
          <w:tcPr>
            <w:tcW w:w="30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E94" w14:textId="77777777" w:rsidR="00A80FD7" w:rsidRPr="00C632B0" w:rsidRDefault="00A80FD7" w:rsidP="00421B35">
            <w:pPr>
              <w:jc w:val="right"/>
              <w:rPr>
                <w:sz w:val="20"/>
                <w:szCs w:val="18"/>
                <w:vertAlign w:val="superscript"/>
              </w:rPr>
            </w:pPr>
            <w:r w:rsidRPr="00C632B0">
              <w:rPr>
                <w:sz w:val="20"/>
                <w:szCs w:val="18"/>
              </w:rPr>
              <w:t>Код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E95" w14:textId="77777777" w:rsidR="00A80FD7" w:rsidRPr="00C632B0" w:rsidRDefault="006A51BF" w:rsidP="00421B35">
            <w:pPr>
              <w:jc w:val="center"/>
            </w:pPr>
            <w:r w:rsidRPr="00C632B0">
              <w:rPr>
                <w:lang w:val="en-US"/>
              </w:rPr>
              <w:t>D</w:t>
            </w:r>
          </w:p>
        </w:tc>
        <w:tc>
          <w:tcPr>
            <w:tcW w:w="8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E96" w14:textId="77777777" w:rsidR="00A80FD7" w:rsidRPr="00C632B0" w:rsidRDefault="00A80FD7" w:rsidP="00421B35">
            <w:pPr>
              <w:rPr>
                <w:sz w:val="20"/>
                <w:szCs w:val="18"/>
                <w:vertAlign w:val="superscript"/>
              </w:rPr>
            </w:pPr>
            <w:r w:rsidRPr="00C632B0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3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E97" w14:textId="77777777" w:rsidR="00A80FD7" w:rsidRPr="00C632B0" w:rsidRDefault="00870045" w:rsidP="00421B35">
            <w:pPr>
              <w:jc w:val="center"/>
            </w:pPr>
            <w:r w:rsidRPr="00C632B0">
              <w:t>7</w:t>
            </w:r>
          </w:p>
        </w:tc>
      </w:tr>
      <w:tr w:rsidR="00C632B0" w:rsidRPr="00C632B0" w14:paraId="09A97E9A" w14:textId="77777777" w:rsidTr="00BC61A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09A97E99" w14:textId="77777777" w:rsidR="00A80FD7" w:rsidRPr="00C632B0" w:rsidRDefault="00A80FD7" w:rsidP="00BC61A2">
            <w:pPr>
              <w:pStyle w:val="afc"/>
            </w:pPr>
          </w:p>
        </w:tc>
      </w:tr>
      <w:tr w:rsidR="00C632B0" w:rsidRPr="00C632B0" w14:paraId="09A97EA1" w14:textId="77777777" w:rsidTr="001411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7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9A97E9B" w14:textId="77777777" w:rsidR="00A80FD7" w:rsidRPr="00C632B0" w:rsidRDefault="00A80FD7" w:rsidP="00421B35">
            <w:pPr>
              <w:rPr>
                <w:sz w:val="20"/>
                <w:szCs w:val="18"/>
              </w:rPr>
            </w:pPr>
            <w:r w:rsidRPr="00C632B0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9A97E9C" w14:textId="77777777" w:rsidR="00A80FD7" w:rsidRPr="00C632B0" w:rsidRDefault="00E96BBA" w:rsidP="00421B35">
            <w:r w:rsidRPr="00C632B0">
              <w:rPr>
                <w:sz w:val="20"/>
              </w:rPr>
              <w:t>Оригинал</w:t>
            </w:r>
          </w:p>
        </w:tc>
        <w:tc>
          <w:tcPr>
            <w:tcW w:w="244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9A97E9D" w14:textId="77777777" w:rsidR="00A80FD7" w:rsidRPr="00C632B0" w:rsidRDefault="00A80FD7" w:rsidP="00421B35">
            <w:r w:rsidRPr="00C632B0">
              <w:t>Х</w:t>
            </w:r>
          </w:p>
        </w:tc>
        <w:tc>
          <w:tcPr>
            <w:tcW w:w="86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E9E" w14:textId="77777777" w:rsidR="00A80FD7" w:rsidRPr="00C632B0" w:rsidRDefault="00E96BBA" w:rsidP="00421B35">
            <w:r w:rsidRPr="00C632B0">
              <w:rPr>
                <w:sz w:val="20"/>
              </w:rPr>
              <w:t>Заимствовано из оригинала</w:t>
            </w:r>
          </w:p>
        </w:tc>
        <w:tc>
          <w:tcPr>
            <w:tcW w:w="63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E9F" w14:textId="77777777" w:rsidR="00A80FD7" w:rsidRPr="00C632B0" w:rsidRDefault="00A80FD7" w:rsidP="00421B35">
            <w:pPr>
              <w:jc w:val="center"/>
            </w:pPr>
          </w:p>
        </w:tc>
        <w:tc>
          <w:tcPr>
            <w:tcW w:w="11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EA0" w14:textId="77777777" w:rsidR="00A80FD7" w:rsidRPr="00C632B0" w:rsidRDefault="00A80FD7" w:rsidP="00421B35">
            <w:pPr>
              <w:jc w:val="center"/>
            </w:pPr>
          </w:p>
        </w:tc>
      </w:tr>
      <w:tr w:rsidR="00C632B0" w:rsidRPr="00C632B0" w14:paraId="09A97EA6" w14:textId="77777777" w:rsidTr="0014115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7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9A97EA2" w14:textId="77777777" w:rsidR="00A80FD7" w:rsidRPr="00C632B0" w:rsidRDefault="00A80FD7" w:rsidP="00421B35"/>
        </w:tc>
        <w:tc>
          <w:tcPr>
            <w:tcW w:w="1801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9A97EA3" w14:textId="77777777" w:rsidR="00A80FD7" w:rsidRPr="00C632B0" w:rsidRDefault="00A80FD7" w:rsidP="00421B35"/>
        </w:tc>
        <w:tc>
          <w:tcPr>
            <w:tcW w:w="63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EA4" w14:textId="77777777" w:rsidR="00A80FD7" w:rsidRPr="00C632B0" w:rsidRDefault="00A80FD7" w:rsidP="00421B35">
            <w:pPr>
              <w:jc w:val="center"/>
              <w:rPr>
                <w:sz w:val="18"/>
                <w:szCs w:val="18"/>
              </w:rPr>
            </w:pPr>
            <w:r w:rsidRPr="00C632B0">
              <w:rPr>
                <w:sz w:val="20"/>
                <w:szCs w:val="18"/>
              </w:rPr>
              <w:t>Код оригинала</w:t>
            </w:r>
          </w:p>
        </w:tc>
        <w:tc>
          <w:tcPr>
            <w:tcW w:w="11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EA5" w14:textId="77777777" w:rsidR="00A80FD7" w:rsidRPr="00C632B0" w:rsidRDefault="00A80FD7" w:rsidP="00421B35">
            <w:pPr>
              <w:jc w:val="center"/>
              <w:rPr>
                <w:sz w:val="20"/>
                <w:szCs w:val="18"/>
              </w:rPr>
            </w:pPr>
            <w:r w:rsidRPr="00C632B0">
              <w:rPr>
                <w:sz w:val="20"/>
                <w:szCs w:val="18"/>
              </w:rPr>
              <w:t>Регистрационный номер профессионального стандарта</w:t>
            </w:r>
          </w:p>
        </w:tc>
      </w:tr>
      <w:tr w:rsidR="00C632B0" w:rsidRPr="00C632B0" w14:paraId="09A97EA8" w14:textId="77777777" w:rsidTr="00BC61A2">
        <w:trPr>
          <w:trHeight w:val="226"/>
        </w:trPr>
        <w:tc>
          <w:tcPr>
            <w:tcW w:w="5000" w:type="pct"/>
            <w:gridSpan w:val="13"/>
            <w:tcBorders>
              <w:top w:val="nil"/>
              <w:bottom w:val="single" w:sz="4" w:space="0" w:color="808080"/>
            </w:tcBorders>
            <w:vAlign w:val="center"/>
          </w:tcPr>
          <w:p w14:paraId="09A97EA7" w14:textId="77777777" w:rsidR="00BC61A2" w:rsidRPr="00C632B0" w:rsidRDefault="00BC61A2" w:rsidP="00BC61A2">
            <w:pPr>
              <w:pStyle w:val="afc"/>
            </w:pPr>
          </w:p>
        </w:tc>
      </w:tr>
      <w:tr w:rsidR="00C632B0" w:rsidRPr="00C632B0" w14:paraId="09A97EAD" w14:textId="77777777" w:rsidTr="00B76DE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3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A9" w14:textId="77777777" w:rsidR="00A80FD7" w:rsidRPr="00C632B0" w:rsidRDefault="001159F1" w:rsidP="00421B35">
            <w:r w:rsidRPr="00C632B0">
              <w:t>Возможные наименования должностей, профессий</w:t>
            </w:r>
          </w:p>
        </w:tc>
        <w:tc>
          <w:tcPr>
            <w:tcW w:w="3624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1252A1" w14:textId="64178A73" w:rsidR="007C5B5F" w:rsidRPr="00C632B0" w:rsidRDefault="007C5B5F" w:rsidP="007C5B5F">
            <w:pPr>
              <w:pStyle w:val="afc"/>
            </w:pPr>
            <w:r w:rsidRPr="00C632B0">
              <w:t xml:space="preserve">Инженер-конструктор </w:t>
            </w:r>
            <w:r>
              <w:t>вакуумного технологического</w:t>
            </w:r>
            <w:r w:rsidRPr="00C632B0">
              <w:t xml:space="preserve"> оборудования </w:t>
            </w:r>
            <w:r w:rsidR="004007EB">
              <w:t xml:space="preserve">электронной промышленности </w:t>
            </w:r>
            <w:r w:rsidRPr="00C632B0">
              <w:t>I категории</w:t>
            </w:r>
          </w:p>
          <w:p w14:paraId="70049D8C" w14:textId="022ACD4A" w:rsidR="007C5B5F" w:rsidRPr="00C632B0" w:rsidRDefault="007C5B5F" w:rsidP="007C5B5F">
            <w:pPr>
              <w:pStyle w:val="afc"/>
            </w:pPr>
            <w:r w:rsidRPr="000D524F">
              <w:t xml:space="preserve">Ведущий </w:t>
            </w:r>
            <w:r>
              <w:t>и</w:t>
            </w:r>
            <w:r w:rsidRPr="00C632B0">
              <w:t xml:space="preserve">нженер-конструктор </w:t>
            </w:r>
            <w:r>
              <w:t>вакуумного технологического</w:t>
            </w:r>
            <w:r w:rsidRPr="00C632B0">
              <w:t xml:space="preserve"> оборудования</w:t>
            </w:r>
            <w:r w:rsidR="00DF24DF">
              <w:t xml:space="preserve"> электронной промышленности</w:t>
            </w:r>
          </w:p>
          <w:p w14:paraId="09A97EAB" w14:textId="77777777" w:rsidR="007D6456" w:rsidRPr="00C632B0" w:rsidRDefault="007D6456" w:rsidP="007D6456">
            <w:pPr>
              <w:pStyle w:val="afc"/>
            </w:pPr>
            <w:r w:rsidRPr="00C632B0">
              <w:t>Инженер-конструктор I категории</w:t>
            </w:r>
          </w:p>
          <w:p w14:paraId="09A97EAC" w14:textId="344B75E4" w:rsidR="007C5B5F" w:rsidRPr="00C632B0" w:rsidRDefault="007C5B5F" w:rsidP="007C5B5F">
            <w:r w:rsidRPr="000D524F">
              <w:t>Ведущий инженер-конструктор</w:t>
            </w:r>
          </w:p>
        </w:tc>
      </w:tr>
      <w:tr w:rsidR="00C632B0" w:rsidRPr="00C632B0" w14:paraId="09A97EAF" w14:textId="77777777" w:rsidTr="00BC61A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9A97EAE" w14:textId="77777777" w:rsidR="00A80FD7" w:rsidRPr="00C632B0" w:rsidRDefault="00A80FD7" w:rsidP="00BC61A2">
            <w:pPr>
              <w:pStyle w:val="afc"/>
            </w:pPr>
          </w:p>
        </w:tc>
      </w:tr>
      <w:tr w:rsidR="00C632B0" w:rsidRPr="00C632B0" w14:paraId="09A97EB2" w14:textId="77777777" w:rsidTr="00B76DE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B0" w14:textId="77777777" w:rsidR="003D1B53" w:rsidRPr="00C632B0" w:rsidRDefault="003D1B53" w:rsidP="00FF2DA0">
            <w:pPr>
              <w:pStyle w:val="afc"/>
            </w:pPr>
            <w:r w:rsidRPr="00C632B0">
              <w:t>Требования к образованию и обучению</w:t>
            </w:r>
          </w:p>
        </w:tc>
        <w:tc>
          <w:tcPr>
            <w:tcW w:w="3624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C0CE53" w14:textId="77777777" w:rsidR="003D1B53" w:rsidRDefault="003D1B53" w:rsidP="00FF2DA0">
            <w:pPr>
              <w:pStyle w:val="afc"/>
            </w:pPr>
            <w:r w:rsidRPr="00C632B0">
              <w:t>Высшее образование – магистратура</w:t>
            </w:r>
          </w:p>
          <w:p w14:paraId="23D90547" w14:textId="77777777" w:rsidR="00163869" w:rsidRDefault="00163869" w:rsidP="00FF2DA0">
            <w:pPr>
              <w:pStyle w:val="afc"/>
            </w:pPr>
            <w:r>
              <w:t xml:space="preserve">или </w:t>
            </w:r>
          </w:p>
          <w:p w14:paraId="09A97EB1" w14:textId="2CEAF2D3" w:rsidR="00163869" w:rsidRPr="00C632B0" w:rsidRDefault="00163869" w:rsidP="00FF2DA0">
            <w:pPr>
              <w:pStyle w:val="afc"/>
            </w:pPr>
            <w:r>
              <w:t xml:space="preserve">Высшее образование </w:t>
            </w:r>
            <w:r w:rsidR="00CB5AB0">
              <w:t>–</w:t>
            </w:r>
            <w:r>
              <w:t xml:space="preserve"> специалитет</w:t>
            </w:r>
          </w:p>
        </w:tc>
      </w:tr>
      <w:tr w:rsidR="007C5B5F" w:rsidRPr="00C632B0" w14:paraId="09A97EB5" w14:textId="77777777" w:rsidTr="00B76DE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B3" w14:textId="77777777" w:rsidR="007C5B5F" w:rsidRPr="00C632B0" w:rsidRDefault="007C5B5F" w:rsidP="007C5B5F">
            <w:pPr>
              <w:pStyle w:val="afc"/>
            </w:pPr>
            <w:r w:rsidRPr="00C632B0">
              <w:t>Требования к опыту практической работы</w:t>
            </w:r>
          </w:p>
        </w:tc>
        <w:tc>
          <w:tcPr>
            <w:tcW w:w="3624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6DA87B" w14:textId="6BB99DAE" w:rsidR="007C5B5F" w:rsidRPr="000D524F" w:rsidRDefault="007C5B5F" w:rsidP="007C5B5F">
            <w:r w:rsidRPr="000D524F">
              <w:t xml:space="preserve">Для должностей инженеров </w:t>
            </w:r>
            <w:r w:rsidRPr="000D524F">
              <w:rPr>
                <w:lang w:val="en-US"/>
              </w:rPr>
              <w:t>I</w:t>
            </w:r>
            <w:r w:rsidRPr="000D524F">
              <w:t xml:space="preserve"> категории не менее </w:t>
            </w:r>
            <w:r w:rsidR="00163869">
              <w:t>двух лет</w:t>
            </w:r>
            <w:r w:rsidRPr="000D524F">
              <w:t xml:space="preserve"> в должности инженера </w:t>
            </w:r>
            <w:r w:rsidRPr="000D524F">
              <w:rPr>
                <w:lang w:val="en-US"/>
              </w:rPr>
              <w:t>II</w:t>
            </w:r>
            <w:r w:rsidRPr="000D524F">
              <w:t xml:space="preserve"> категории в области проектирования </w:t>
            </w:r>
            <w:r w:rsidR="004007EB">
              <w:t>вакуумного технологического</w:t>
            </w:r>
            <w:r w:rsidR="004007EB" w:rsidRPr="00C632B0">
              <w:t xml:space="preserve"> оборудования</w:t>
            </w:r>
            <w:r w:rsidR="004007EB">
              <w:t xml:space="preserve"> электронной промышленности</w:t>
            </w:r>
          </w:p>
          <w:p w14:paraId="09A97EB4" w14:textId="4AE3112C" w:rsidR="007C5B5F" w:rsidRPr="00C632B0" w:rsidRDefault="007C5B5F" w:rsidP="007C5B5F">
            <w:pPr>
              <w:pStyle w:val="afc"/>
            </w:pPr>
            <w:r w:rsidRPr="000D524F">
              <w:t xml:space="preserve">Для должностей ведущих инженеров не менее </w:t>
            </w:r>
            <w:r w:rsidR="00163869">
              <w:t>двух лет</w:t>
            </w:r>
            <w:r w:rsidRPr="000D524F">
              <w:t xml:space="preserve"> в должности инженера </w:t>
            </w:r>
            <w:r w:rsidRPr="000D524F">
              <w:rPr>
                <w:lang w:val="en-US"/>
              </w:rPr>
              <w:t>I</w:t>
            </w:r>
            <w:r w:rsidRPr="000D524F">
              <w:t xml:space="preserve"> категории в области проектирования </w:t>
            </w:r>
            <w:r w:rsidR="004007EB">
              <w:t>вакуумного технологического</w:t>
            </w:r>
            <w:r w:rsidR="004007EB" w:rsidRPr="00C632B0">
              <w:t xml:space="preserve"> оборудования</w:t>
            </w:r>
            <w:r w:rsidR="004007EB">
              <w:t xml:space="preserve"> электронной промышленности</w:t>
            </w:r>
          </w:p>
        </w:tc>
      </w:tr>
      <w:tr w:rsidR="00C632B0" w:rsidRPr="00C632B0" w14:paraId="09A97EB8" w14:textId="77777777" w:rsidTr="00B76DE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33"/>
        </w:trPr>
        <w:tc>
          <w:tcPr>
            <w:tcW w:w="137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B6" w14:textId="77777777" w:rsidR="00A80FD7" w:rsidRPr="00C632B0" w:rsidRDefault="00A80FD7" w:rsidP="00FF2DA0">
            <w:pPr>
              <w:pStyle w:val="afc"/>
            </w:pPr>
            <w:r w:rsidRPr="00C632B0">
              <w:t>Особые условия допуска к работе</w:t>
            </w:r>
          </w:p>
        </w:tc>
        <w:tc>
          <w:tcPr>
            <w:tcW w:w="3624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B7" w14:textId="77777777" w:rsidR="00A80FD7" w:rsidRPr="00C632B0" w:rsidRDefault="00421B35" w:rsidP="00FF2DA0">
            <w:pPr>
              <w:pStyle w:val="afc"/>
              <w:rPr>
                <w:shd w:val="clear" w:color="auto" w:fill="FFFFFF"/>
              </w:rPr>
            </w:pPr>
            <w:r w:rsidRPr="00C632B0">
              <w:rPr>
                <w:shd w:val="clear" w:color="auto" w:fill="FFFFFF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C632B0" w:rsidRPr="00C632B0" w14:paraId="09A97EBB" w14:textId="77777777" w:rsidTr="00B76DE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96"/>
        </w:trPr>
        <w:tc>
          <w:tcPr>
            <w:tcW w:w="13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B9" w14:textId="77777777" w:rsidR="00A80FD7" w:rsidRPr="00C632B0" w:rsidRDefault="00A80FD7" w:rsidP="00FF2DA0">
            <w:pPr>
              <w:pStyle w:val="afc"/>
            </w:pPr>
          </w:p>
        </w:tc>
        <w:tc>
          <w:tcPr>
            <w:tcW w:w="3624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BA" w14:textId="77777777" w:rsidR="00A80FD7" w:rsidRPr="00C632B0" w:rsidRDefault="00A80FD7" w:rsidP="00FF2DA0">
            <w:pPr>
              <w:pStyle w:val="afc"/>
              <w:rPr>
                <w:shd w:val="clear" w:color="auto" w:fill="FFFFFF"/>
              </w:rPr>
            </w:pPr>
            <w:r w:rsidRPr="00C632B0">
              <w:rPr>
                <w:shd w:val="clear" w:color="auto" w:fill="FFFFFF"/>
              </w:rPr>
              <w:t>Прохождение работником противопожарного инструктажа</w:t>
            </w:r>
          </w:p>
        </w:tc>
      </w:tr>
      <w:tr w:rsidR="00C632B0" w:rsidRPr="00C632B0" w14:paraId="09A97EBE" w14:textId="77777777" w:rsidTr="00B76DE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61"/>
        </w:trPr>
        <w:tc>
          <w:tcPr>
            <w:tcW w:w="13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BC" w14:textId="77777777" w:rsidR="00A80FD7" w:rsidRPr="00C632B0" w:rsidRDefault="00A80FD7" w:rsidP="00FF2DA0">
            <w:pPr>
              <w:pStyle w:val="afc"/>
            </w:pPr>
          </w:p>
        </w:tc>
        <w:tc>
          <w:tcPr>
            <w:tcW w:w="3624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BD" w14:textId="77777777" w:rsidR="00A80FD7" w:rsidRPr="00C632B0" w:rsidRDefault="00A80FD7" w:rsidP="00FF2DA0">
            <w:pPr>
              <w:pStyle w:val="afc"/>
              <w:rPr>
                <w:shd w:val="clear" w:color="auto" w:fill="FFFFFF"/>
              </w:rPr>
            </w:pPr>
            <w:r w:rsidRPr="00C632B0">
              <w:rPr>
                <w:shd w:val="clear" w:color="auto" w:fill="FFFFFF"/>
              </w:rPr>
              <w:t xml:space="preserve">Прохождение работником инструктажа по </w:t>
            </w:r>
            <w:r w:rsidR="00421B35" w:rsidRPr="00C632B0">
              <w:rPr>
                <w:shd w:val="clear" w:color="auto" w:fill="FFFFFF"/>
              </w:rPr>
              <w:t>охране труда</w:t>
            </w:r>
            <w:r w:rsidRPr="00C632B0">
              <w:rPr>
                <w:shd w:val="clear" w:color="auto" w:fill="FFFFFF"/>
              </w:rPr>
              <w:t xml:space="preserve"> на рабочем месте</w:t>
            </w:r>
          </w:p>
        </w:tc>
      </w:tr>
      <w:tr w:rsidR="00031A97" w:rsidRPr="00C632B0" w14:paraId="09A97EC1" w14:textId="77777777" w:rsidTr="00B76DE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3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BF" w14:textId="77777777" w:rsidR="00031A97" w:rsidRPr="00C632B0" w:rsidRDefault="00031A97" w:rsidP="00031A97">
            <w:pPr>
              <w:pStyle w:val="afc"/>
            </w:pPr>
            <w:r w:rsidRPr="0008601D">
              <w:t>Другие характеристики</w:t>
            </w:r>
          </w:p>
        </w:tc>
        <w:tc>
          <w:tcPr>
            <w:tcW w:w="3624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C0" w14:textId="77777777" w:rsidR="00031A97" w:rsidRPr="00C632B0" w:rsidRDefault="00031A97" w:rsidP="00031A97">
            <w:pPr>
              <w:pStyle w:val="afc"/>
              <w:rPr>
                <w:shd w:val="clear" w:color="auto" w:fill="FFFFFF"/>
              </w:rPr>
            </w:pPr>
          </w:p>
        </w:tc>
      </w:tr>
      <w:tr w:rsidR="00C632B0" w:rsidRPr="00C632B0" w14:paraId="09A97EC3" w14:textId="77777777" w:rsidTr="00BC61A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9A97EC2" w14:textId="77777777" w:rsidR="00A80FD7" w:rsidRPr="00C632B0" w:rsidRDefault="00A80FD7" w:rsidP="00421B35">
            <w:r w:rsidRPr="00C632B0">
              <w:t>Дополнительные характеристики</w:t>
            </w:r>
          </w:p>
        </w:tc>
      </w:tr>
      <w:tr w:rsidR="00C632B0" w:rsidRPr="00C632B0" w14:paraId="09A97EC7" w14:textId="77777777" w:rsidTr="00B76DE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74" w:type="pct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09A97EC4" w14:textId="77777777" w:rsidR="00A80FD7" w:rsidRPr="00C632B0" w:rsidRDefault="00A80FD7" w:rsidP="00421B35">
            <w:pPr>
              <w:jc w:val="center"/>
            </w:pPr>
            <w:r w:rsidRPr="00C632B0">
              <w:t>Наименование документа</w:t>
            </w:r>
          </w:p>
        </w:tc>
        <w:tc>
          <w:tcPr>
            <w:tcW w:w="663" w:type="pct"/>
            <w:gridSpan w:val="2"/>
            <w:tcBorders>
              <w:bottom w:val="single" w:sz="4" w:space="0" w:color="808080"/>
            </w:tcBorders>
            <w:vAlign w:val="center"/>
          </w:tcPr>
          <w:p w14:paraId="09A97EC5" w14:textId="77777777" w:rsidR="00A80FD7" w:rsidRPr="00C632B0" w:rsidRDefault="00A80FD7" w:rsidP="00421B35">
            <w:pPr>
              <w:jc w:val="center"/>
            </w:pPr>
            <w:r w:rsidRPr="00C632B0">
              <w:t>Код</w:t>
            </w:r>
          </w:p>
        </w:tc>
        <w:tc>
          <w:tcPr>
            <w:tcW w:w="2863" w:type="pct"/>
            <w:gridSpan w:val="8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14:paraId="09A97EC6" w14:textId="77777777" w:rsidR="00A80FD7" w:rsidRPr="00C632B0" w:rsidRDefault="00A80FD7" w:rsidP="00421B35">
            <w:pPr>
              <w:jc w:val="center"/>
            </w:pPr>
            <w:r w:rsidRPr="00C632B0">
              <w:t>Наименование базовой группы, должности (профессии) или специальности</w:t>
            </w:r>
          </w:p>
        </w:tc>
      </w:tr>
      <w:tr w:rsidR="00C632B0" w:rsidRPr="00C632B0" w14:paraId="09A97ECB" w14:textId="77777777" w:rsidTr="00B76DE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74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09A97EC8" w14:textId="77777777" w:rsidR="00A80FD7" w:rsidRPr="00C632B0" w:rsidRDefault="00A80FD7" w:rsidP="00421B35">
            <w:pPr>
              <w:rPr>
                <w:vertAlign w:val="superscript"/>
              </w:rPr>
            </w:pPr>
            <w:r w:rsidRPr="00C632B0">
              <w:t>ОКЗ</w:t>
            </w:r>
          </w:p>
        </w:tc>
        <w:tc>
          <w:tcPr>
            <w:tcW w:w="663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09A97EC9" w14:textId="77777777" w:rsidR="00A80FD7" w:rsidRPr="00C632B0" w:rsidRDefault="00B7539B" w:rsidP="00421B35">
            <w:r>
              <w:t>2144</w:t>
            </w:r>
          </w:p>
        </w:tc>
        <w:tc>
          <w:tcPr>
            <w:tcW w:w="2863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14:paraId="09A97ECA" w14:textId="77777777" w:rsidR="00A80FD7" w:rsidRPr="00C632B0" w:rsidRDefault="00B7539B" w:rsidP="00421B35">
            <w:r>
              <w:t>Инженеры-механики</w:t>
            </w:r>
          </w:p>
        </w:tc>
      </w:tr>
      <w:tr w:rsidR="00C632B0" w:rsidRPr="00C632B0" w14:paraId="09A97ECF" w14:textId="77777777" w:rsidTr="00B76DE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74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09A97ECC" w14:textId="77777777" w:rsidR="00417FE0" w:rsidRPr="00C632B0" w:rsidRDefault="00417FE0" w:rsidP="00417FE0">
            <w:r w:rsidRPr="00C632B0">
              <w:t>ЕКС</w:t>
            </w:r>
          </w:p>
        </w:tc>
        <w:tc>
          <w:tcPr>
            <w:tcW w:w="663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09A97ECD" w14:textId="77777777" w:rsidR="00417FE0" w:rsidRPr="00C632B0" w:rsidRDefault="00417FE0" w:rsidP="00417FE0">
            <w:r w:rsidRPr="00C632B0">
              <w:t>-</w:t>
            </w:r>
          </w:p>
        </w:tc>
        <w:tc>
          <w:tcPr>
            <w:tcW w:w="2863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14:paraId="09A97ECE" w14:textId="77777777" w:rsidR="00417FE0" w:rsidRPr="00C632B0" w:rsidRDefault="00417FE0" w:rsidP="00417FE0">
            <w:r w:rsidRPr="00C632B0">
              <w:t>Инженер-конструктор</w:t>
            </w:r>
          </w:p>
        </w:tc>
      </w:tr>
      <w:tr w:rsidR="00C632B0" w:rsidRPr="00C632B0" w14:paraId="09A97ED3" w14:textId="77777777" w:rsidTr="00B76DE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44"/>
        </w:trPr>
        <w:tc>
          <w:tcPr>
            <w:tcW w:w="1474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14:paraId="09A97ED0" w14:textId="77777777" w:rsidR="00417FE0" w:rsidRPr="00C632B0" w:rsidRDefault="00417FE0" w:rsidP="00417FE0">
            <w:r w:rsidRPr="00C632B0">
              <w:t>ОКПДТР</w:t>
            </w:r>
          </w:p>
        </w:tc>
        <w:tc>
          <w:tcPr>
            <w:tcW w:w="663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09A97ED1" w14:textId="77777777" w:rsidR="00417FE0" w:rsidRPr="00C632B0" w:rsidRDefault="00417FE0" w:rsidP="00417FE0">
            <w:r w:rsidRPr="00C632B0">
              <w:t>22491</w:t>
            </w:r>
          </w:p>
        </w:tc>
        <w:tc>
          <w:tcPr>
            <w:tcW w:w="2863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14:paraId="09A97ED2" w14:textId="77777777" w:rsidR="00417FE0" w:rsidRPr="00C632B0" w:rsidRDefault="00417FE0" w:rsidP="00417FE0">
            <w:r w:rsidRPr="00C632B0">
              <w:t>Инженер-конструктор</w:t>
            </w:r>
          </w:p>
        </w:tc>
      </w:tr>
      <w:tr w:rsidR="0014115F" w:rsidRPr="00C632B0" w14:paraId="09A97ED7" w14:textId="77777777" w:rsidTr="00B76DE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74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09A97ED4" w14:textId="77777777" w:rsidR="0014115F" w:rsidRPr="00C632B0" w:rsidRDefault="0014115F" w:rsidP="0014115F">
            <w:r w:rsidRPr="00C632B0">
              <w:t>ОКСО</w:t>
            </w:r>
          </w:p>
        </w:tc>
        <w:tc>
          <w:tcPr>
            <w:tcW w:w="663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09A97ED5" w14:textId="4C725C1F" w:rsidR="0014115F" w:rsidRPr="00C632B0" w:rsidRDefault="0014115F" w:rsidP="0014115F">
            <w:r w:rsidRPr="000E51F2">
              <w:t>2.11.0</w:t>
            </w:r>
            <w:r w:rsidR="00CB5AB0">
              <w:t>4</w:t>
            </w:r>
            <w:r w:rsidRPr="000E51F2">
              <w:t>.04</w:t>
            </w:r>
          </w:p>
        </w:tc>
        <w:tc>
          <w:tcPr>
            <w:tcW w:w="2863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14:paraId="09A97ED6" w14:textId="77777777" w:rsidR="0014115F" w:rsidRPr="00C632B0" w:rsidRDefault="0014115F" w:rsidP="0014115F">
            <w:r w:rsidRPr="000E51F2">
              <w:t>Электроника и наноэлектроника</w:t>
            </w:r>
          </w:p>
        </w:tc>
      </w:tr>
      <w:tr w:rsidR="0014115F" w:rsidRPr="00C632B0" w14:paraId="09A97EDB" w14:textId="77777777" w:rsidTr="00B76DE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74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ED8" w14:textId="77777777" w:rsidR="0014115F" w:rsidRPr="00C632B0" w:rsidRDefault="0014115F" w:rsidP="0014115F"/>
        </w:tc>
        <w:tc>
          <w:tcPr>
            <w:tcW w:w="663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09A97ED9" w14:textId="22FBBF19" w:rsidR="0014115F" w:rsidRPr="00C632B0" w:rsidRDefault="0014115F" w:rsidP="0014115F">
            <w:r w:rsidRPr="005A6D64">
              <w:t>2.15.</w:t>
            </w:r>
            <w:r w:rsidR="00CB5AB0" w:rsidRPr="005A6D64">
              <w:t>0</w:t>
            </w:r>
            <w:r w:rsidR="00CB5AB0">
              <w:t>4</w:t>
            </w:r>
            <w:r w:rsidRPr="005A6D64">
              <w:t>.02</w:t>
            </w:r>
          </w:p>
        </w:tc>
        <w:tc>
          <w:tcPr>
            <w:tcW w:w="2863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14:paraId="09A97EDA" w14:textId="77777777" w:rsidR="0014115F" w:rsidRPr="00C632B0" w:rsidRDefault="0014115F" w:rsidP="0014115F">
            <w:r w:rsidRPr="000E51F2">
              <w:t>Технологические машины и оборудование</w:t>
            </w:r>
          </w:p>
        </w:tc>
      </w:tr>
      <w:tr w:rsidR="0014115F" w:rsidRPr="00C632B0" w14:paraId="09A97EDF" w14:textId="77777777" w:rsidTr="00B76DE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74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7EDC" w14:textId="77777777" w:rsidR="0014115F" w:rsidRPr="00C632B0" w:rsidRDefault="0014115F" w:rsidP="0014115F"/>
        </w:tc>
        <w:tc>
          <w:tcPr>
            <w:tcW w:w="663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09A97EDD" w14:textId="2EDEF6D4" w:rsidR="0014115F" w:rsidRPr="00C632B0" w:rsidRDefault="0014115F" w:rsidP="0014115F">
            <w:r w:rsidRPr="000E51F2">
              <w:t>2.28.0</w:t>
            </w:r>
            <w:r w:rsidR="00CB5AB0">
              <w:t>4</w:t>
            </w:r>
            <w:r w:rsidRPr="000E51F2">
              <w:t>.02</w:t>
            </w:r>
          </w:p>
        </w:tc>
        <w:tc>
          <w:tcPr>
            <w:tcW w:w="2863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14:paraId="09A97EDE" w14:textId="77777777" w:rsidR="0014115F" w:rsidRPr="00DC1FE8" w:rsidRDefault="0014115F" w:rsidP="0014115F">
            <w:pPr>
              <w:rPr>
                <w:highlight w:val="yellow"/>
              </w:rPr>
            </w:pPr>
            <w:proofErr w:type="spellStart"/>
            <w:r w:rsidRPr="000E51F2">
              <w:t>Наноинженерия</w:t>
            </w:r>
            <w:proofErr w:type="spellEnd"/>
          </w:p>
        </w:tc>
      </w:tr>
    </w:tbl>
    <w:p w14:paraId="09A97EE0" w14:textId="77777777" w:rsidR="0010067F" w:rsidRPr="00C632B0" w:rsidRDefault="0010067F" w:rsidP="0010067F">
      <w:pPr>
        <w:pStyle w:val="3"/>
      </w:pPr>
      <w:r w:rsidRPr="00C632B0">
        <w:t>3.</w:t>
      </w:r>
      <w:r w:rsidRPr="00C632B0">
        <w:rPr>
          <w:lang w:val="en-US"/>
        </w:rPr>
        <w:t>4</w:t>
      </w:r>
      <w:r w:rsidRPr="00C632B0">
        <w:t>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1082"/>
        <w:gridCol w:w="1601"/>
        <w:gridCol w:w="465"/>
        <w:gridCol w:w="1482"/>
        <w:gridCol w:w="734"/>
        <w:gridCol w:w="33"/>
        <w:gridCol w:w="861"/>
        <w:gridCol w:w="650"/>
        <w:gridCol w:w="977"/>
        <w:gridCol w:w="975"/>
      </w:tblGrid>
      <w:tr w:rsidR="00C632B0" w:rsidRPr="00C632B0" w14:paraId="09A97EE7" w14:textId="77777777" w:rsidTr="0001030A">
        <w:trPr>
          <w:trHeight w:val="278"/>
        </w:trPr>
        <w:tc>
          <w:tcPr>
            <w:tcW w:w="74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9A97EE1" w14:textId="77777777" w:rsidR="006C2BB3" w:rsidRPr="00C632B0" w:rsidRDefault="006C2BB3" w:rsidP="00421B35">
            <w:pPr>
              <w:rPr>
                <w:sz w:val="20"/>
                <w:szCs w:val="16"/>
              </w:rPr>
            </w:pPr>
            <w:r w:rsidRPr="00C632B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E2" w14:textId="1BE5734C" w:rsidR="006C2BB3" w:rsidRPr="00C632B0" w:rsidRDefault="00CE3F90" w:rsidP="00683A47">
            <w:pPr>
              <w:rPr>
                <w:sz w:val="18"/>
                <w:szCs w:val="16"/>
              </w:rPr>
            </w:pPr>
            <w:r>
              <w:t xml:space="preserve">Конструирование </w:t>
            </w:r>
            <w:r w:rsidR="00A429C8">
              <w:t>кластерных</w:t>
            </w:r>
            <w:r w:rsidR="00A429C8" w:rsidRPr="00C632B0">
              <w:t xml:space="preserve"> </w:t>
            </w:r>
            <w:r w:rsidR="00A429C8">
              <w:t xml:space="preserve">и проходных </w:t>
            </w:r>
            <w:r w:rsidR="00A429C8" w:rsidRPr="00C632B0">
              <w:t>систем</w:t>
            </w:r>
            <w:r w:rsidR="00A429C8">
              <w:t xml:space="preserve">, реализующих вакуумные технологические процессы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  <w:tc>
          <w:tcPr>
            <w:tcW w:w="35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EE3" w14:textId="77777777" w:rsidR="006C2BB3" w:rsidRPr="00C632B0" w:rsidRDefault="006C2BB3" w:rsidP="00421B35">
            <w:pPr>
              <w:jc w:val="right"/>
              <w:rPr>
                <w:sz w:val="16"/>
                <w:szCs w:val="16"/>
                <w:vertAlign w:val="superscript"/>
              </w:rPr>
            </w:pPr>
            <w:r w:rsidRPr="00C632B0">
              <w:rPr>
                <w:sz w:val="20"/>
                <w:szCs w:val="16"/>
              </w:rPr>
              <w:t>Код</w:t>
            </w:r>
          </w:p>
        </w:tc>
        <w:tc>
          <w:tcPr>
            <w:tcW w:w="4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EE4" w14:textId="77777777" w:rsidR="006C2BB3" w:rsidRPr="00C632B0" w:rsidRDefault="006A51BF" w:rsidP="00421B35">
            <w:r w:rsidRPr="00C632B0">
              <w:rPr>
                <w:lang w:val="en-US"/>
              </w:rPr>
              <w:t>D</w:t>
            </w:r>
            <w:r w:rsidR="006C2BB3" w:rsidRPr="00C632B0">
              <w:t>/01.</w:t>
            </w:r>
            <w:r w:rsidR="00870045" w:rsidRPr="00C632B0">
              <w:t>7</w:t>
            </w:r>
          </w:p>
        </w:tc>
        <w:tc>
          <w:tcPr>
            <w:tcW w:w="78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EE5" w14:textId="77777777" w:rsidR="006C2BB3" w:rsidRPr="00C632B0" w:rsidRDefault="006C2BB3" w:rsidP="00421B35">
            <w:pPr>
              <w:rPr>
                <w:sz w:val="18"/>
                <w:szCs w:val="16"/>
                <w:vertAlign w:val="superscript"/>
              </w:rPr>
            </w:pPr>
            <w:r w:rsidRPr="00C632B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EE6" w14:textId="77777777" w:rsidR="006C2BB3" w:rsidRPr="00C632B0" w:rsidRDefault="00870045" w:rsidP="00421B35">
            <w:pPr>
              <w:jc w:val="center"/>
            </w:pPr>
            <w:r w:rsidRPr="00C632B0">
              <w:t>7</w:t>
            </w:r>
          </w:p>
        </w:tc>
      </w:tr>
      <w:tr w:rsidR="00C632B0" w:rsidRPr="00C632B0" w14:paraId="09A97EE9" w14:textId="77777777" w:rsidTr="00AC475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9A97EE8" w14:textId="77777777" w:rsidR="006C2BB3" w:rsidRPr="00C632B0" w:rsidRDefault="006C2BB3" w:rsidP="00421B35">
            <w:pPr>
              <w:rPr>
                <w:sz w:val="20"/>
                <w:szCs w:val="16"/>
              </w:rPr>
            </w:pPr>
          </w:p>
        </w:tc>
      </w:tr>
      <w:tr w:rsidR="00C632B0" w:rsidRPr="00C632B0" w14:paraId="09A97EF0" w14:textId="77777777" w:rsidTr="00665A3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9A97EEA" w14:textId="77777777" w:rsidR="006C2BB3" w:rsidRPr="00C632B0" w:rsidRDefault="006C2BB3" w:rsidP="00421B35">
            <w:pPr>
              <w:rPr>
                <w:sz w:val="20"/>
                <w:szCs w:val="18"/>
              </w:rPr>
            </w:pPr>
            <w:r w:rsidRPr="00C632B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7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9A97EEB" w14:textId="77777777" w:rsidR="006C2BB3" w:rsidRPr="00C632B0" w:rsidRDefault="00E96BBA" w:rsidP="00421B35">
            <w:r w:rsidRPr="00C632B0">
              <w:rPr>
                <w:sz w:val="20"/>
              </w:rPr>
              <w:t>Оригинал</w:t>
            </w:r>
          </w:p>
        </w:tc>
        <w:tc>
          <w:tcPr>
            <w:tcW w:w="22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9A97EEC" w14:textId="77777777" w:rsidR="006C2BB3" w:rsidRPr="00C632B0" w:rsidRDefault="006C2BB3" w:rsidP="00421B35">
            <w:r w:rsidRPr="00C632B0">
              <w:t>Х</w:t>
            </w:r>
          </w:p>
        </w:tc>
        <w:tc>
          <w:tcPr>
            <w:tcW w:w="107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EED" w14:textId="77777777" w:rsidR="006C2BB3" w:rsidRPr="00C632B0" w:rsidRDefault="00E96BBA" w:rsidP="00421B35">
            <w:r w:rsidRPr="00C632B0">
              <w:rPr>
                <w:sz w:val="20"/>
              </w:rPr>
              <w:t>Заимствовано из оригинала</w:t>
            </w:r>
          </w:p>
        </w:tc>
        <w:tc>
          <w:tcPr>
            <w:tcW w:w="7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EEE" w14:textId="77777777" w:rsidR="006C2BB3" w:rsidRPr="00C632B0" w:rsidRDefault="006C2BB3" w:rsidP="00421B35">
            <w:pPr>
              <w:jc w:val="center"/>
            </w:pPr>
          </w:p>
        </w:tc>
        <w:tc>
          <w:tcPr>
            <w:tcW w:w="93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EEF" w14:textId="77777777" w:rsidR="006C2BB3" w:rsidRPr="00C632B0" w:rsidRDefault="006C2BB3" w:rsidP="00421B35">
            <w:pPr>
              <w:jc w:val="center"/>
            </w:pPr>
          </w:p>
        </w:tc>
      </w:tr>
      <w:tr w:rsidR="00C632B0" w:rsidRPr="00C632B0" w14:paraId="09A97EF5" w14:textId="77777777" w:rsidTr="00665A3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9A97EF1" w14:textId="77777777" w:rsidR="006C2BB3" w:rsidRPr="00C632B0" w:rsidRDefault="006C2BB3" w:rsidP="00421B35">
            <w:pPr>
              <w:rPr>
                <w:sz w:val="18"/>
                <w:szCs w:val="16"/>
              </w:rPr>
            </w:pPr>
          </w:p>
        </w:tc>
        <w:tc>
          <w:tcPr>
            <w:tcW w:w="207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9A97EF2" w14:textId="77777777" w:rsidR="006C2BB3" w:rsidRPr="00C632B0" w:rsidRDefault="006C2BB3" w:rsidP="00421B35">
            <w:pPr>
              <w:rPr>
                <w:sz w:val="18"/>
                <w:szCs w:val="16"/>
              </w:rPr>
            </w:pPr>
          </w:p>
        </w:tc>
        <w:tc>
          <w:tcPr>
            <w:tcW w:w="7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EF3" w14:textId="77777777" w:rsidR="006C2BB3" w:rsidRPr="00C632B0" w:rsidRDefault="006C2BB3" w:rsidP="00421B35">
            <w:pPr>
              <w:jc w:val="center"/>
              <w:rPr>
                <w:sz w:val="18"/>
                <w:szCs w:val="16"/>
              </w:rPr>
            </w:pPr>
            <w:r w:rsidRPr="00C632B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EF4" w14:textId="77777777" w:rsidR="006C2BB3" w:rsidRPr="00C632B0" w:rsidRDefault="00321B7F" w:rsidP="00421B35">
            <w:pPr>
              <w:ind w:right="-104"/>
              <w:jc w:val="center"/>
              <w:rPr>
                <w:sz w:val="20"/>
                <w:szCs w:val="16"/>
              </w:rPr>
            </w:pPr>
            <w:r w:rsidRPr="00C632B0">
              <w:rPr>
                <w:sz w:val="20"/>
                <w:szCs w:val="16"/>
              </w:rPr>
              <w:t xml:space="preserve">Регистрационный номер </w:t>
            </w:r>
            <w:r w:rsidR="006C2BB3" w:rsidRPr="00C632B0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C632B0" w:rsidRPr="00C632B0" w14:paraId="09A97EF8" w14:textId="77777777" w:rsidTr="0078728E">
        <w:trPr>
          <w:trHeight w:val="226"/>
        </w:trPr>
        <w:tc>
          <w:tcPr>
            <w:tcW w:w="1268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09A97EF6" w14:textId="77777777" w:rsidR="006C2BB3" w:rsidRPr="00C632B0" w:rsidRDefault="006C2BB3" w:rsidP="00421B35">
            <w:pPr>
              <w:rPr>
                <w:szCs w:val="20"/>
              </w:rPr>
            </w:pPr>
          </w:p>
        </w:tc>
        <w:tc>
          <w:tcPr>
            <w:tcW w:w="3732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09A97EF7" w14:textId="77777777" w:rsidR="006C2BB3" w:rsidRPr="00C632B0" w:rsidRDefault="006C2BB3" w:rsidP="00421B35">
            <w:pPr>
              <w:rPr>
                <w:szCs w:val="20"/>
              </w:rPr>
            </w:pPr>
          </w:p>
        </w:tc>
      </w:tr>
      <w:tr w:rsidR="00C632B0" w:rsidRPr="00C632B0" w14:paraId="09A97EFB" w14:textId="77777777" w:rsidTr="0078728E">
        <w:trPr>
          <w:trHeight w:val="20"/>
        </w:trPr>
        <w:tc>
          <w:tcPr>
            <w:tcW w:w="126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F9" w14:textId="77777777" w:rsidR="00CB328F" w:rsidRPr="00C632B0" w:rsidRDefault="00CB328F" w:rsidP="0078728E">
            <w:pPr>
              <w:pStyle w:val="afc"/>
            </w:pPr>
            <w:r w:rsidRPr="00C632B0">
              <w:t>Трудовые действия</w:t>
            </w: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FA" w14:textId="016D299D" w:rsidR="00CB328F" w:rsidRPr="00C632B0" w:rsidRDefault="00A11B19" w:rsidP="00A11B19">
            <w:pPr>
              <w:pStyle w:val="afc"/>
            </w:pPr>
            <w:r>
              <w:t>О</w:t>
            </w:r>
            <w:r w:rsidR="002D15E1">
              <w:t xml:space="preserve">пределение </w:t>
            </w:r>
            <w:r w:rsidR="00CE3F90">
              <w:t xml:space="preserve">требуемых </w:t>
            </w:r>
            <w:r w:rsidR="00CB328F" w:rsidRPr="00C632B0">
              <w:t xml:space="preserve">технологических возможностей </w:t>
            </w:r>
            <w:r w:rsidR="002D15E1">
              <w:t>кластерных и проходных систем, реализующих вакуумные технологические процессы,</w:t>
            </w:r>
            <w:r w:rsidR="00CB328F" w:rsidRPr="00C632B0">
              <w:t xml:space="preserve"> </w:t>
            </w:r>
            <w:r w:rsidR="002D15E1">
              <w:t xml:space="preserve">и </w:t>
            </w:r>
            <w:r w:rsidR="00CB328F" w:rsidRPr="00C632B0">
              <w:t xml:space="preserve">затрат на </w:t>
            </w:r>
            <w:r w:rsidR="002D15E1">
              <w:t>их</w:t>
            </w:r>
            <w:r w:rsidR="00CB328F" w:rsidRPr="00C632B0">
              <w:t xml:space="preserve"> разработку </w:t>
            </w:r>
          </w:p>
        </w:tc>
      </w:tr>
      <w:tr w:rsidR="00C632B0" w:rsidRPr="00C632B0" w14:paraId="09A97EFE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FC" w14:textId="77777777" w:rsidR="00CB328F" w:rsidRPr="00C632B0" w:rsidRDefault="00CB328F" w:rsidP="0078728E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FD" w14:textId="4B61F139" w:rsidR="00CB328F" w:rsidRPr="00C632B0" w:rsidRDefault="00CB328F" w:rsidP="002D15E1">
            <w:pPr>
              <w:pStyle w:val="afc"/>
            </w:pPr>
            <w:r w:rsidRPr="00C632B0">
              <w:t>Выявление потребности в</w:t>
            </w:r>
            <w:r w:rsidR="00855DC5" w:rsidRPr="00C632B0">
              <w:t xml:space="preserve"> проектировании </w:t>
            </w:r>
            <w:r w:rsidRPr="00C632B0">
              <w:t xml:space="preserve">комплексных решений в области </w:t>
            </w:r>
            <w:r w:rsidR="002D15E1">
              <w:t xml:space="preserve">вакуумных технологических процессов </w:t>
            </w:r>
            <w:r w:rsidR="005C16FB">
              <w:t>для электронной</w:t>
            </w:r>
            <w:r w:rsidR="00797B00">
              <w:t xml:space="preserve"> промышленности</w:t>
            </w:r>
          </w:p>
        </w:tc>
      </w:tr>
      <w:tr w:rsidR="00C632B0" w:rsidRPr="00C632B0" w14:paraId="09A97F01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EFF" w14:textId="77777777" w:rsidR="00CB328F" w:rsidRPr="00C632B0" w:rsidRDefault="00CB328F" w:rsidP="0078728E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00" w14:textId="4C84DFCF" w:rsidR="00CB328F" w:rsidRPr="00C632B0" w:rsidRDefault="00CB328F" w:rsidP="0078728E">
            <w:pPr>
              <w:pStyle w:val="afc"/>
            </w:pPr>
            <w:r w:rsidRPr="00C632B0">
              <w:t xml:space="preserve">Оптимизация материальных и информационных производственных потоков при </w:t>
            </w:r>
            <w:r w:rsidR="00855DC5" w:rsidRPr="00C632B0">
              <w:t>проектировании</w:t>
            </w:r>
            <w:r w:rsidRPr="00C632B0">
              <w:t xml:space="preserve"> комплексных решений в области </w:t>
            </w:r>
            <w:r w:rsidR="002D15E1">
              <w:t xml:space="preserve">вакуумных технологических процессов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C632B0" w:rsidRPr="00C632B0" w14:paraId="09A97F04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02" w14:textId="77777777" w:rsidR="00CB328F" w:rsidRPr="00C632B0" w:rsidRDefault="00CB328F" w:rsidP="0078728E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03" w14:textId="24FCABAA" w:rsidR="00CB328F" w:rsidRPr="00C632B0" w:rsidRDefault="00CB328F" w:rsidP="0078728E">
            <w:pPr>
              <w:pStyle w:val="afc"/>
            </w:pPr>
            <w:r w:rsidRPr="00C632B0">
              <w:t xml:space="preserve">Разработка структуры </w:t>
            </w:r>
            <w:r w:rsidR="00F70B31">
              <w:t>кластерных</w:t>
            </w:r>
            <w:r w:rsidR="00F70B31" w:rsidRPr="00C632B0">
              <w:t xml:space="preserve"> </w:t>
            </w:r>
            <w:r w:rsidR="00F70B31">
              <w:t xml:space="preserve">и проходных </w:t>
            </w:r>
            <w:r w:rsidR="00F70B31" w:rsidRPr="00C632B0">
              <w:t>систем</w:t>
            </w:r>
            <w:r w:rsidR="00F70B31">
              <w:t>, реализующих вакуумные технологические процессы</w:t>
            </w:r>
            <w:r w:rsidR="00DF24DF">
              <w:t xml:space="preserve"> электронной промышленности</w:t>
            </w:r>
            <w:r w:rsidRPr="00C632B0">
              <w:t>, соответствующей</w:t>
            </w:r>
            <w:r w:rsidR="00E00FDD">
              <w:t xml:space="preserve"> оптимизированным</w:t>
            </w:r>
            <w:r w:rsidRPr="00C632B0">
              <w:t xml:space="preserve"> материальным и информационным потокам в технологических комплексах</w:t>
            </w:r>
          </w:p>
        </w:tc>
      </w:tr>
      <w:tr w:rsidR="00C632B0" w:rsidRPr="00C632B0" w14:paraId="09A97F07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05" w14:textId="77777777" w:rsidR="00CB328F" w:rsidRPr="00C632B0" w:rsidRDefault="00CB328F" w:rsidP="0078728E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06" w14:textId="045BD226" w:rsidR="00CB328F" w:rsidRPr="00C632B0" w:rsidRDefault="00CB328F" w:rsidP="004E7048">
            <w:pPr>
              <w:pStyle w:val="afc"/>
            </w:pPr>
            <w:r w:rsidRPr="00C632B0">
              <w:t xml:space="preserve">Выбор </w:t>
            </w:r>
            <w:r w:rsidR="00F70B31">
              <w:t>количества и состава модулей</w:t>
            </w:r>
            <w:r w:rsidRPr="00C632B0">
              <w:t xml:space="preserve">, </w:t>
            </w:r>
            <w:r w:rsidR="00F70B31">
              <w:t>реализующих вакуумные технологические процессы</w:t>
            </w:r>
            <w:r w:rsidR="00DF24DF">
              <w:t xml:space="preserve"> электронной промышленности</w:t>
            </w:r>
            <w:r w:rsidR="00F70B31">
              <w:t xml:space="preserve">, </w:t>
            </w:r>
            <w:r w:rsidRPr="00C632B0">
              <w:t>встраиваем</w:t>
            </w:r>
            <w:r w:rsidR="00F70B31">
              <w:t>ых</w:t>
            </w:r>
            <w:r w:rsidRPr="00C632B0">
              <w:t xml:space="preserve"> в производственные линии, обеспечивающего наилучшие соотношения цены и качества готовой продукции </w:t>
            </w:r>
          </w:p>
        </w:tc>
      </w:tr>
      <w:tr w:rsidR="00C632B0" w:rsidRPr="00C632B0" w14:paraId="09A97F0A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08" w14:textId="77777777" w:rsidR="00CB328F" w:rsidRPr="00C632B0" w:rsidRDefault="00CB328F" w:rsidP="0078728E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09" w14:textId="5199BA39" w:rsidR="00CB328F" w:rsidRPr="00C632B0" w:rsidRDefault="00CB328F" w:rsidP="0078728E">
            <w:pPr>
              <w:pStyle w:val="afc"/>
            </w:pPr>
            <w:r w:rsidRPr="00C632B0">
              <w:t>Разработка техническ</w:t>
            </w:r>
            <w:r w:rsidR="0029498D">
              <w:t>их</w:t>
            </w:r>
            <w:r w:rsidRPr="00C632B0">
              <w:t xml:space="preserve"> задани</w:t>
            </w:r>
            <w:r w:rsidR="0029498D">
              <w:t>й</w:t>
            </w:r>
            <w:r w:rsidRPr="00C632B0">
              <w:t xml:space="preserve"> на проектирование </w:t>
            </w:r>
            <w:r w:rsidR="00D846DB">
              <w:t>модулей кластерных</w:t>
            </w:r>
            <w:r w:rsidR="00D846DB" w:rsidRPr="00C632B0">
              <w:t xml:space="preserve"> </w:t>
            </w:r>
            <w:r w:rsidR="00D846DB">
              <w:t xml:space="preserve">и проходных </w:t>
            </w:r>
            <w:r w:rsidR="00D846DB" w:rsidRPr="00C632B0">
              <w:t>систем</w:t>
            </w:r>
            <w:r w:rsidR="00D846DB">
              <w:t>, реализующих вакуумные технологические процессы</w:t>
            </w:r>
            <w:r w:rsidR="003240EE">
              <w:t xml:space="preserve"> электронной промышленности</w:t>
            </w:r>
          </w:p>
        </w:tc>
      </w:tr>
      <w:tr w:rsidR="00C632B0" w:rsidRPr="00C632B0" w14:paraId="09A97F0D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0B" w14:textId="77777777" w:rsidR="00CB328F" w:rsidRPr="00C632B0" w:rsidRDefault="00CB328F" w:rsidP="0078728E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0C" w14:textId="1189F2F1" w:rsidR="00CB328F" w:rsidRPr="00C632B0" w:rsidRDefault="00CB328F" w:rsidP="0078728E">
            <w:pPr>
              <w:pStyle w:val="afc"/>
            </w:pPr>
            <w:r w:rsidRPr="00C632B0">
              <w:t xml:space="preserve">Разработка </w:t>
            </w:r>
            <w:r w:rsidR="00E2585B">
              <w:t>технических заданий</w:t>
            </w:r>
            <w:r w:rsidRPr="00C632B0">
              <w:t xml:space="preserve"> на системы автоматического управления </w:t>
            </w:r>
            <w:r w:rsidR="00D846DB">
              <w:t>кластерных</w:t>
            </w:r>
            <w:r w:rsidR="00D846DB" w:rsidRPr="00C632B0">
              <w:t xml:space="preserve"> </w:t>
            </w:r>
            <w:r w:rsidR="00D846DB">
              <w:t xml:space="preserve">и проходных </w:t>
            </w:r>
            <w:r w:rsidR="00D846DB" w:rsidRPr="00C632B0">
              <w:t>систем</w:t>
            </w:r>
            <w:r w:rsidR="00D846DB">
              <w:t>, реализующих вакуумные технологические процессы</w:t>
            </w:r>
            <w:r w:rsidR="003240EE">
              <w:t xml:space="preserve"> электронной промышленности</w:t>
            </w:r>
          </w:p>
        </w:tc>
      </w:tr>
      <w:tr w:rsidR="00C632B0" w:rsidRPr="00C632B0" w14:paraId="09A97F10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0E" w14:textId="77777777" w:rsidR="00CB328F" w:rsidRPr="00C632B0" w:rsidRDefault="00CB328F" w:rsidP="0078728E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0F" w14:textId="7439D4B9" w:rsidR="00CB328F" w:rsidRPr="00C632B0" w:rsidRDefault="00CB328F" w:rsidP="00D846DB">
            <w:pPr>
              <w:pStyle w:val="afc"/>
            </w:pPr>
            <w:r w:rsidRPr="00C632B0">
              <w:t xml:space="preserve">Разработка </w:t>
            </w:r>
            <w:r w:rsidR="00E2585B">
              <w:t>технических заданий</w:t>
            </w:r>
            <w:r w:rsidRPr="00C632B0">
              <w:t xml:space="preserve"> на дополнительное и вспомогательное оборудование</w:t>
            </w:r>
            <w:r w:rsidR="003240EE">
              <w:t xml:space="preserve"> </w:t>
            </w:r>
            <w:r w:rsidR="003240EE" w:rsidRPr="003240EE">
              <w:t>кластерных и проходных систем</w:t>
            </w:r>
            <w:r w:rsidR="003240EE">
              <w:t xml:space="preserve">, </w:t>
            </w:r>
            <w:r w:rsidR="003240EE" w:rsidRPr="003240EE">
              <w:t>реализующих вакуумные технологические процессы</w:t>
            </w:r>
            <w:r w:rsidRPr="00C632B0">
              <w:t xml:space="preserve"> </w:t>
            </w:r>
            <w:r w:rsidR="003240EE">
              <w:t>э</w:t>
            </w:r>
            <w:r w:rsidR="005C16FB">
              <w:t>лектронной</w:t>
            </w:r>
            <w:r w:rsidR="00797B00">
              <w:t xml:space="preserve"> промышленности</w:t>
            </w:r>
          </w:p>
        </w:tc>
      </w:tr>
      <w:tr w:rsidR="00C632B0" w:rsidRPr="00C632B0" w14:paraId="09A97F13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11" w14:textId="77777777" w:rsidR="00786862" w:rsidRPr="00C632B0" w:rsidRDefault="00786862" w:rsidP="0078728E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12" w14:textId="69A2C0DB" w:rsidR="00786862" w:rsidRPr="00C632B0" w:rsidRDefault="00786862" w:rsidP="0078728E">
            <w:pPr>
              <w:pStyle w:val="afc"/>
            </w:pPr>
            <w:r w:rsidRPr="00C632B0">
              <w:t>Согласование техническ</w:t>
            </w:r>
            <w:r w:rsidR="0029498D">
              <w:t>их</w:t>
            </w:r>
            <w:r w:rsidRPr="00C632B0">
              <w:t xml:space="preserve"> задани</w:t>
            </w:r>
            <w:r w:rsidR="0029498D">
              <w:t>й</w:t>
            </w:r>
            <w:r w:rsidRPr="00C632B0">
              <w:t xml:space="preserve"> на разработку </w:t>
            </w:r>
            <w:r w:rsidR="00D846DB">
              <w:t>новых модулей кластерных</w:t>
            </w:r>
            <w:r w:rsidR="00D846DB" w:rsidRPr="00C632B0">
              <w:t xml:space="preserve"> </w:t>
            </w:r>
            <w:r w:rsidR="00D846DB">
              <w:t xml:space="preserve">и проходных </w:t>
            </w:r>
            <w:r w:rsidR="00D846DB" w:rsidRPr="00C632B0">
              <w:t>систем</w:t>
            </w:r>
            <w:r w:rsidR="00D846DB">
              <w:t>, реализующих вакуумные технологические процессы</w:t>
            </w:r>
            <w:r w:rsidRPr="00C632B0">
              <w:t xml:space="preserve"> </w:t>
            </w:r>
            <w:r w:rsidR="003240EE">
              <w:t xml:space="preserve">электронной промышленности, </w:t>
            </w:r>
            <w:r w:rsidRPr="00C632B0">
              <w:t>с руководством подразделения и экономической службой организации</w:t>
            </w:r>
          </w:p>
        </w:tc>
      </w:tr>
      <w:tr w:rsidR="00C632B0" w:rsidRPr="00C632B0" w14:paraId="09A97F16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14" w14:textId="77777777" w:rsidR="00665A33" w:rsidRPr="00C632B0" w:rsidRDefault="00665A33" w:rsidP="0078728E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15" w14:textId="23CD70F2" w:rsidR="00665A33" w:rsidRPr="00C632B0" w:rsidRDefault="00665A33" w:rsidP="0078728E">
            <w:pPr>
              <w:pStyle w:val="afc"/>
            </w:pPr>
            <w:r w:rsidRPr="00C632B0">
              <w:t xml:space="preserve">Организация разработки </w:t>
            </w:r>
            <w:r w:rsidR="00D846DB">
              <w:t>кластерных</w:t>
            </w:r>
            <w:r w:rsidR="00D846DB" w:rsidRPr="00C632B0">
              <w:t xml:space="preserve"> </w:t>
            </w:r>
            <w:r w:rsidR="00D846DB">
              <w:t xml:space="preserve">и проходных </w:t>
            </w:r>
            <w:r w:rsidR="00D846DB" w:rsidRPr="00C632B0">
              <w:t>систем</w:t>
            </w:r>
            <w:r w:rsidR="00D846DB">
              <w:t>, реализующих вакуумные технологические процессы</w:t>
            </w:r>
            <w:r w:rsidR="003240EE">
              <w:t xml:space="preserve"> электронной промышленности</w:t>
            </w:r>
          </w:p>
        </w:tc>
      </w:tr>
      <w:tr w:rsidR="00C632B0" w:rsidRPr="00C632B0" w14:paraId="09A97F19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17" w14:textId="77777777" w:rsidR="00665A33" w:rsidRPr="00C632B0" w:rsidRDefault="00665A33" w:rsidP="0078728E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18" w14:textId="1B72B029" w:rsidR="00665A33" w:rsidRPr="00C632B0" w:rsidRDefault="00665A33" w:rsidP="0078728E">
            <w:pPr>
              <w:pStyle w:val="afc"/>
            </w:pPr>
            <w:r w:rsidRPr="00C632B0">
              <w:t xml:space="preserve">Проектное руководство группой инженеров и техников при разработке </w:t>
            </w:r>
            <w:r w:rsidR="00D846DB">
              <w:t>кластерных</w:t>
            </w:r>
            <w:r w:rsidR="00D846DB" w:rsidRPr="00C632B0">
              <w:t xml:space="preserve"> </w:t>
            </w:r>
            <w:r w:rsidR="00D846DB">
              <w:t xml:space="preserve">и проходных </w:t>
            </w:r>
            <w:r w:rsidR="00D846DB" w:rsidRPr="00C632B0">
              <w:t>систем</w:t>
            </w:r>
            <w:r w:rsidR="00D846DB">
              <w:t>, реализующих вакуумные технологические процессы</w:t>
            </w:r>
            <w:r w:rsidR="003240EE">
              <w:t xml:space="preserve"> электронной промышленности</w:t>
            </w:r>
          </w:p>
        </w:tc>
      </w:tr>
      <w:tr w:rsidR="00C632B0" w:rsidRPr="00C632B0" w14:paraId="09A97F1C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1A" w14:textId="77777777" w:rsidR="00786862" w:rsidRPr="00C632B0" w:rsidRDefault="00786862" w:rsidP="0078728E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1B" w14:textId="19DCC9DF" w:rsidR="00786862" w:rsidRPr="00C632B0" w:rsidRDefault="00786862" w:rsidP="0078728E">
            <w:pPr>
              <w:pStyle w:val="afc"/>
            </w:pPr>
            <w:r w:rsidRPr="00C632B0">
              <w:t xml:space="preserve">Организация взаимодействия и координация инженеров и техников, </w:t>
            </w:r>
            <w:r w:rsidRPr="00C632B0">
              <w:lastRenderedPageBreak/>
              <w:t xml:space="preserve">вовлеченных в разработку </w:t>
            </w:r>
            <w:r w:rsidR="00D846DB">
              <w:t>кластерных</w:t>
            </w:r>
            <w:r w:rsidR="00D846DB" w:rsidRPr="00C632B0">
              <w:t xml:space="preserve"> </w:t>
            </w:r>
            <w:r w:rsidR="00D846DB">
              <w:t xml:space="preserve">и проходных </w:t>
            </w:r>
            <w:r w:rsidR="00D846DB" w:rsidRPr="00C632B0">
              <w:t>систем</w:t>
            </w:r>
            <w:r w:rsidR="00D846DB">
              <w:t>, реализующих вакуумные технологические процессы</w:t>
            </w:r>
            <w:r w:rsidR="003240EE">
              <w:t xml:space="preserve"> электронной промышленности</w:t>
            </w:r>
          </w:p>
        </w:tc>
      </w:tr>
      <w:tr w:rsidR="00C632B0" w:rsidRPr="00C632B0" w14:paraId="09A97F1F" w14:textId="77777777" w:rsidTr="0078728E">
        <w:trPr>
          <w:trHeight w:val="20"/>
        </w:trPr>
        <w:tc>
          <w:tcPr>
            <w:tcW w:w="126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1D" w14:textId="77777777" w:rsidR="008C50D3" w:rsidRPr="00C632B0" w:rsidDel="002A1D54" w:rsidRDefault="008C50D3" w:rsidP="0078728E">
            <w:pPr>
              <w:pStyle w:val="afc"/>
            </w:pPr>
            <w:r w:rsidRPr="00C632B0" w:rsidDel="002A1D54">
              <w:lastRenderedPageBreak/>
              <w:t>Необходимые умения</w:t>
            </w: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1E" w14:textId="46393399" w:rsidR="00FA777B" w:rsidRPr="00C632B0" w:rsidRDefault="00A11B19" w:rsidP="00753866">
            <w:pPr>
              <w:pStyle w:val="afc"/>
            </w:pPr>
            <w:r>
              <w:t xml:space="preserve">Анализировать </w:t>
            </w:r>
            <w:r w:rsidRPr="00C632B0">
              <w:t>действующи</w:t>
            </w:r>
            <w:r>
              <w:t>е</w:t>
            </w:r>
            <w:r w:rsidRPr="00C632B0">
              <w:t xml:space="preserve"> производственны</w:t>
            </w:r>
            <w:r>
              <w:t>е</w:t>
            </w:r>
            <w:r w:rsidRPr="00C632B0">
              <w:t xml:space="preserve"> лини</w:t>
            </w:r>
            <w:r>
              <w:t xml:space="preserve">и </w:t>
            </w:r>
            <w:r w:rsidR="005C16FB">
              <w:t>электронной</w:t>
            </w:r>
            <w:r w:rsidR="00797B00">
              <w:t xml:space="preserve"> промышленности</w:t>
            </w:r>
            <w:r>
              <w:t xml:space="preserve"> для опред</w:t>
            </w:r>
            <w:r w:rsidR="00753866">
              <w:t>е</w:t>
            </w:r>
            <w:r>
              <w:t>ления</w:t>
            </w:r>
            <w:r w:rsidR="008C50D3" w:rsidRPr="00C632B0">
              <w:t xml:space="preserve"> потребности в интегрированных в производственные линии </w:t>
            </w:r>
            <w:r w:rsidR="00FA777B">
              <w:t>кластерных</w:t>
            </w:r>
            <w:r w:rsidR="00FA777B" w:rsidRPr="00C632B0">
              <w:t xml:space="preserve"> </w:t>
            </w:r>
            <w:r w:rsidR="00FA777B">
              <w:t xml:space="preserve">и проходных </w:t>
            </w:r>
            <w:r w:rsidR="00FA777B" w:rsidRPr="00C632B0">
              <w:t>систем</w:t>
            </w:r>
            <w:r w:rsidR="002119DB">
              <w:t>ах</w:t>
            </w:r>
            <w:r w:rsidR="00FA777B">
              <w:t>, реализующих вакуумные технологические процессы</w:t>
            </w:r>
          </w:p>
        </w:tc>
      </w:tr>
      <w:tr w:rsidR="00C632B0" w:rsidRPr="00C632B0" w14:paraId="09A97F22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20" w14:textId="77777777" w:rsidR="008C50D3" w:rsidRPr="00C632B0" w:rsidDel="002A1D54" w:rsidRDefault="008C50D3" w:rsidP="0078728E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21" w14:textId="0C3DE422" w:rsidR="008C50D3" w:rsidRPr="00C632B0" w:rsidRDefault="008C50D3" w:rsidP="0078728E">
            <w:pPr>
              <w:pStyle w:val="afc"/>
            </w:pPr>
            <w:r w:rsidRPr="00C632B0">
              <w:t xml:space="preserve">Определять </w:t>
            </w:r>
            <w:r w:rsidR="00855DC5" w:rsidRPr="00C632B0">
              <w:t>оптимальную</w:t>
            </w:r>
            <w:r w:rsidRPr="00C632B0">
              <w:t xml:space="preserve"> схему материальных и информационных потоков в разрабатываемых </w:t>
            </w:r>
            <w:r w:rsidR="002119DB">
              <w:t>кластерных</w:t>
            </w:r>
            <w:r w:rsidR="002119DB" w:rsidRPr="00C632B0">
              <w:t xml:space="preserve"> </w:t>
            </w:r>
            <w:r w:rsidR="002119DB">
              <w:t xml:space="preserve">и проходных </w:t>
            </w:r>
            <w:r w:rsidR="002119DB" w:rsidRPr="00C632B0">
              <w:t>систем</w:t>
            </w:r>
            <w:r w:rsidR="002119DB">
              <w:t>ах, реализующих вакуумные технологические процессы</w:t>
            </w:r>
            <w:r w:rsidRPr="00C632B0">
              <w:t xml:space="preserve"> </w:t>
            </w:r>
            <w:r w:rsidR="00DF24DF">
              <w:t xml:space="preserve">электронной промышленности </w:t>
            </w:r>
            <w:r w:rsidR="00FD2094">
              <w:t xml:space="preserve">с использованием </w:t>
            </w:r>
            <w:r w:rsidR="00DB4420">
              <w:t xml:space="preserve">текстовых редакторов, </w:t>
            </w:r>
            <w:r w:rsidR="00113A20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  <w:lang w:val="en-US"/>
              </w:rPr>
              <w:t>CAS</w:t>
            </w:r>
            <w:r w:rsidR="00113A20" w:rsidRPr="00113A20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="00113A20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систем</w:t>
            </w:r>
            <w:r w:rsidR="00113A20">
              <w:t xml:space="preserve"> </w:t>
            </w:r>
            <w:r w:rsidR="00FD2094">
              <w:t xml:space="preserve">и </w:t>
            </w:r>
            <w:r w:rsidR="00DB4420">
              <w:t>графических редакторов</w:t>
            </w:r>
          </w:p>
        </w:tc>
      </w:tr>
      <w:tr w:rsidR="00C632B0" w:rsidRPr="00C632B0" w14:paraId="09A97F25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23" w14:textId="77777777" w:rsidR="008C50D3" w:rsidRPr="00C632B0" w:rsidDel="002A1D54" w:rsidRDefault="008C50D3" w:rsidP="0078728E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24" w14:textId="0F4B3846" w:rsidR="008C50D3" w:rsidRPr="00C632B0" w:rsidRDefault="00753866" w:rsidP="00062D77">
            <w:pPr>
              <w:pStyle w:val="afc"/>
            </w:pPr>
            <w:r>
              <w:t>Выполнять</w:t>
            </w:r>
            <w:r w:rsidRPr="00C632B0">
              <w:t xml:space="preserve"> </w:t>
            </w:r>
            <w:r w:rsidR="008C50D3" w:rsidRPr="00C632B0">
              <w:t xml:space="preserve">экономические расчеты </w:t>
            </w:r>
            <w:r w:rsidR="00FD2094">
              <w:t xml:space="preserve">с использованием </w:t>
            </w:r>
            <w:r w:rsidR="00DB4420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 xml:space="preserve">текстовых редакторов и </w:t>
            </w:r>
            <w:r w:rsidR="00113A20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  <w:lang w:val="en-US"/>
              </w:rPr>
              <w:t>CAS</w:t>
            </w:r>
            <w:r w:rsidR="00113A20" w:rsidRPr="00113A20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="00113A20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систем</w:t>
            </w:r>
          </w:p>
        </w:tc>
      </w:tr>
      <w:tr w:rsidR="00C632B0" w:rsidRPr="00C632B0" w14:paraId="09A97F28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26" w14:textId="77777777" w:rsidR="008C50D3" w:rsidRPr="00C632B0" w:rsidDel="002A1D54" w:rsidRDefault="008C50D3" w:rsidP="0078728E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27" w14:textId="7DF68217" w:rsidR="008C50D3" w:rsidRPr="00C632B0" w:rsidRDefault="0029498D" w:rsidP="0078728E">
            <w:pPr>
              <w:pStyle w:val="afc"/>
            </w:pPr>
            <w:r>
              <w:t>Разрабатывать</w:t>
            </w:r>
            <w:r w:rsidR="008C50D3" w:rsidRPr="00C632B0">
              <w:t xml:space="preserve"> структур</w:t>
            </w:r>
            <w:r>
              <w:t>у</w:t>
            </w:r>
            <w:r w:rsidR="008C50D3" w:rsidRPr="00C632B0">
              <w:t xml:space="preserve"> </w:t>
            </w:r>
            <w:r w:rsidR="002119DB">
              <w:t>кластерных</w:t>
            </w:r>
            <w:r w:rsidR="002119DB" w:rsidRPr="00C632B0">
              <w:t xml:space="preserve"> </w:t>
            </w:r>
            <w:r w:rsidR="002119DB">
              <w:t xml:space="preserve">и проходных </w:t>
            </w:r>
            <w:r w:rsidR="002119DB" w:rsidRPr="00C632B0">
              <w:t>систем</w:t>
            </w:r>
            <w:r w:rsidR="002119DB">
              <w:t>, реализующих вакуумные технологические процессы</w:t>
            </w:r>
            <w:r w:rsidR="00DF24DF">
              <w:t xml:space="preserve"> электронной промышленности</w:t>
            </w:r>
            <w:r w:rsidR="002119DB">
              <w:t xml:space="preserve">, </w:t>
            </w:r>
            <w:r w:rsidR="00FD2094">
              <w:t xml:space="preserve">с использованием </w:t>
            </w:r>
            <w:r w:rsidR="00DB4420">
              <w:t xml:space="preserve">текстовых редакторов, </w:t>
            </w:r>
            <w:r w:rsidR="00113A20">
              <w:rPr>
                <w:color w:val="000000"/>
                <w:shd w:val="clear" w:color="auto" w:fill="FFFFFF"/>
                <w:lang w:val="en-US"/>
              </w:rPr>
              <w:t>CAS</w:t>
            </w:r>
            <w:r w:rsidR="00113A20">
              <w:rPr>
                <w:color w:val="000000"/>
                <w:shd w:val="clear" w:color="auto" w:fill="FFFFFF"/>
              </w:rPr>
              <w:t>-систем</w:t>
            </w:r>
            <w:r w:rsidR="00DB4420">
              <w:t xml:space="preserve">, </w:t>
            </w:r>
            <w:r w:rsidR="00DB4420">
              <w:rPr>
                <w:lang w:val="en-US"/>
              </w:rPr>
              <w:t>CAD</w:t>
            </w:r>
            <w:r w:rsidR="00DB4420">
              <w:t>-систем и графических редакторов</w:t>
            </w:r>
          </w:p>
        </w:tc>
      </w:tr>
      <w:tr w:rsidR="00C632B0" w:rsidRPr="00C632B0" w14:paraId="09A97F2B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29" w14:textId="77777777" w:rsidR="008C50D3" w:rsidRPr="00C632B0" w:rsidDel="002A1D54" w:rsidRDefault="008C50D3" w:rsidP="0078728E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2A" w14:textId="43629D90" w:rsidR="008C50D3" w:rsidRPr="00C632B0" w:rsidRDefault="0029498D" w:rsidP="002119DB">
            <w:pPr>
              <w:pStyle w:val="afc"/>
            </w:pPr>
            <w:r>
              <w:t>Интегрировать</w:t>
            </w:r>
            <w:r w:rsidR="008C50D3" w:rsidRPr="00C632B0">
              <w:t xml:space="preserve"> </w:t>
            </w:r>
            <w:r w:rsidR="002119DB">
              <w:t>модул</w:t>
            </w:r>
            <w:r>
              <w:t>и</w:t>
            </w:r>
            <w:r w:rsidR="002119DB">
              <w:t>, реализующи</w:t>
            </w:r>
            <w:r>
              <w:t>е</w:t>
            </w:r>
            <w:r w:rsidR="002119DB">
              <w:t xml:space="preserve"> вакуумные технологические процессы</w:t>
            </w:r>
            <w:r w:rsidR="00DF24DF">
              <w:t xml:space="preserve"> электронной промышленности</w:t>
            </w:r>
            <w:r w:rsidR="002119DB">
              <w:t>, в кластерные</w:t>
            </w:r>
            <w:r w:rsidR="002119DB" w:rsidRPr="00C632B0">
              <w:t xml:space="preserve"> </w:t>
            </w:r>
            <w:r w:rsidR="002119DB">
              <w:t xml:space="preserve">и проходные </w:t>
            </w:r>
            <w:r w:rsidR="002119DB" w:rsidRPr="00C632B0">
              <w:t>систем</w:t>
            </w:r>
            <w:r w:rsidR="002119DB">
              <w:t>ы</w:t>
            </w:r>
          </w:p>
        </w:tc>
      </w:tr>
      <w:tr w:rsidR="00C632B0" w:rsidRPr="00C632B0" w14:paraId="09A97F2E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2C" w14:textId="77777777" w:rsidR="008C50D3" w:rsidRPr="00C632B0" w:rsidDel="002A1D54" w:rsidRDefault="008C50D3" w:rsidP="0078728E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2D" w14:textId="69F47F38" w:rsidR="008C50D3" w:rsidRPr="00C632B0" w:rsidRDefault="008C50D3" w:rsidP="0078728E">
            <w:pPr>
              <w:pStyle w:val="afc"/>
            </w:pPr>
            <w:r w:rsidRPr="00C632B0">
              <w:t xml:space="preserve">Определять номенклатуру </w:t>
            </w:r>
            <w:r w:rsidR="002119DB">
              <w:t>модулей, реализующих вакуумные технологические процессы</w:t>
            </w:r>
            <w:r w:rsidR="00DF24DF">
              <w:t xml:space="preserve"> электронной промышленности</w:t>
            </w:r>
            <w:r w:rsidR="002119DB">
              <w:t>, в кластерные</w:t>
            </w:r>
            <w:r w:rsidR="002119DB" w:rsidRPr="00C632B0">
              <w:t xml:space="preserve"> </w:t>
            </w:r>
            <w:r w:rsidR="002119DB">
              <w:t xml:space="preserve">и проходные </w:t>
            </w:r>
            <w:r w:rsidR="002119DB" w:rsidRPr="00C632B0">
              <w:t>систем</w:t>
            </w:r>
            <w:r w:rsidR="002119DB">
              <w:t>ы</w:t>
            </w:r>
            <w:r w:rsidRPr="00C632B0">
              <w:t>, из соображений требуемого качества готовой продукции, затрат и промышленной безопасности</w:t>
            </w:r>
          </w:p>
        </w:tc>
      </w:tr>
      <w:tr w:rsidR="00C632B0" w:rsidRPr="00C632B0" w14:paraId="09A97F31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2F" w14:textId="77777777" w:rsidR="008C50D3" w:rsidRPr="00C632B0" w:rsidDel="002A1D54" w:rsidRDefault="008C50D3" w:rsidP="0078728E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30" w14:textId="63C183CC" w:rsidR="005F7EFC" w:rsidRPr="00C632B0" w:rsidRDefault="0029498D" w:rsidP="00753866">
            <w:pPr>
              <w:pStyle w:val="afc"/>
            </w:pPr>
            <w:r>
              <w:t>Разрабатывать</w:t>
            </w:r>
            <w:r w:rsidR="00753866">
              <w:t xml:space="preserve"> </w:t>
            </w:r>
            <w:r w:rsidR="005F7EFC">
              <w:t>технически</w:t>
            </w:r>
            <w:r>
              <w:t>е</w:t>
            </w:r>
            <w:r w:rsidR="005F7EFC">
              <w:t xml:space="preserve"> задани</w:t>
            </w:r>
            <w:r>
              <w:t>я</w:t>
            </w:r>
            <w:r w:rsidR="005F7EFC">
              <w:t xml:space="preserve"> </w:t>
            </w:r>
            <w:r w:rsidR="005F7EFC" w:rsidRPr="00C632B0">
              <w:t xml:space="preserve">для комплексных решений в области </w:t>
            </w:r>
            <w:r w:rsidR="005C16FB">
              <w:t>электронной</w:t>
            </w:r>
            <w:r w:rsidR="00797B00">
              <w:t xml:space="preserve"> промышленности</w:t>
            </w:r>
            <w:r w:rsidR="005F7EFC">
              <w:t xml:space="preserve"> с использованием текстовых редакторов</w:t>
            </w:r>
            <w:r w:rsidR="00DB4420">
              <w:t xml:space="preserve">, </w:t>
            </w:r>
            <w:r w:rsidR="005F7EFC">
              <w:rPr>
                <w:lang w:val="en-US"/>
              </w:rPr>
              <w:t>CAD</w:t>
            </w:r>
            <w:r w:rsidR="005F7EFC">
              <w:t>-систем</w:t>
            </w:r>
            <w:r w:rsidR="00DB4420">
              <w:t xml:space="preserve"> и графических редакторов</w:t>
            </w:r>
          </w:p>
        </w:tc>
      </w:tr>
      <w:tr w:rsidR="00C632B0" w:rsidRPr="00C632B0" w14:paraId="09A97F34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32" w14:textId="77777777" w:rsidR="008C50D3" w:rsidRPr="00C632B0" w:rsidDel="002A1D54" w:rsidRDefault="008C50D3" w:rsidP="0078728E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33" w14:textId="11EA1E00" w:rsidR="008C50D3" w:rsidRPr="00C632B0" w:rsidRDefault="008C50D3" w:rsidP="0078728E">
            <w:pPr>
              <w:pStyle w:val="afc"/>
            </w:pPr>
            <w:r w:rsidRPr="00C632B0">
              <w:t xml:space="preserve">Прогнозировать расходы на комплексные решения в области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C632B0" w:rsidRPr="00C632B0" w14:paraId="09A97F37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35" w14:textId="77777777" w:rsidR="008C50D3" w:rsidRPr="00C632B0" w:rsidDel="002A1D54" w:rsidRDefault="008C50D3" w:rsidP="0078728E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36" w14:textId="1E569733" w:rsidR="008C50D3" w:rsidRPr="00C632B0" w:rsidRDefault="008C50D3" w:rsidP="0078728E">
            <w:pPr>
              <w:pStyle w:val="afc"/>
            </w:pPr>
            <w:r w:rsidRPr="00C632B0">
              <w:t xml:space="preserve">Оценивать экономический эффект от </w:t>
            </w:r>
            <w:r w:rsidR="00B72F2A">
              <w:t>внедрения</w:t>
            </w:r>
            <w:r w:rsidRPr="00C632B0">
              <w:t xml:space="preserve"> комплексных решений в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C632B0" w:rsidRPr="00C632B0" w14:paraId="09A97F3A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38" w14:textId="77777777" w:rsidR="008C50D3" w:rsidRPr="00C632B0" w:rsidDel="002A1D54" w:rsidRDefault="008C50D3" w:rsidP="0078728E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39" w14:textId="7AF33B8B" w:rsidR="008C50D3" w:rsidRPr="00C632B0" w:rsidRDefault="008C50D3" w:rsidP="0078728E">
            <w:pPr>
              <w:pStyle w:val="afc"/>
            </w:pPr>
            <w:r w:rsidRPr="00C632B0">
              <w:t xml:space="preserve">Устанавливать основные требования к комплексным решениям в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C632B0" w:rsidRPr="00C632B0" w14:paraId="09A97F3D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3B" w14:textId="77777777" w:rsidR="008C50D3" w:rsidRPr="00C632B0" w:rsidDel="002A1D54" w:rsidRDefault="008C50D3" w:rsidP="0078728E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3C" w14:textId="6040304A" w:rsidR="008C50D3" w:rsidRPr="00C632B0" w:rsidRDefault="0027588B" w:rsidP="0078728E">
            <w:pPr>
              <w:pStyle w:val="afc"/>
            </w:pPr>
            <w:r>
              <w:t>Использовать</w:t>
            </w:r>
            <w:r w:rsidRPr="00C632B0">
              <w:t xml:space="preserve"> </w:t>
            </w:r>
            <w:r w:rsidR="008C50D3" w:rsidRPr="00C632B0">
              <w:t xml:space="preserve">базы данных, базы знаний и внешние информационные ресурсы </w:t>
            </w:r>
            <w:r w:rsidR="008C50D3" w:rsidRPr="00C632B0">
              <w:rPr>
                <w:rFonts w:hint="eastAsia"/>
              </w:rPr>
              <w:t xml:space="preserve">о </w:t>
            </w:r>
            <w:r w:rsidR="008C50D3" w:rsidRPr="00C632B0">
              <w:t xml:space="preserve">комплексных решениях в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C632B0" w:rsidRPr="00C632B0" w14:paraId="09A97F40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3E" w14:textId="77777777" w:rsidR="008C50D3" w:rsidRPr="00C632B0" w:rsidDel="002A1D54" w:rsidRDefault="008C50D3" w:rsidP="0078728E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3F" w14:textId="46A64194" w:rsidR="005F7EFC" w:rsidRPr="00C632B0" w:rsidRDefault="005F7EFC" w:rsidP="005F7EFC">
            <w:pPr>
              <w:pStyle w:val="afc"/>
            </w:pPr>
            <w:r>
              <w:t xml:space="preserve">Разрабатывать комплексные решения </w:t>
            </w:r>
            <w:r w:rsidRPr="00C632B0">
              <w:t xml:space="preserve">в </w:t>
            </w:r>
            <w:r w:rsidR="005C16FB">
              <w:t>электронной</w:t>
            </w:r>
            <w:r w:rsidR="00797B00">
              <w:t xml:space="preserve"> промышленности</w:t>
            </w:r>
            <w:r>
              <w:t xml:space="preserve"> с использованием </w:t>
            </w:r>
            <w:r w:rsidR="00DB4420">
              <w:t xml:space="preserve">текстовых редакторов, </w:t>
            </w:r>
            <w:r w:rsidR="00113A20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  <w:lang w:val="en-US"/>
              </w:rPr>
              <w:t>CAS</w:t>
            </w:r>
            <w:r w:rsidR="00113A20" w:rsidRPr="00113A20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="00113A20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систем</w:t>
            </w:r>
            <w:r w:rsidR="00DB4420">
              <w:t xml:space="preserve">, </w:t>
            </w:r>
            <w:r w:rsidR="00DB4420">
              <w:rPr>
                <w:lang w:val="en-US"/>
              </w:rPr>
              <w:t>CAD</w:t>
            </w:r>
            <w:r w:rsidR="00DB4420">
              <w:t>-систем и графических редакторов</w:t>
            </w:r>
          </w:p>
        </w:tc>
      </w:tr>
      <w:tr w:rsidR="00C632B0" w:rsidRPr="00C632B0" w14:paraId="09A97F43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41" w14:textId="77777777" w:rsidR="008C50D3" w:rsidRPr="00C632B0" w:rsidDel="002A1D54" w:rsidRDefault="008C50D3" w:rsidP="0078728E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42" w14:textId="732EB443" w:rsidR="008C50D3" w:rsidRPr="00C632B0" w:rsidRDefault="0027588B" w:rsidP="0078728E">
            <w:pPr>
              <w:pStyle w:val="afc"/>
            </w:pPr>
            <w:r>
              <w:t>Определять</w:t>
            </w:r>
            <w:r w:rsidRPr="00C632B0">
              <w:t xml:space="preserve"> </w:t>
            </w:r>
            <w:r w:rsidR="008C50D3" w:rsidRPr="00C632B0">
              <w:t xml:space="preserve">расходы на </w:t>
            </w:r>
            <w:r w:rsidR="00855DC5" w:rsidRPr="00C632B0">
              <w:t>проектирование</w:t>
            </w:r>
            <w:r w:rsidR="008C50D3" w:rsidRPr="00C632B0">
              <w:t xml:space="preserve"> комплексных решений в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C632B0" w:rsidRPr="00C632B0" w14:paraId="09A97F46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44" w14:textId="77777777" w:rsidR="008C50D3" w:rsidRPr="00C632B0" w:rsidDel="002A1D54" w:rsidRDefault="008C50D3" w:rsidP="0078728E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45" w14:textId="61C664F3" w:rsidR="008C50D3" w:rsidRPr="00C632B0" w:rsidRDefault="008C50D3" w:rsidP="0078728E">
            <w:pPr>
              <w:pStyle w:val="afc"/>
            </w:pPr>
            <w:r w:rsidRPr="00C632B0">
              <w:t xml:space="preserve">Оформлять </w:t>
            </w:r>
            <w:r w:rsidR="00261D2C">
              <w:t>техническую</w:t>
            </w:r>
            <w:r w:rsidRPr="00C632B0">
              <w:t xml:space="preserve"> документацию в соответствии с действующими требованиями </w:t>
            </w:r>
            <w:r w:rsidR="00852621">
              <w:t xml:space="preserve">с использованием </w:t>
            </w:r>
            <w:r w:rsidR="00DB4420">
              <w:t xml:space="preserve">текстовых редакторов, </w:t>
            </w:r>
            <w:r w:rsidR="00113A20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  <w:lang w:val="en-US"/>
              </w:rPr>
              <w:t>CAS</w:t>
            </w:r>
            <w:r w:rsidR="00113A20" w:rsidRPr="00113A20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="00113A20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систем</w:t>
            </w:r>
            <w:r w:rsidR="00DB4420">
              <w:t xml:space="preserve">, </w:t>
            </w:r>
            <w:r w:rsidR="00DB4420">
              <w:rPr>
                <w:lang w:val="en-US"/>
              </w:rPr>
              <w:t>CAD</w:t>
            </w:r>
            <w:r w:rsidR="00DB4420">
              <w:t>-систем и графических редакторов</w:t>
            </w:r>
          </w:p>
        </w:tc>
      </w:tr>
      <w:tr w:rsidR="00C632B0" w:rsidRPr="00C632B0" w14:paraId="09A97F49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47" w14:textId="77777777" w:rsidR="00C91D8C" w:rsidRPr="00C632B0" w:rsidDel="002A1D54" w:rsidRDefault="00C91D8C" w:rsidP="0078728E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48" w14:textId="131BACCD" w:rsidR="00C91D8C" w:rsidRPr="00C632B0" w:rsidRDefault="00C91D8C" w:rsidP="0078728E">
            <w:pPr>
              <w:pStyle w:val="afc"/>
            </w:pPr>
            <w:r w:rsidRPr="00C632B0">
              <w:t xml:space="preserve">Организовывать взаимодействие между инженерами и техниками, участвующими в разработке комплексных решений в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C632B0" w:rsidRPr="00C632B0" w14:paraId="09A97F4C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4A" w14:textId="77777777" w:rsidR="00C91D8C" w:rsidRPr="00C632B0" w:rsidDel="002A1D54" w:rsidRDefault="00C91D8C" w:rsidP="0078728E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4B" w14:textId="27C0E4E1" w:rsidR="00C91D8C" w:rsidRPr="00C632B0" w:rsidRDefault="00C91D8C" w:rsidP="0078728E">
            <w:pPr>
              <w:pStyle w:val="afc"/>
            </w:pPr>
            <w:r w:rsidRPr="00C632B0">
              <w:t xml:space="preserve">Осуществлять оперативное проектное руководство группой инженеров и техников, участвующих в разработке комплексных решений в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C632B0" w:rsidRPr="00C632B0" w14:paraId="09A97F4F" w14:textId="77777777" w:rsidTr="0078728E">
        <w:trPr>
          <w:trHeight w:val="20"/>
        </w:trPr>
        <w:tc>
          <w:tcPr>
            <w:tcW w:w="126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4D" w14:textId="77777777" w:rsidR="003D3082" w:rsidRPr="00C632B0" w:rsidRDefault="003D3082" w:rsidP="0078728E">
            <w:pPr>
              <w:pStyle w:val="afc"/>
            </w:pPr>
            <w:r w:rsidRPr="00C632B0" w:rsidDel="002A1D54">
              <w:t>Необходимые знания</w:t>
            </w: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4E" w14:textId="2E194C41" w:rsidR="003D3082" w:rsidRPr="00C632B0" w:rsidRDefault="003D3082" w:rsidP="0054230D">
            <w:pPr>
              <w:pStyle w:val="afc"/>
            </w:pPr>
            <w:r w:rsidRPr="00C632B0">
              <w:t>Государственные стандарты</w:t>
            </w:r>
            <w:r w:rsidR="0027588B">
              <w:t>, нормативные</w:t>
            </w:r>
            <w:r w:rsidRPr="00C632B0">
              <w:t xml:space="preserve"> и инструктивные документы на </w:t>
            </w:r>
            <w:r w:rsidR="0054230D">
              <w:t xml:space="preserve">вакуумное технологическое оборудование </w:t>
            </w:r>
            <w:r w:rsidR="005C16FB">
              <w:t>электронной</w:t>
            </w:r>
            <w:r w:rsidR="00797B00">
              <w:t xml:space="preserve"> </w:t>
            </w:r>
            <w:r w:rsidR="00797B00">
              <w:lastRenderedPageBreak/>
              <w:t>промышленности</w:t>
            </w:r>
            <w:r w:rsidRPr="00C632B0">
              <w:t xml:space="preserve">, а также технологические процессы и их результаты </w:t>
            </w:r>
          </w:p>
        </w:tc>
      </w:tr>
      <w:tr w:rsidR="009C1421" w:rsidRPr="00C632B0" w14:paraId="09A97F52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50" w14:textId="77777777" w:rsidR="009C1421" w:rsidRPr="00C632B0" w:rsidDel="002A1D54" w:rsidRDefault="009C1421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51" w14:textId="77777777" w:rsidR="009C1421" w:rsidRPr="00C632B0" w:rsidRDefault="009C1421" w:rsidP="009C1421">
            <w:pPr>
              <w:pStyle w:val="afc"/>
            </w:pPr>
            <w:r w:rsidRPr="004D5718">
              <w:t>Требования вакуумной гигиены</w:t>
            </w:r>
          </w:p>
        </w:tc>
      </w:tr>
      <w:tr w:rsidR="009C1421" w:rsidRPr="00C632B0" w14:paraId="09A97F55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53" w14:textId="77777777" w:rsidR="009C1421" w:rsidRPr="00C632B0" w:rsidDel="002A1D54" w:rsidRDefault="009C1421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54" w14:textId="77777777" w:rsidR="009C1421" w:rsidRPr="00C632B0" w:rsidRDefault="009C1421" w:rsidP="009C1421">
            <w:pPr>
              <w:pStyle w:val="afc"/>
            </w:pPr>
            <w:r w:rsidRPr="009C327F">
              <w:t>Требования охраны труда, пожарной, промышленной и экологической безопасности</w:t>
            </w:r>
          </w:p>
        </w:tc>
      </w:tr>
      <w:tr w:rsidR="009C1421" w:rsidRPr="00C632B0" w14:paraId="09A97F5B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59" w14:textId="77777777" w:rsidR="009C1421" w:rsidRPr="00C632B0" w:rsidDel="002A1D54" w:rsidRDefault="009C1421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5A" w14:textId="1B8F1C27" w:rsidR="009C1421" w:rsidRPr="00C632B0" w:rsidRDefault="009C1421" w:rsidP="009C1421">
            <w:pPr>
              <w:pStyle w:val="afc"/>
            </w:pPr>
            <w:r w:rsidRPr="00C632B0">
              <w:t>Методик</w:t>
            </w:r>
            <w:r w:rsidR="0027588B">
              <w:t>и</w:t>
            </w:r>
            <w:r w:rsidRPr="00C632B0">
              <w:t xml:space="preserve"> моделирования материальных и информационных потоков в </w:t>
            </w:r>
            <w:r>
              <w:t>кластерных и проходных системах</w:t>
            </w:r>
            <w:r w:rsidRPr="00C632B0">
              <w:t xml:space="preserve"> и производственных линиях </w:t>
            </w:r>
            <w:r w:rsidR="00DF24DF">
              <w:t>электронной промышленности</w:t>
            </w:r>
          </w:p>
        </w:tc>
      </w:tr>
      <w:tr w:rsidR="009C1421" w:rsidRPr="00C632B0" w14:paraId="09A97F5E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5C" w14:textId="77777777" w:rsidR="009C1421" w:rsidRPr="00C632B0" w:rsidDel="002A1D54" w:rsidRDefault="009C1421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5D" w14:textId="6241F2F4" w:rsidR="009C1421" w:rsidRPr="00C632B0" w:rsidRDefault="009C1421" w:rsidP="009C1421">
            <w:pPr>
              <w:pStyle w:val="afc"/>
            </w:pPr>
            <w:r w:rsidRPr="00C632B0">
              <w:t xml:space="preserve">Принципы функционирования материальных и информационных потоков в </w:t>
            </w:r>
            <w:r>
              <w:t>кластерных и проходных системах</w:t>
            </w:r>
            <w:r w:rsidRPr="00C632B0">
              <w:t xml:space="preserve"> и производственных линиях</w:t>
            </w:r>
            <w:r w:rsidR="00DF24DF">
              <w:t xml:space="preserve"> электронной промышленности</w:t>
            </w:r>
          </w:p>
        </w:tc>
      </w:tr>
      <w:tr w:rsidR="009C1421" w:rsidRPr="00C632B0" w14:paraId="09A97F61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5F" w14:textId="77777777" w:rsidR="009C1421" w:rsidRPr="00C632B0" w:rsidDel="002A1D54" w:rsidRDefault="009C1421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60" w14:textId="390B58A5" w:rsidR="009C1421" w:rsidRPr="00C632B0" w:rsidRDefault="009C1421" w:rsidP="009C1421">
            <w:pPr>
              <w:pStyle w:val="afc"/>
            </w:pPr>
            <w:r w:rsidRPr="00C632B0">
              <w:t>Методик</w:t>
            </w:r>
            <w:r w:rsidR="0027588B">
              <w:t>и</w:t>
            </w:r>
            <w:r w:rsidRPr="00C632B0">
              <w:t xml:space="preserve"> разработки структур </w:t>
            </w:r>
            <w:r>
              <w:t xml:space="preserve">кластерных и проходных систем </w:t>
            </w:r>
            <w:r w:rsidRPr="00C632B0">
              <w:t>и производственных линий</w:t>
            </w:r>
            <w:r w:rsidR="00DF24DF">
              <w:t xml:space="preserve"> электронной промышленности</w:t>
            </w:r>
          </w:p>
        </w:tc>
      </w:tr>
      <w:tr w:rsidR="009C1421" w:rsidRPr="00C632B0" w14:paraId="09A97F64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62" w14:textId="77777777" w:rsidR="009C1421" w:rsidRPr="00C632B0" w:rsidDel="002A1D54" w:rsidRDefault="009C1421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63" w14:textId="5BABDE89" w:rsidR="009C1421" w:rsidRPr="00C632B0" w:rsidRDefault="009C1421" w:rsidP="009C1421">
            <w:pPr>
              <w:pStyle w:val="afc"/>
            </w:pPr>
            <w:r w:rsidRPr="00C632B0">
              <w:t xml:space="preserve">Требования, предъявляемые к </w:t>
            </w:r>
            <w:r>
              <w:t>модулям, реализующим вакуумные технологические процессы</w:t>
            </w:r>
            <w:r w:rsidRPr="00C632B0">
              <w:t>, встраиваем</w:t>
            </w:r>
            <w:r>
              <w:t xml:space="preserve">ые </w:t>
            </w:r>
            <w:r w:rsidRPr="00C632B0">
              <w:t xml:space="preserve">в </w:t>
            </w:r>
            <w:r>
              <w:t>кластерные и проходные системы</w:t>
            </w:r>
            <w:r w:rsidR="00DF24DF">
              <w:t xml:space="preserve"> электронной промышленности</w:t>
            </w:r>
          </w:p>
        </w:tc>
      </w:tr>
      <w:tr w:rsidR="009C1421" w:rsidRPr="00C632B0" w14:paraId="09A97F67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65" w14:textId="77777777" w:rsidR="009C1421" w:rsidRPr="00C632B0" w:rsidDel="002A1D54" w:rsidRDefault="009C1421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66" w14:textId="6CFCEC41" w:rsidR="009C1421" w:rsidRPr="00C632B0" w:rsidRDefault="009C1421" w:rsidP="009C1421">
            <w:pPr>
              <w:pStyle w:val="afc"/>
            </w:pPr>
            <w:r w:rsidRPr="00C632B0">
              <w:t xml:space="preserve">Конструктивные особенности </w:t>
            </w:r>
            <w:r>
              <w:t>модулей, реализующих вакуумные технологические процессы</w:t>
            </w:r>
            <w:r w:rsidRPr="00C632B0">
              <w:t>, встраиваем</w:t>
            </w:r>
            <w:r>
              <w:t xml:space="preserve">ых </w:t>
            </w:r>
            <w:r w:rsidRPr="00C632B0">
              <w:t xml:space="preserve">в </w:t>
            </w:r>
            <w:r>
              <w:t>кластерные и проходные системы</w:t>
            </w:r>
            <w:r w:rsidR="00DF24DF">
              <w:t xml:space="preserve"> электронной промышленности</w:t>
            </w:r>
          </w:p>
        </w:tc>
      </w:tr>
      <w:tr w:rsidR="009C1421" w:rsidRPr="00C632B0" w14:paraId="09A97F6A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68" w14:textId="77777777" w:rsidR="009C1421" w:rsidRPr="00C632B0" w:rsidDel="002A1D54" w:rsidRDefault="009C1421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69" w14:textId="77777777" w:rsidR="009C1421" w:rsidRPr="00C632B0" w:rsidRDefault="009C1421" w:rsidP="005F7EFC">
            <w:pPr>
              <w:pStyle w:val="afc"/>
            </w:pPr>
            <w:r w:rsidRPr="00C632B0">
              <w:t xml:space="preserve">Методики расчета экономической эффективности </w:t>
            </w:r>
            <w:r w:rsidR="00DE1169">
              <w:t xml:space="preserve">с использованием </w:t>
            </w:r>
            <w:r w:rsidR="00DE1169" w:rsidRPr="00C632B0">
              <w:t>прикладных программ</w:t>
            </w:r>
            <w:r w:rsidR="00DE1169" w:rsidRPr="00C632B0" w:rsidDel="00DE1169">
              <w:t xml:space="preserve"> </w:t>
            </w:r>
          </w:p>
        </w:tc>
      </w:tr>
      <w:tr w:rsidR="009C1421" w:rsidRPr="00C632B0" w14:paraId="09A97F6D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6B" w14:textId="77777777" w:rsidR="009C1421" w:rsidRPr="00C632B0" w:rsidDel="002A1D54" w:rsidRDefault="009C1421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6C" w14:textId="77777777" w:rsidR="009C1421" w:rsidRPr="00C632B0" w:rsidRDefault="009C1421" w:rsidP="009C1421">
            <w:pPr>
              <w:pStyle w:val="afc"/>
            </w:pPr>
            <w:r w:rsidRPr="00C632B0">
              <w:t>Единая система конструкторской документации</w:t>
            </w:r>
          </w:p>
        </w:tc>
      </w:tr>
      <w:tr w:rsidR="009C1421" w:rsidRPr="00C632B0" w14:paraId="09A97F70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6E" w14:textId="77777777" w:rsidR="009C1421" w:rsidRPr="00C632B0" w:rsidDel="002A1D54" w:rsidRDefault="009C1421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6F" w14:textId="77777777" w:rsidR="009C1421" w:rsidRPr="00C632B0" w:rsidRDefault="009C1421" w:rsidP="009C1421">
            <w:pPr>
              <w:pStyle w:val="afc"/>
            </w:pPr>
            <w:r w:rsidRPr="00C632B0">
              <w:t>Единая система допусков и посадок</w:t>
            </w:r>
          </w:p>
        </w:tc>
      </w:tr>
      <w:tr w:rsidR="009C1421" w:rsidRPr="00C632B0" w14:paraId="09A97F76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74" w14:textId="77777777" w:rsidR="009C1421" w:rsidRPr="00C632B0" w:rsidDel="002A1D54" w:rsidRDefault="009C1421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75" w14:textId="3E0064D6" w:rsidR="009C1421" w:rsidRPr="00C632B0" w:rsidRDefault="009C1421" w:rsidP="009C1421">
            <w:pPr>
              <w:pStyle w:val="afc"/>
            </w:pPr>
            <w:r w:rsidRPr="00C632B0">
              <w:t xml:space="preserve">Требования охраны труда, промышленной безопасности и экологичности в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9C1421" w:rsidRPr="00C632B0" w14:paraId="09A97F79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77" w14:textId="77777777" w:rsidR="009C1421" w:rsidRPr="00C632B0" w:rsidDel="002A1D54" w:rsidRDefault="009C1421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78" w14:textId="0F83784A" w:rsidR="009C1421" w:rsidRPr="00C632B0" w:rsidRDefault="009C1421" w:rsidP="009C1421">
            <w:pPr>
              <w:pStyle w:val="afc"/>
            </w:pPr>
            <w:r w:rsidRPr="00C632B0">
              <w:t xml:space="preserve">Особенности </w:t>
            </w:r>
            <w:r w:rsidR="0027588B">
              <w:t>использования и функционирования</w:t>
            </w:r>
            <w:r w:rsidR="0027588B" w:rsidRPr="00C632B0">
              <w:t xml:space="preserve"> </w:t>
            </w:r>
            <w:r>
              <w:t>кластерных и проходных систем</w:t>
            </w:r>
            <w:r w:rsidR="00DF24DF">
              <w:t xml:space="preserve"> электронной промышленности</w:t>
            </w:r>
            <w:r w:rsidRPr="00C632B0">
              <w:t>, интегрированных в производственные линии</w:t>
            </w:r>
          </w:p>
        </w:tc>
      </w:tr>
      <w:tr w:rsidR="009C1421" w:rsidRPr="00C632B0" w14:paraId="09A97F7C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7A" w14:textId="77777777" w:rsidR="009C1421" w:rsidRPr="00C632B0" w:rsidDel="002A1D54" w:rsidRDefault="009C1421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7B" w14:textId="43E1EEAF" w:rsidR="009C1421" w:rsidRPr="00C632B0" w:rsidRDefault="009C1421" w:rsidP="009C1421">
            <w:pPr>
              <w:pStyle w:val="afc"/>
            </w:pPr>
            <w:r w:rsidRPr="00C632B0">
              <w:t>Структура, возможности и аппаратная реализация систем автоматического управления производственными линиями, в которые интегрирован</w:t>
            </w:r>
            <w:r>
              <w:t>ы кластерные и проходные системы</w:t>
            </w:r>
            <w:r w:rsidR="00DF24DF">
              <w:t xml:space="preserve"> электронной промышленности</w:t>
            </w:r>
          </w:p>
        </w:tc>
      </w:tr>
      <w:tr w:rsidR="009C1421" w:rsidRPr="00C632B0" w14:paraId="09A97F7F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7D" w14:textId="77777777" w:rsidR="009C1421" w:rsidRPr="00C632B0" w:rsidDel="002A1D54" w:rsidRDefault="009C1421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7E" w14:textId="77777777" w:rsidR="009C1421" w:rsidRPr="00C632B0" w:rsidRDefault="009C1421" w:rsidP="009C1421">
            <w:pPr>
              <w:pStyle w:val="afc"/>
            </w:pPr>
            <w:r w:rsidRPr="00C632B0">
              <w:t>Принципы компьютерной безопасности при работе на автоматизированных рабочих местах, включенных в локальную и внешнюю сеть</w:t>
            </w:r>
          </w:p>
        </w:tc>
      </w:tr>
      <w:tr w:rsidR="009C1421" w:rsidRPr="00C632B0" w14:paraId="09A97F82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80" w14:textId="77777777" w:rsidR="009C1421" w:rsidRPr="00C632B0" w:rsidDel="002A1D54" w:rsidRDefault="009C1421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81" w14:textId="77777777" w:rsidR="009C1421" w:rsidRPr="00C632B0" w:rsidRDefault="009C1421" w:rsidP="009C1421">
            <w:pPr>
              <w:pStyle w:val="afc"/>
            </w:pPr>
            <w:r w:rsidRPr="00C632B0">
              <w:t>Единая система технологической документации</w:t>
            </w:r>
          </w:p>
        </w:tc>
      </w:tr>
      <w:tr w:rsidR="009C1421" w:rsidRPr="00C632B0" w14:paraId="09A97F85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83" w14:textId="77777777" w:rsidR="009C1421" w:rsidRPr="00C632B0" w:rsidDel="002A1D54" w:rsidRDefault="009C1421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84" w14:textId="77777777" w:rsidR="009C1421" w:rsidRPr="00C632B0" w:rsidRDefault="009C1421" w:rsidP="009C1421">
            <w:pPr>
              <w:pStyle w:val="afc"/>
            </w:pPr>
            <w:r w:rsidRPr="00C632B0">
              <w:t>Единая система технологической подготовки производства</w:t>
            </w:r>
          </w:p>
        </w:tc>
      </w:tr>
      <w:tr w:rsidR="009C1421" w:rsidRPr="00C632B0" w14:paraId="09A97F88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86" w14:textId="77777777" w:rsidR="009C1421" w:rsidRPr="00C632B0" w:rsidDel="002A1D54" w:rsidRDefault="009C1421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87" w14:textId="77777777" w:rsidR="009C1421" w:rsidRPr="00C632B0" w:rsidRDefault="009C1421" w:rsidP="009C1421">
            <w:pPr>
              <w:pStyle w:val="afc"/>
            </w:pPr>
            <w:r w:rsidRPr="00C632B0">
              <w:t>Основы управления персоналом</w:t>
            </w:r>
          </w:p>
        </w:tc>
      </w:tr>
      <w:tr w:rsidR="009C1421" w:rsidRPr="00C632B0" w14:paraId="09A97F8B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89" w14:textId="77777777" w:rsidR="009C1421" w:rsidRPr="00C632B0" w:rsidDel="002A1D54" w:rsidRDefault="009C1421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8A" w14:textId="77777777" w:rsidR="009C1421" w:rsidRPr="00C632B0" w:rsidRDefault="009C1421" w:rsidP="009C1421">
            <w:pPr>
              <w:pStyle w:val="afc"/>
            </w:pPr>
            <w:r w:rsidRPr="00C632B0">
              <w:t>Основы руководства проектом</w:t>
            </w:r>
          </w:p>
        </w:tc>
      </w:tr>
      <w:tr w:rsidR="009C1421" w:rsidRPr="00C632B0" w14:paraId="09A97F8E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8C" w14:textId="77777777" w:rsidR="009C1421" w:rsidRPr="00C632B0" w:rsidDel="002A1D54" w:rsidRDefault="009C1421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8D" w14:textId="77777777" w:rsidR="009C1421" w:rsidRPr="00C632B0" w:rsidRDefault="009C1421" w:rsidP="009C1421">
            <w:pPr>
              <w:pStyle w:val="afc"/>
            </w:pPr>
            <w:r w:rsidRPr="00C632B0">
              <w:rPr>
                <w:rFonts w:hint="eastAsia"/>
              </w:rPr>
              <w:t>Принципы</w:t>
            </w:r>
            <w:r w:rsidRPr="00C632B0">
              <w:t xml:space="preserve"> с</w:t>
            </w:r>
            <w:r w:rsidRPr="00C632B0">
              <w:rPr>
                <w:rFonts w:hint="eastAsia"/>
              </w:rPr>
              <w:t>тандартизации</w:t>
            </w:r>
            <w:r w:rsidRPr="00C632B0">
              <w:t xml:space="preserve"> </w:t>
            </w:r>
            <w:r w:rsidRPr="00C632B0">
              <w:rPr>
                <w:rFonts w:hint="eastAsia"/>
              </w:rPr>
              <w:t>и</w:t>
            </w:r>
            <w:r w:rsidRPr="00C632B0">
              <w:t xml:space="preserve"> </w:t>
            </w:r>
            <w:r w:rsidRPr="00C632B0">
              <w:rPr>
                <w:rFonts w:hint="eastAsia"/>
              </w:rPr>
              <w:t>унификации</w:t>
            </w:r>
            <w:r w:rsidRPr="00C632B0">
              <w:t xml:space="preserve"> </w:t>
            </w:r>
            <w:r w:rsidRPr="00C632B0">
              <w:rPr>
                <w:rFonts w:hint="eastAsia"/>
              </w:rPr>
              <w:t>в</w:t>
            </w:r>
            <w:r w:rsidRPr="00C632B0">
              <w:t xml:space="preserve"> </w:t>
            </w:r>
            <w:r w:rsidRPr="00C632B0">
              <w:rPr>
                <w:rFonts w:hint="eastAsia"/>
              </w:rPr>
              <w:t>области</w:t>
            </w:r>
            <w:r w:rsidRPr="00C632B0">
              <w:t xml:space="preserve"> </w:t>
            </w:r>
            <w:r w:rsidRPr="00C632B0">
              <w:rPr>
                <w:rFonts w:hint="eastAsia"/>
              </w:rPr>
              <w:t>промышленной</w:t>
            </w:r>
            <w:r w:rsidRPr="00C632B0">
              <w:t xml:space="preserve"> </w:t>
            </w:r>
            <w:r w:rsidRPr="00C632B0">
              <w:rPr>
                <w:rFonts w:hint="eastAsia"/>
              </w:rPr>
              <w:t>цифровизации</w:t>
            </w:r>
          </w:p>
        </w:tc>
      </w:tr>
      <w:tr w:rsidR="009C1421" w:rsidRPr="00C632B0" w14:paraId="09A97F91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8F" w14:textId="77777777" w:rsidR="009C1421" w:rsidRPr="00C632B0" w:rsidDel="002A1D54" w:rsidRDefault="009C1421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90" w14:textId="77777777" w:rsidR="009C1421" w:rsidRPr="00C632B0" w:rsidRDefault="009C1421" w:rsidP="009C1421">
            <w:pPr>
              <w:pStyle w:val="afc"/>
            </w:pPr>
            <w:r w:rsidRPr="00C632B0">
              <w:rPr>
                <w:rFonts w:hint="eastAsia"/>
              </w:rPr>
              <w:t xml:space="preserve">Основы </w:t>
            </w:r>
            <w:r w:rsidRPr="00C632B0">
              <w:t>н</w:t>
            </w:r>
            <w:r w:rsidRPr="00C632B0">
              <w:rPr>
                <w:rFonts w:hint="eastAsia"/>
              </w:rPr>
              <w:t>адежности</w:t>
            </w:r>
            <w:r w:rsidRPr="00C632B0">
              <w:t xml:space="preserve"> </w:t>
            </w:r>
            <w:r w:rsidRPr="00C632B0">
              <w:rPr>
                <w:rFonts w:hint="eastAsia"/>
              </w:rPr>
              <w:t>и</w:t>
            </w:r>
            <w:r w:rsidRPr="00C632B0">
              <w:t xml:space="preserve"> </w:t>
            </w:r>
            <w:r w:rsidRPr="00C632B0">
              <w:rPr>
                <w:rFonts w:hint="eastAsia"/>
              </w:rPr>
              <w:t xml:space="preserve">устойчивости цифровых </w:t>
            </w:r>
            <w:r w:rsidRPr="00C632B0">
              <w:t>технологий</w:t>
            </w:r>
          </w:p>
        </w:tc>
      </w:tr>
      <w:tr w:rsidR="009C1421" w:rsidRPr="00C632B0" w14:paraId="09A97F94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92" w14:textId="77777777" w:rsidR="009C1421" w:rsidRPr="00C632B0" w:rsidDel="002A1D54" w:rsidRDefault="009C1421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93" w14:textId="77777777" w:rsidR="009C1421" w:rsidRPr="00C632B0" w:rsidRDefault="009C1421" w:rsidP="009C1421">
            <w:pPr>
              <w:pStyle w:val="afc"/>
            </w:pPr>
            <w:r w:rsidRPr="00C632B0">
              <w:rPr>
                <w:rFonts w:hint="eastAsia"/>
              </w:rPr>
              <w:t>Принципы автоматизированного</w:t>
            </w:r>
            <w:r w:rsidRPr="00C632B0">
              <w:t xml:space="preserve"> управления </w:t>
            </w:r>
            <w:r w:rsidRPr="00C632B0">
              <w:rPr>
                <w:rFonts w:hint="eastAsia"/>
              </w:rPr>
              <w:t>гибкими</w:t>
            </w:r>
            <w:r w:rsidRPr="00C632B0">
              <w:t xml:space="preserve"> </w:t>
            </w:r>
            <w:r w:rsidRPr="00C632B0">
              <w:rPr>
                <w:rFonts w:hint="eastAsia"/>
              </w:rPr>
              <w:t>производствами</w:t>
            </w:r>
          </w:p>
        </w:tc>
      </w:tr>
      <w:tr w:rsidR="009C1421" w:rsidRPr="00C632B0" w14:paraId="09A97F97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95" w14:textId="77777777" w:rsidR="009C1421" w:rsidRPr="00C632B0" w:rsidDel="002A1D54" w:rsidRDefault="009C1421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96" w14:textId="77777777" w:rsidR="009C1421" w:rsidRPr="00C632B0" w:rsidRDefault="009C1421" w:rsidP="009C1421">
            <w:pPr>
              <w:pStyle w:val="afc"/>
            </w:pPr>
            <w:r w:rsidRPr="00C632B0">
              <w:t xml:space="preserve">Методика управления информационными потоками </w:t>
            </w:r>
          </w:p>
        </w:tc>
      </w:tr>
      <w:tr w:rsidR="009C1421" w:rsidRPr="00C632B0" w14:paraId="09A97F9A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98" w14:textId="77777777" w:rsidR="009C1421" w:rsidRPr="00C632B0" w:rsidDel="002A1D54" w:rsidRDefault="009C1421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99" w14:textId="77777777" w:rsidR="009C1421" w:rsidRPr="00C632B0" w:rsidRDefault="009C1421" w:rsidP="009C1421">
            <w:pPr>
              <w:pStyle w:val="afc"/>
            </w:pPr>
            <w:r w:rsidRPr="00C632B0">
              <w:rPr>
                <w:rFonts w:hint="eastAsia"/>
              </w:rPr>
              <w:t>Основы интеллектуальных</w:t>
            </w:r>
            <w:r w:rsidRPr="00C632B0">
              <w:t xml:space="preserve"> </w:t>
            </w:r>
            <w:r w:rsidRPr="00C632B0">
              <w:rPr>
                <w:rFonts w:hint="eastAsia"/>
              </w:rPr>
              <w:t>подсистем</w:t>
            </w:r>
            <w:r w:rsidRPr="00C632B0">
              <w:t xml:space="preserve"> </w:t>
            </w:r>
            <w:r w:rsidRPr="00C632B0">
              <w:rPr>
                <w:rFonts w:hint="eastAsia"/>
              </w:rPr>
              <w:t>автоматического</w:t>
            </w:r>
            <w:r w:rsidRPr="00C632B0">
              <w:t xml:space="preserve"> </w:t>
            </w:r>
            <w:r w:rsidRPr="00C632B0">
              <w:rPr>
                <w:rFonts w:hint="eastAsia"/>
              </w:rPr>
              <w:t>принятия</w:t>
            </w:r>
            <w:r w:rsidRPr="00C632B0">
              <w:t xml:space="preserve"> </w:t>
            </w:r>
            <w:r w:rsidRPr="00C632B0">
              <w:rPr>
                <w:rFonts w:hint="eastAsia"/>
              </w:rPr>
              <w:t>и</w:t>
            </w:r>
            <w:r w:rsidRPr="00C632B0">
              <w:t xml:space="preserve"> </w:t>
            </w:r>
            <w:r w:rsidRPr="00C632B0">
              <w:rPr>
                <w:rFonts w:hint="eastAsia"/>
              </w:rPr>
              <w:t>реализации</w:t>
            </w:r>
            <w:r w:rsidRPr="00C632B0">
              <w:t xml:space="preserve"> </w:t>
            </w:r>
            <w:r w:rsidRPr="00C632B0">
              <w:rPr>
                <w:rFonts w:hint="eastAsia"/>
              </w:rPr>
              <w:t>решений</w:t>
            </w:r>
          </w:p>
        </w:tc>
      </w:tr>
      <w:tr w:rsidR="00337290" w:rsidRPr="00C632B0" w14:paraId="09A97F9D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9B" w14:textId="77777777" w:rsidR="00337290" w:rsidRPr="00C632B0" w:rsidDel="002A1D54" w:rsidRDefault="00337290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9C" w14:textId="77777777" w:rsidR="00337290" w:rsidRPr="00C632B0" w:rsidRDefault="00337290" w:rsidP="009C1421">
            <w:pPr>
              <w:pStyle w:val="afc"/>
            </w:pPr>
            <w:r>
              <w:t>Текстовые редакторы (процессоры): наименования, возможности и порядок работы с ними</w:t>
            </w:r>
          </w:p>
        </w:tc>
      </w:tr>
      <w:tr w:rsidR="00DB4420" w:rsidRPr="00C632B0" w14:paraId="09A97FA0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9E" w14:textId="77777777" w:rsidR="00DB4420" w:rsidRPr="00C632B0" w:rsidDel="002A1D54" w:rsidRDefault="00DB4420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9F" w14:textId="77777777" w:rsidR="00DB4420" w:rsidRDefault="00DB4420" w:rsidP="009C1421">
            <w:pPr>
              <w:pStyle w:val="afc"/>
            </w:pPr>
            <w:r>
              <w:t>Графические редакторы: наименования, возможности и порядок работы с ними</w:t>
            </w:r>
          </w:p>
        </w:tc>
      </w:tr>
      <w:tr w:rsidR="00337290" w:rsidRPr="00C632B0" w14:paraId="09A97FA3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A1" w14:textId="77777777" w:rsidR="00337290" w:rsidRPr="00C632B0" w:rsidDel="002A1D54" w:rsidRDefault="00337290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A2" w14:textId="77777777" w:rsidR="00337290" w:rsidRPr="00C632B0" w:rsidRDefault="00337290" w:rsidP="009C1421">
            <w:pPr>
              <w:pStyle w:val="afc"/>
            </w:pPr>
            <w:r>
              <w:rPr>
                <w:lang w:val="en-US"/>
              </w:rPr>
              <w:t>CAD</w:t>
            </w:r>
            <w:r>
              <w:t>-системы: наименования, возможности и порядок работы с ними</w:t>
            </w:r>
          </w:p>
        </w:tc>
      </w:tr>
      <w:tr w:rsidR="00337290" w:rsidRPr="00C632B0" w14:paraId="09A97FA6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A4" w14:textId="77777777" w:rsidR="00337290" w:rsidRPr="00C632B0" w:rsidDel="002A1D54" w:rsidRDefault="00337290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A5" w14:textId="59959734" w:rsidR="00337290" w:rsidRPr="00193F0C" w:rsidRDefault="00113A20" w:rsidP="009C1421">
            <w:pPr>
              <w:pStyle w:val="afc"/>
            </w:pPr>
            <w:r>
              <w:rPr>
                <w:color w:val="000000"/>
                <w:shd w:val="clear" w:color="auto" w:fill="FFFFFF"/>
                <w:lang w:val="en-US"/>
              </w:rPr>
              <w:t>CAS</w:t>
            </w:r>
            <w:r>
              <w:rPr>
                <w:color w:val="000000"/>
                <w:shd w:val="clear" w:color="auto" w:fill="FFFFFF"/>
              </w:rPr>
              <w:t>-системы</w:t>
            </w:r>
            <w:r w:rsidR="00337290">
              <w:t>: наименования, возможности и порядок работы с ними</w:t>
            </w:r>
          </w:p>
        </w:tc>
      </w:tr>
      <w:tr w:rsidR="009C1421" w:rsidRPr="00C632B0" w14:paraId="09A97FA9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A7" w14:textId="77777777" w:rsidR="009C1421" w:rsidRPr="00C632B0" w:rsidDel="002A1D54" w:rsidRDefault="009C1421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A8" w14:textId="3A40511B" w:rsidR="009C1421" w:rsidRPr="00C632B0" w:rsidRDefault="00DE097C" w:rsidP="00A4383A">
            <w:pPr>
              <w:pStyle w:val="afc"/>
            </w:pPr>
            <w:r w:rsidRPr="00C632B0">
              <w:t xml:space="preserve">Правила оформления </w:t>
            </w:r>
            <w:r>
              <w:t>технической</w:t>
            </w:r>
            <w:r w:rsidRPr="00C632B0">
              <w:t xml:space="preserve"> документации на </w:t>
            </w:r>
            <w:r w:rsidR="00A4383A">
              <w:t>кластерные</w:t>
            </w:r>
            <w:r w:rsidR="00A4383A" w:rsidRPr="00C632B0">
              <w:t xml:space="preserve"> </w:t>
            </w:r>
            <w:r w:rsidR="00A4383A">
              <w:t xml:space="preserve">и проходные </w:t>
            </w:r>
            <w:r w:rsidR="00A4383A" w:rsidRPr="00C632B0">
              <w:t>систем</w:t>
            </w:r>
            <w:r w:rsidR="00A4383A">
              <w:t xml:space="preserve">ы, реализующие вакуумные технологические процессы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9C1421" w:rsidRPr="00C632B0" w14:paraId="09A97FAC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AA" w14:textId="77777777" w:rsidR="009C1421" w:rsidRPr="00C632B0" w:rsidDel="002A1D54" w:rsidRDefault="009C1421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AB" w14:textId="77777777" w:rsidR="009C1421" w:rsidRPr="00C632B0" w:rsidRDefault="009C1421" w:rsidP="009C1421">
            <w:pPr>
              <w:pStyle w:val="afc"/>
            </w:pPr>
            <w:r w:rsidRPr="00C632B0">
              <w:t xml:space="preserve">Информационные технологии, обеспечивающие </w:t>
            </w:r>
            <w:r w:rsidRPr="00C632B0">
              <w:rPr>
                <w:rFonts w:hint="eastAsia"/>
              </w:rPr>
              <w:t>передачу</w:t>
            </w:r>
            <w:r w:rsidRPr="00C632B0">
              <w:t xml:space="preserve">, </w:t>
            </w:r>
            <w:r w:rsidRPr="00C632B0">
              <w:rPr>
                <w:rFonts w:hint="eastAsia"/>
              </w:rPr>
              <w:t>автоматизированную</w:t>
            </w:r>
            <w:r w:rsidRPr="00C632B0">
              <w:t xml:space="preserve"> </w:t>
            </w:r>
            <w:r w:rsidRPr="00C632B0">
              <w:rPr>
                <w:rFonts w:hint="eastAsia"/>
              </w:rPr>
              <w:t>обработку</w:t>
            </w:r>
            <w:r w:rsidRPr="00C632B0">
              <w:t xml:space="preserve"> </w:t>
            </w:r>
            <w:r w:rsidRPr="00C632B0">
              <w:rPr>
                <w:rFonts w:hint="eastAsia"/>
              </w:rPr>
              <w:t>и</w:t>
            </w:r>
            <w:r w:rsidRPr="00C632B0">
              <w:t xml:space="preserve"> </w:t>
            </w:r>
            <w:r w:rsidRPr="00C632B0">
              <w:rPr>
                <w:rFonts w:hint="eastAsia"/>
              </w:rPr>
              <w:t>визуализацию</w:t>
            </w:r>
            <w:r w:rsidRPr="00C632B0">
              <w:t xml:space="preserve"> </w:t>
            </w:r>
            <w:r w:rsidRPr="00C632B0">
              <w:rPr>
                <w:rFonts w:hint="eastAsia"/>
              </w:rPr>
              <w:t>собираемых</w:t>
            </w:r>
            <w:r w:rsidRPr="00C632B0">
              <w:t xml:space="preserve"> </w:t>
            </w:r>
            <w:r w:rsidRPr="00C632B0">
              <w:rPr>
                <w:rFonts w:hint="eastAsia"/>
              </w:rPr>
              <w:t>данных</w:t>
            </w:r>
          </w:p>
        </w:tc>
      </w:tr>
      <w:tr w:rsidR="009C1421" w:rsidRPr="00C632B0" w14:paraId="09A97FAF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AD" w14:textId="77777777" w:rsidR="009C1421" w:rsidRPr="00C632B0" w:rsidDel="002A1D54" w:rsidRDefault="009C1421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AE" w14:textId="77777777" w:rsidR="009C1421" w:rsidRPr="00C632B0" w:rsidRDefault="009C1421" w:rsidP="009C1421">
            <w:pPr>
              <w:pStyle w:val="afc"/>
            </w:pPr>
            <w:r w:rsidRPr="00C632B0">
              <w:t>Основы экономики</w:t>
            </w:r>
          </w:p>
        </w:tc>
      </w:tr>
      <w:tr w:rsidR="009C1421" w:rsidRPr="00C632B0" w14:paraId="09A97FB2" w14:textId="77777777" w:rsidTr="0078728E">
        <w:trPr>
          <w:trHeight w:val="20"/>
        </w:trPr>
        <w:tc>
          <w:tcPr>
            <w:tcW w:w="126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B0" w14:textId="77777777" w:rsidR="009C1421" w:rsidRPr="00C632B0" w:rsidDel="002A1D54" w:rsidRDefault="009C1421" w:rsidP="009C1421">
            <w:pPr>
              <w:pStyle w:val="afc"/>
            </w:pP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B1" w14:textId="77777777" w:rsidR="009C1421" w:rsidRPr="00C632B0" w:rsidRDefault="009C1421" w:rsidP="009C1421">
            <w:pPr>
              <w:pStyle w:val="afc"/>
            </w:pPr>
            <w:r w:rsidRPr="00C632B0">
              <w:t>Основы организации производства</w:t>
            </w:r>
          </w:p>
        </w:tc>
      </w:tr>
      <w:tr w:rsidR="009C1421" w:rsidRPr="00C632B0" w14:paraId="09A97FB5" w14:textId="77777777" w:rsidTr="0078728E">
        <w:trPr>
          <w:trHeight w:val="20"/>
        </w:trPr>
        <w:tc>
          <w:tcPr>
            <w:tcW w:w="126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B3" w14:textId="77777777" w:rsidR="009C1421" w:rsidRPr="00C632B0" w:rsidDel="002A1D54" w:rsidRDefault="009C1421" w:rsidP="009C1421">
            <w:pPr>
              <w:pStyle w:val="afc"/>
            </w:pPr>
            <w:r w:rsidRPr="00C632B0" w:rsidDel="002A1D54">
              <w:t>Другие характеристики</w:t>
            </w:r>
          </w:p>
        </w:tc>
        <w:tc>
          <w:tcPr>
            <w:tcW w:w="373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B4" w14:textId="77777777" w:rsidR="009C1421" w:rsidRPr="00C632B0" w:rsidRDefault="009C1421" w:rsidP="009C1421">
            <w:pPr>
              <w:pStyle w:val="afc"/>
            </w:pPr>
            <w:r w:rsidRPr="00C632B0">
              <w:t>-</w:t>
            </w:r>
          </w:p>
        </w:tc>
      </w:tr>
    </w:tbl>
    <w:p w14:paraId="09A97FB6" w14:textId="77777777" w:rsidR="0010067F" w:rsidRPr="00C632B0" w:rsidRDefault="0010067F" w:rsidP="0010067F">
      <w:pPr>
        <w:pStyle w:val="3"/>
      </w:pPr>
      <w:r w:rsidRPr="00C632B0">
        <w:t>3.</w:t>
      </w:r>
      <w:r w:rsidRPr="00C632B0">
        <w:rPr>
          <w:lang w:val="en-US"/>
        </w:rPr>
        <w:t>4</w:t>
      </w:r>
      <w:r w:rsidRPr="00C632B0">
        <w:t>.2.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1082"/>
        <w:gridCol w:w="1755"/>
        <w:gridCol w:w="467"/>
        <w:gridCol w:w="1323"/>
        <w:gridCol w:w="738"/>
        <w:gridCol w:w="33"/>
        <w:gridCol w:w="861"/>
        <w:gridCol w:w="650"/>
        <w:gridCol w:w="980"/>
        <w:gridCol w:w="969"/>
      </w:tblGrid>
      <w:tr w:rsidR="00C632B0" w:rsidRPr="00C632B0" w14:paraId="09A97FBD" w14:textId="77777777" w:rsidTr="00685D31">
        <w:trPr>
          <w:trHeight w:val="278"/>
        </w:trPr>
        <w:tc>
          <w:tcPr>
            <w:tcW w:w="7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9A97FB7" w14:textId="77777777" w:rsidR="00EC5052" w:rsidRPr="00C632B0" w:rsidRDefault="00EC5052" w:rsidP="00421B35">
            <w:pPr>
              <w:rPr>
                <w:sz w:val="20"/>
                <w:szCs w:val="16"/>
              </w:rPr>
            </w:pPr>
            <w:r w:rsidRPr="00C632B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B8" w14:textId="50744143" w:rsidR="00EC5052" w:rsidRPr="00C632B0" w:rsidRDefault="00F76F27" w:rsidP="00421B35">
            <w:r w:rsidRPr="00C632B0">
              <w:t xml:space="preserve">Разработка технических заданий на проектирование систем автоматизированного управления для </w:t>
            </w:r>
            <w:r>
              <w:t xml:space="preserve">кластерных и проходных </w:t>
            </w:r>
            <w:r w:rsidRPr="00C632B0">
              <w:t>систем</w:t>
            </w:r>
            <w:r>
              <w:t xml:space="preserve">, реализующих вакуумные технологические процессы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FB9" w14:textId="77777777" w:rsidR="00EC5052" w:rsidRPr="00C632B0" w:rsidRDefault="00EC5052" w:rsidP="00421B35">
            <w:pPr>
              <w:jc w:val="right"/>
              <w:rPr>
                <w:sz w:val="16"/>
                <w:szCs w:val="16"/>
                <w:vertAlign w:val="superscript"/>
              </w:rPr>
            </w:pPr>
            <w:r w:rsidRPr="00C632B0">
              <w:rPr>
                <w:sz w:val="20"/>
                <w:szCs w:val="16"/>
              </w:rPr>
              <w:t>Код</w:t>
            </w:r>
          </w:p>
        </w:tc>
        <w:tc>
          <w:tcPr>
            <w:tcW w:w="4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FBA" w14:textId="77777777" w:rsidR="00EC5052" w:rsidRPr="00C632B0" w:rsidRDefault="006A51BF" w:rsidP="00421B35">
            <w:r w:rsidRPr="00C632B0">
              <w:rPr>
                <w:lang w:val="en-US"/>
              </w:rPr>
              <w:t>D</w:t>
            </w:r>
            <w:r w:rsidR="00EC5052" w:rsidRPr="00C632B0">
              <w:t>/02.</w:t>
            </w:r>
            <w:r w:rsidR="00870045" w:rsidRPr="00C632B0">
              <w:t>7</w:t>
            </w:r>
          </w:p>
        </w:tc>
        <w:tc>
          <w:tcPr>
            <w:tcW w:w="78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7FBB" w14:textId="77777777" w:rsidR="00EC5052" w:rsidRPr="00C632B0" w:rsidRDefault="00EC5052" w:rsidP="00421B35">
            <w:pPr>
              <w:rPr>
                <w:sz w:val="18"/>
                <w:szCs w:val="16"/>
                <w:vertAlign w:val="superscript"/>
              </w:rPr>
            </w:pPr>
            <w:r w:rsidRPr="00C632B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7FBC" w14:textId="77777777" w:rsidR="00EC5052" w:rsidRPr="00C632B0" w:rsidRDefault="00870045" w:rsidP="00421B35">
            <w:pPr>
              <w:jc w:val="center"/>
            </w:pPr>
            <w:r w:rsidRPr="00C632B0">
              <w:t>7</w:t>
            </w:r>
          </w:p>
        </w:tc>
      </w:tr>
      <w:tr w:rsidR="00C632B0" w:rsidRPr="00C632B0" w14:paraId="09A97FBF" w14:textId="77777777" w:rsidTr="00AC475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9A97FBE" w14:textId="77777777" w:rsidR="00EC5052" w:rsidRPr="00C632B0" w:rsidRDefault="00EC5052" w:rsidP="00421B35">
            <w:pPr>
              <w:rPr>
                <w:sz w:val="20"/>
                <w:szCs w:val="16"/>
              </w:rPr>
            </w:pPr>
          </w:p>
        </w:tc>
      </w:tr>
      <w:tr w:rsidR="00C632B0" w:rsidRPr="00C632B0" w14:paraId="09A97FC6" w14:textId="77777777" w:rsidTr="00E7731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9A97FC0" w14:textId="77777777" w:rsidR="00EC5052" w:rsidRPr="00C632B0" w:rsidRDefault="00EC5052" w:rsidP="00421B35">
            <w:pPr>
              <w:rPr>
                <w:sz w:val="20"/>
                <w:szCs w:val="18"/>
              </w:rPr>
            </w:pPr>
            <w:r w:rsidRPr="00C632B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84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9A97FC1" w14:textId="77777777" w:rsidR="00EC5052" w:rsidRPr="00C632B0" w:rsidRDefault="00E96BBA" w:rsidP="00421B35">
            <w:r w:rsidRPr="00C632B0">
              <w:rPr>
                <w:sz w:val="20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9A97FC2" w14:textId="77777777" w:rsidR="00EC5052" w:rsidRPr="00C632B0" w:rsidRDefault="00EC5052" w:rsidP="00421B35">
            <w:r w:rsidRPr="00C632B0">
              <w:t>Х</w:t>
            </w:r>
          </w:p>
        </w:tc>
        <w:tc>
          <w:tcPr>
            <w:tcW w:w="100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FC3" w14:textId="77777777" w:rsidR="00EC5052" w:rsidRPr="00C632B0" w:rsidRDefault="00E96BBA" w:rsidP="00421B35">
            <w:r w:rsidRPr="00C632B0">
              <w:rPr>
                <w:sz w:val="20"/>
              </w:rPr>
              <w:t>Заимствовано из оригинала</w:t>
            </w:r>
          </w:p>
        </w:tc>
        <w:tc>
          <w:tcPr>
            <w:tcW w:w="7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FC4" w14:textId="77777777" w:rsidR="00EC5052" w:rsidRPr="00C632B0" w:rsidRDefault="00EC5052" w:rsidP="00421B35">
            <w:pPr>
              <w:jc w:val="center"/>
            </w:pPr>
          </w:p>
        </w:tc>
        <w:tc>
          <w:tcPr>
            <w:tcW w:w="93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7FC5" w14:textId="77777777" w:rsidR="00EC5052" w:rsidRPr="00C632B0" w:rsidRDefault="00EC5052" w:rsidP="00421B35">
            <w:pPr>
              <w:jc w:val="center"/>
            </w:pPr>
          </w:p>
        </w:tc>
      </w:tr>
      <w:tr w:rsidR="00C632B0" w:rsidRPr="00C632B0" w14:paraId="09A97FCB" w14:textId="77777777" w:rsidTr="00E7731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9A97FC7" w14:textId="77777777" w:rsidR="00EC5052" w:rsidRPr="00C632B0" w:rsidRDefault="00EC5052" w:rsidP="00421B35">
            <w:pPr>
              <w:rPr>
                <w:sz w:val="18"/>
                <w:szCs w:val="16"/>
              </w:rPr>
            </w:pPr>
          </w:p>
        </w:tc>
        <w:tc>
          <w:tcPr>
            <w:tcW w:w="207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9A97FC8" w14:textId="77777777" w:rsidR="00EC5052" w:rsidRPr="00C632B0" w:rsidRDefault="00EC5052" w:rsidP="00421B35">
            <w:pPr>
              <w:rPr>
                <w:sz w:val="18"/>
                <w:szCs w:val="16"/>
              </w:rPr>
            </w:pPr>
          </w:p>
        </w:tc>
        <w:tc>
          <w:tcPr>
            <w:tcW w:w="7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FC9" w14:textId="77777777" w:rsidR="00EC5052" w:rsidRPr="00C632B0" w:rsidRDefault="00EC5052" w:rsidP="00421B35">
            <w:pPr>
              <w:jc w:val="center"/>
              <w:rPr>
                <w:sz w:val="18"/>
                <w:szCs w:val="16"/>
              </w:rPr>
            </w:pPr>
            <w:r w:rsidRPr="00C632B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3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7FCA" w14:textId="77777777" w:rsidR="00EC5052" w:rsidRPr="00C632B0" w:rsidRDefault="00321B7F" w:rsidP="00421B35">
            <w:pPr>
              <w:ind w:right="-104"/>
              <w:jc w:val="center"/>
              <w:rPr>
                <w:sz w:val="20"/>
                <w:szCs w:val="16"/>
              </w:rPr>
            </w:pPr>
            <w:r w:rsidRPr="00C632B0">
              <w:rPr>
                <w:sz w:val="20"/>
                <w:szCs w:val="16"/>
              </w:rPr>
              <w:t xml:space="preserve">Регистрационный номер </w:t>
            </w:r>
            <w:r w:rsidR="00EC5052" w:rsidRPr="00C632B0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C632B0" w:rsidRPr="00C632B0" w14:paraId="09A97FCE" w14:textId="77777777" w:rsidTr="00193F0C">
        <w:trPr>
          <w:trHeight w:val="226"/>
        </w:trPr>
        <w:tc>
          <w:tcPr>
            <w:tcW w:w="1269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09A97FCC" w14:textId="77777777" w:rsidR="00EC5052" w:rsidRPr="00C632B0" w:rsidRDefault="00EC5052" w:rsidP="00421B35">
            <w:pPr>
              <w:rPr>
                <w:szCs w:val="20"/>
              </w:rPr>
            </w:pPr>
          </w:p>
        </w:tc>
        <w:tc>
          <w:tcPr>
            <w:tcW w:w="3731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09A97FCD" w14:textId="77777777" w:rsidR="00EC5052" w:rsidRPr="00C632B0" w:rsidRDefault="00EC5052" w:rsidP="00421B35">
            <w:pPr>
              <w:rPr>
                <w:szCs w:val="20"/>
              </w:rPr>
            </w:pPr>
          </w:p>
        </w:tc>
      </w:tr>
      <w:tr w:rsidR="00C632B0" w:rsidRPr="00C632B0" w14:paraId="09A97FD1" w14:textId="77777777" w:rsidTr="0078728E">
        <w:trPr>
          <w:trHeight w:val="20"/>
        </w:trPr>
        <w:tc>
          <w:tcPr>
            <w:tcW w:w="126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CF" w14:textId="77777777" w:rsidR="0080169C" w:rsidRPr="00C632B0" w:rsidRDefault="0080169C" w:rsidP="0078728E">
            <w:pPr>
              <w:pStyle w:val="afc"/>
            </w:pPr>
            <w:r w:rsidRPr="00C632B0">
              <w:t>Трудовые действия</w:t>
            </w: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D0" w14:textId="16F899FC" w:rsidR="0080169C" w:rsidRPr="00C632B0" w:rsidRDefault="00B45E9D" w:rsidP="00753866">
            <w:pPr>
              <w:pStyle w:val="afc"/>
            </w:pPr>
            <w:r w:rsidRPr="00C632B0">
              <w:t xml:space="preserve">Определение потребности в конкретных системах автоматизированного управления комплексными решениями в области </w:t>
            </w:r>
            <w:r>
              <w:t xml:space="preserve">вакуумных технологических процессов </w:t>
            </w:r>
            <w:r w:rsidR="005C16FB">
              <w:t>электронной</w:t>
            </w:r>
            <w:r w:rsidR="00797B00">
              <w:t xml:space="preserve"> промышленности</w:t>
            </w:r>
            <w:r w:rsidDel="0027588B">
              <w:t xml:space="preserve"> </w:t>
            </w:r>
          </w:p>
        </w:tc>
      </w:tr>
      <w:tr w:rsidR="00C632B0" w:rsidRPr="00C632B0" w14:paraId="09A97FD4" w14:textId="77777777" w:rsidTr="0078728E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D2" w14:textId="77777777" w:rsidR="0080169C" w:rsidRPr="00C632B0" w:rsidRDefault="0080169C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D3" w14:textId="5A380893" w:rsidR="0080169C" w:rsidRPr="00C632B0" w:rsidRDefault="003240EE" w:rsidP="00FD5873">
            <w:pPr>
              <w:pStyle w:val="afc"/>
            </w:pPr>
            <w:r>
              <w:t>А</w:t>
            </w:r>
            <w:r w:rsidR="0069749F">
              <w:t>нализ</w:t>
            </w:r>
            <w:r w:rsidR="0080169C" w:rsidRPr="00C632B0">
              <w:t xml:space="preserve"> существующих </w:t>
            </w:r>
            <w:r w:rsidR="001E0E07" w:rsidRPr="00C632B0">
              <w:t xml:space="preserve">систем автоматизированного управления комплексными решениями в области </w:t>
            </w:r>
            <w:r w:rsidR="00FD5873">
              <w:t xml:space="preserve">вакуумных технологических процессов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C632B0" w:rsidRPr="00C632B0" w14:paraId="09A97FD7" w14:textId="77777777" w:rsidTr="0078728E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D5" w14:textId="77777777" w:rsidR="0080169C" w:rsidRPr="00C632B0" w:rsidRDefault="0080169C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D6" w14:textId="32ADD9CD" w:rsidR="0080169C" w:rsidRPr="00C632B0" w:rsidRDefault="0080169C" w:rsidP="0078728E">
            <w:pPr>
              <w:pStyle w:val="afc"/>
            </w:pPr>
            <w:r w:rsidRPr="00C632B0">
              <w:t xml:space="preserve">Оценка экономических характеристик </w:t>
            </w:r>
            <w:r w:rsidR="001E0E07" w:rsidRPr="00C632B0">
              <w:t>систем автоматизированного управления</w:t>
            </w:r>
            <w:r w:rsidRPr="00C632B0">
              <w:t xml:space="preserve"> </w:t>
            </w:r>
            <w:r w:rsidR="001E0E07" w:rsidRPr="00C632B0">
              <w:t xml:space="preserve">комплексными решениями в области </w:t>
            </w:r>
            <w:r w:rsidR="00FD5873">
              <w:t xml:space="preserve">вакуумных технологических процессов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C632B0" w:rsidRPr="00C632B0" w14:paraId="09A97FDD" w14:textId="77777777" w:rsidTr="0078728E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DB" w14:textId="77777777" w:rsidR="0080169C" w:rsidRPr="00C632B0" w:rsidRDefault="0080169C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DC" w14:textId="5289649D" w:rsidR="0080169C" w:rsidRPr="00337290" w:rsidRDefault="0080169C" w:rsidP="0078728E">
            <w:pPr>
              <w:pStyle w:val="afc"/>
            </w:pPr>
            <w:r w:rsidRPr="00C632B0">
              <w:t xml:space="preserve">Разработка </w:t>
            </w:r>
            <w:r w:rsidR="00E2585B">
              <w:t>технических заданий</w:t>
            </w:r>
            <w:r w:rsidRPr="00C632B0">
              <w:t xml:space="preserve"> на проектирование </w:t>
            </w:r>
            <w:r w:rsidR="001E0E07" w:rsidRPr="00C632B0">
              <w:t xml:space="preserve">системы автоматизированного управления комплексными решениями в области </w:t>
            </w:r>
            <w:r w:rsidR="00FD5873">
              <w:t xml:space="preserve">вакуумных технологических процессов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C632B0" w:rsidRPr="00C632B0" w14:paraId="09A97FE0" w14:textId="77777777" w:rsidTr="0078728E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DE" w14:textId="77777777" w:rsidR="0080169C" w:rsidRPr="00C632B0" w:rsidRDefault="0080169C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DF" w14:textId="7BE5BE63" w:rsidR="0080169C" w:rsidRPr="00C632B0" w:rsidRDefault="0080169C" w:rsidP="0078728E">
            <w:pPr>
              <w:pStyle w:val="afc"/>
            </w:pPr>
            <w:r w:rsidRPr="00C632B0">
              <w:t xml:space="preserve">Согласование </w:t>
            </w:r>
            <w:r w:rsidR="00E2585B">
              <w:t>технических заданий</w:t>
            </w:r>
            <w:r w:rsidRPr="00C632B0">
              <w:t xml:space="preserve"> на разработку </w:t>
            </w:r>
            <w:r w:rsidR="001E0E07" w:rsidRPr="00C632B0">
              <w:t xml:space="preserve">системы автоматизированного управления комплексными решениями в области </w:t>
            </w:r>
            <w:r w:rsidR="00FD5873">
              <w:t xml:space="preserve">вакуумных технологических процессов </w:t>
            </w:r>
            <w:r w:rsidR="005C16FB">
              <w:t>электронной</w:t>
            </w:r>
            <w:r w:rsidR="00797B00">
              <w:t xml:space="preserve"> промышленности</w:t>
            </w:r>
            <w:r w:rsidR="00FD5873" w:rsidRPr="00C632B0">
              <w:t xml:space="preserve"> </w:t>
            </w:r>
            <w:r w:rsidRPr="00C632B0">
              <w:t>с руководством подразделения, метрологической службой, информационно-технической службой и экономической службой организации</w:t>
            </w:r>
          </w:p>
        </w:tc>
      </w:tr>
      <w:tr w:rsidR="00C632B0" w:rsidRPr="00C632B0" w14:paraId="09A97FE3" w14:textId="77777777" w:rsidTr="0078728E">
        <w:trPr>
          <w:trHeight w:val="20"/>
        </w:trPr>
        <w:tc>
          <w:tcPr>
            <w:tcW w:w="126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E1" w14:textId="77777777" w:rsidR="004974B5" w:rsidRPr="00C632B0" w:rsidDel="002A1D54" w:rsidRDefault="004974B5" w:rsidP="0078728E">
            <w:pPr>
              <w:pStyle w:val="afc"/>
            </w:pPr>
            <w:r w:rsidRPr="00C632B0" w:rsidDel="002A1D54">
              <w:t>Необходимые умения</w:t>
            </w: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E2" w14:textId="3BC778F0" w:rsidR="004974B5" w:rsidRPr="00C632B0" w:rsidRDefault="00B45E9D" w:rsidP="00FD5873">
            <w:pPr>
              <w:pStyle w:val="afc"/>
            </w:pPr>
            <w:r>
              <w:t xml:space="preserve">Выявлять требования к </w:t>
            </w:r>
            <w:r w:rsidRPr="00C632B0">
              <w:t>систем</w:t>
            </w:r>
            <w:r>
              <w:t>ам</w:t>
            </w:r>
            <w:r w:rsidRPr="00C632B0">
              <w:t xml:space="preserve"> автоматизированного управления</w:t>
            </w:r>
            <w:r>
              <w:t xml:space="preserve"> </w:t>
            </w:r>
            <w:r w:rsidR="00FD5873">
              <w:t>кластерны</w:t>
            </w:r>
            <w:r>
              <w:t>х</w:t>
            </w:r>
            <w:r w:rsidR="00FD5873">
              <w:t xml:space="preserve"> и проходны</w:t>
            </w:r>
            <w:r>
              <w:t>х</w:t>
            </w:r>
            <w:r w:rsidR="00FD5873">
              <w:t xml:space="preserve"> </w:t>
            </w:r>
            <w:r w:rsidR="00FD5873" w:rsidRPr="00C632B0">
              <w:t>систем</w:t>
            </w:r>
            <w:r w:rsidR="00FD5873">
              <w:t>ы, реализующи</w:t>
            </w:r>
            <w:r>
              <w:t>х</w:t>
            </w:r>
            <w:r w:rsidR="00FD5873">
              <w:t xml:space="preserve"> вакуумные технологические процессы</w:t>
            </w:r>
            <w:r w:rsidR="00DF24DF">
              <w:t xml:space="preserve"> электронной промышленности</w:t>
            </w:r>
            <w:r w:rsidR="00FD5873">
              <w:t>,</w:t>
            </w:r>
            <w:r w:rsidR="004974B5" w:rsidRPr="00C632B0">
              <w:t xml:space="preserve"> и интегрированные производственные линии</w:t>
            </w:r>
          </w:p>
        </w:tc>
      </w:tr>
      <w:tr w:rsidR="00C632B0" w:rsidRPr="00C632B0" w14:paraId="09A97FE6" w14:textId="77777777" w:rsidTr="0078728E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E4" w14:textId="77777777" w:rsidR="004974B5" w:rsidRPr="00C632B0" w:rsidDel="002A1D54" w:rsidRDefault="004974B5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E5" w14:textId="4C37AD92" w:rsidR="004974B5" w:rsidRPr="00C632B0" w:rsidRDefault="00C632B0" w:rsidP="0078728E">
            <w:pPr>
              <w:pStyle w:val="afc"/>
            </w:pPr>
            <w:r w:rsidRPr="00C632B0">
              <w:t xml:space="preserve">Разрабатывать предложения </w:t>
            </w:r>
            <w:r w:rsidR="004974B5" w:rsidRPr="00C632B0">
              <w:t xml:space="preserve">по </w:t>
            </w:r>
            <w:r w:rsidR="00855DC5" w:rsidRPr="00C632B0">
              <w:t>использованию</w:t>
            </w:r>
            <w:r w:rsidR="004974B5" w:rsidRPr="00C632B0">
              <w:t xml:space="preserve"> актуальных методик и средств измерений физических величин </w:t>
            </w:r>
            <w:r w:rsidR="00FD5873">
              <w:t xml:space="preserve">вакуумных технологических процессов </w:t>
            </w:r>
            <w:r w:rsidR="005C16FB">
              <w:t>электронной</w:t>
            </w:r>
            <w:r w:rsidR="00797B00">
              <w:t xml:space="preserve"> промышленности</w:t>
            </w:r>
            <w:r w:rsidR="004974B5" w:rsidRPr="00C632B0">
              <w:t>, интегрированных в комплексные системы и производственные линии</w:t>
            </w:r>
          </w:p>
        </w:tc>
      </w:tr>
      <w:tr w:rsidR="00C632B0" w:rsidRPr="00C632B0" w14:paraId="09A97FE9" w14:textId="77777777" w:rsidTr="0078728E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E7" w14:textId="77777777" w:rsidR="004974B5" w:rsidRPr="00C632B0" w:rsidDel="002A1D54" w:rsidRDefault="004974B5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E8" w14:textId="0F0AA591" w:rsidR="004974B5" w:rsidRPr="00C632B0" w:rsidRDefault="004974B5" w:rsidP="0078728E">
            <w:pPr>
              <w:pStyle w:val="afc"/>
            </w:pPr>
            <w:r w:rsidRPr="00C632B0">
              <w:t xml:space="preserve">Проводить анализ структуры, возможностей и аппаратной реализации систем автоматизированного управления комплексными решениями в </w:t>
            </w:r>
            <w:r w:rsidRPr="00C632B0">
              <w:lastRenderedPageBreak/>
              <w:t xml:space="preserve">области </w:t>
            </w:r>
            <w:r w:rsidR="00FD5873">
              <w:t xml:space="preserve">вакуумных технологических процессов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C632B0" w:rsidRPr="00C632B0" w14:paraId="09A97FEF" w14:textId="77777777" w:rsidTr="0078728E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ED" w14:textId="77777777" w:rsidR="004974B5" w:rsidRPr="00C632B0" w:rsidDel="002A1D54" w:rsidRDefault="004974B5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EE" w14:textId="267E51E4" w:rsidR="005F7EFC" w:rsidRPr="00C632B0" w:rsidRDefault="00B45E9D" w:rsidP="00753866">
            <w:pPr>
              <w:pStyle w:val="afc"/>
            </w:pPr>
            <w:r>
              <w:t>Разрабатывать</w:t>
            </w:r>
            <w:r w:rsidR="00753866">
              <w:t xml:space="preserve"> </w:t>
            </w:r>
            <w:r w:rsidR="005F7EFC">
              <w:t>технически</w:t>
            </w:r>
            <w:r>
              <w:t>е</w:t>
            </w:r>
            <w:r w:rsidR="005F7EFC">
              <w:t xml:space="preserve"> задани</w:t>
            </w:r>
            <w:r>
              <w:t>я</w:t>
            </w:r>
            <w:r w:rsidR="005F7EFC">
              <w:t xml:space="preserve"> на системы</w:t>
            </w:r>
            <w:r w:rsidR="005F7EFC" w:rsidRPr="00C632B0">
              <w:t xml:space="preserve"> автоматизированного управления комплексными решениями в области </w:t>
            </w:r>
            <w:r w:rsidR="005F7EFC">
              <w:t xml:space="preserve">вакуумных технологических процессов </w:t>
            </w:r>
            <w:r w:rsidR="005C16FB">
              <w:t>электронной</w:t>
            </w:r>
            <w:r w:rsidR="00797B00">
              <w:t xml:space="preserve"> промышленности</w:t>
            </w:r>
            <w:r w:rsidR="005F7EFC">
              <w:t xml:space="preserve"> с </w:t>
            </w:r>
            <w:r w:rsidR="000E7861">
              <w:t>использованием текстовых редакторов</w:t>
            </w:r>
            <w:r w:rsidR="00DB4420">
              <w:t xml:space="preserve">, </w:t>
            </w:r>
            <w:r w:rsidR="000E7861">
              <w:rPr>
                <w:lang w:val="en-US"/>
              </w:rPr>
              <w:t>CAD</w:t>
            </w:r>
            <w:r w:rsidR="000E7861">
              <w:t>-систем</w:t>
            </w:r>
            <w:r w:rsidR="00DB4420">
              <w:t xml:space="preserve"> и графических редакторов</w:t>
            </w:r>
          </w:p>
        </w:tc>
      </w:tr>
      <w:tr w:rsidR="00C632B0" w:rsidRPr="00C632B0" w14:paraId="09A97FF2" w14:textId="77777777" w:rsidTr="0078728E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F0" w14:textId="77777777" w:rsidR="004974B5" w:rsidRPr="00C632B0" w:rsidDel="002A1D54" w:rsidRDefault="004974B5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F1" w14:textId="571863BB" w:rsidR="004974B5" w:rsidRPr="00C632B0" w:rsidRDefault="00B45E9D" w:rsidP="0078728E">
            <w:pPr>
              <w:pStyle w:val="afc"/>
            </w:pPr>
            <w:r>
              <w:t>Определять</w:t>
            </w:r>
            <w:r w:rsidRPr="00C632B0">
              <w:t xml:space="preserve"> </w:t>
            </w:r>
            <w:r w:rsidR="004974B5" w:rsidRPr="00C632B0">
              <w:t xml:space="preserve">расходы на создание систем автоматизированного управления комплексными решениями в области </w:t>
            </w:r>
            <w:r w:rsidR="005C79FB">
              <w:t xml:space="preserve">вакуумных технологических процессов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C632B0" w:rsidRPr="00C632B0" w14:paraId="09A97FF5" w14:textId="77777777" w:rsidTr="0078728E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F3" w14:textId="77777777" w:rsidR="004974B5" w:rsidRPr="00C632B0" w:rsidDel="002A1D54" w:rsidRDefault="004974B5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F4" w14:textId="5DB6D6D9" w:rsidR="004974B5" w:rsidRPr="00C632B0" w:rsidRDefault="004974B5" w:rsidP="0078728E">
            <w:pPr>
              <w:pStyle w:val="afc"/>
            </w:pPr>
            <w:r w:rsidRPr="00C632B0">
              <w:t xml:space="preserve">Оценивать экономический эффект от </w:t>
            </w:r>
            <w:r w:rsidR="00B72F2A">
              <w:t>внедрения</w:t>
            </w:r>
            <w:r w:rsidRPr="00C632B0">
              <w:t xml:space="preserve"> систем автоматизированного управления комплексными решениями в области </w:t>
            </w:r>
            <w:r w:rsidR="005C79FB">
              <w:t xml:space="preserve">вакуумных технологических процессов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9C1421" w:rsidRPr="00C632B0" w14:paraId="09A97FFB" w14:textId="77777777" w:rsidTr="00193F0C">
        <w:trPr>
          <w:trHeight w:val="20"/>
        </w:trPr>
        <w:tc>
          <w:tcPr>
            <w:tcW w:w="126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F9" w14:textId="77777777" w:rsidR="009C1421" w:rsidRPr="00C632B0" w:rsidRDefault="009C1421" w:rsidP="0078728E">
            <w:pPr>
              <w:pStyle w:val="afc"/>
            </w:pPr>
            <w:r w:rsidRPr="00C632B0" w:rsidDel="002A1D54">
              <w:t>Необходимые знания</w:t>
            </w: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FA" w14:textId="4A5D1B79" w:rsidR="009C1421" w:rsidRPr="00C632B0" w:rsidRDefault="009C1421" w:rsidP="0078728E">
            <w:pPr>
              <w:pStyle w:val="afc"/>
            </w:pPr>
            <w:r w:rsidRPr="00C632B0">
              <w:t xml:space="preserve">Методические документы, регламентирующие вопросы разработки систем автоматизированного управления комплексными решениями в области </w:t>
            </w:r>
            <w:r>
              <w:t xml:space="preserve">вакуумных технологических процессов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9C1421" w:rsidRPr="00C632B0" w14:paraId="09A97FFE" w14:textId="77777777" w:rsidTr="00193F0C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FC" w14:textId="77777777" w:rsidR="009C1421" w:rsidRPr="00C632B0" w:rsidDel="002A1D54" w:rsidRDefault="009C1421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FD" w14:textId="70F3C639" w:rsidR="009C1421" w:rsidRPr="00C632B0" w:rsidRDefault="009C1421" w:rsidP="00991F4D">
            <w:pPr>
              <w:pStyle w:val="afc"/>
            </w:pPr>
            <w:r w:rsidRPr="00C632B0">
              <w:t xml:space="preserve">Методические документы, регламентирующие работы по вопросам автоматизированного и автоматического управления </w:t>
            </w:r>
            <w:r>
              <w:t>параметрами вакуумных технологических процессов</w:t>
            </w:r>
            <w:r w:rsidRPr="00C632B0">
              <w:t xml:space="preserve">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9C1421" w:rsidRPr="00C632B0" w14:paraId="09A98001" w14:textId="77777777" w:rsidTr="00193F0C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7FFF" w14:textId="77777777" w:rsidR="009C1421" w:rsidRPr="00C632B0" w:rsidDel="002A1D54" w:rsidRDefault="009C1421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00" w14:textId="53086DAB" w:rsidR="009C1421" w:rsidRPr="00C632B0" w:rsidRDefault="009C1421" w:rsidP="00991F4D">
            <w:pPr>
              <w:pStyle w:val="afc"/>
            </w:pPr>
            <w:r w:rsidRPr="00C632B0">
              <w:t xml:space="preserve">Виды, физические принципы работы, область применения и принципиальные ограничения методов и средств измерения </w:t>
            </w:r>
            <w:r>
              <w:t>параметров вакуумных технологических процессов</w:t>
            </w:r>
            <w:r w:rsidRPr="00C632B0">
              <w:t xml:space="preserve">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9C1421" w:rsidRPr="00C632B0" w14:paraId="09A98004" w14:textId="77777777" w:rsidTr="00193F0C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02" w14:textId="77777777" w:rsidR="009C1421" w:rsidRPr="00C632B0" w:rsidDel="002A1D54" w:rsidRDefault="009C1421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03" w14:textId="056427CB" w:rsidR="009C1421" w:rsidRPr="00C632B0" w:rsidRDefault="009C1421" w:rsidP="0069749F">
            <w:pPr>
              <w:pStyle w:val="afc"/>
            </w:pPr>
            <w:r w:rsidRPr="00C632B0">
              <w:t xml:space="preserve">Структура, возможности и принципы программной и аппаратной реализации систем автоматизированного управления комплексными решениями в области </w:t>
            </w:r>
            <w:r>
              <w:t>вакуумных технологических процессов</w:t>
            </w:r>
            <w:r w:rsidRPr="00C632B0">
              <w:t xml:space="preserve">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9C1421" w:rsidRPr="00C632B0" w14:paraId="09A98007" w14:textId="77777777" w:rsidTr="00193F0C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05" w14:textId="77777777" w:rsidR="009C1421" w:rsidRPr="00C632B0" w:rsidDel="002A1D54" w:rsidRDefault="009C1421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06" w14:textId="6E575515" w:rsidR="009C1421" w:rsidRPr="00C632B0" w:rsidRDefault="009C1421" w:rsidP="00991F4D">
            <w:pPr>
              <w:pStyle w:val="afc"/>
            </w:pPr>
            <w:r w:rsidRPr="00C632B0">
              <w:t xml:space="preserve">Принципы управления технологическими параметрами, применяемые в </w:t>
            </w:r>
            <w:r>
              <w:t xml:space="preserve">вакуумном технологическом </w:t>
            </w:r>
            <w:r w:rsidRPr="00C632B0">
              <w:t xml:space="preserve">оборудовании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9C1421" w:rsidRPr="00C632B0" w14:paraId="09A9800A" w14:textId="77777777" w:rsidTr="00193F0C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08" w14:textId="77777777" w:rsidR="009C1421" w:rsidRPr="00C632B0" w:rsidDel="002A1D54" w:rsidRDefault="009C1421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09" w14:textId="77777777" w:rsidR="009C1421" w:rsidRPr="00C632B0" w:rsidRDefault="009C1421" w:rsidP="0078728E">
            <w:pPr>
              <w:pStyle w:val="afc"/>
            </w:pPr>
            <w:r w:rsidRPr="00C632B0">
              <w:t>Единая система конструкторской документации</w:t>
            </w:r>
          </w:p>
        </w:tc>
      </w:tr>
      <w:tr w:rsidR="009C1421" w:rsidRPr="00C632B0" w14:paraId="09A98010" w14:textId="77777777" w:rsidTr="00193F0C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0E" w14:textId="77777777" w:rsidR="009C1421" w:rsidRPr="00C632B0" w:rsidDel="002A1D54" w:rsidRDefault="009C1421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0F" w14:textId="77777777" w:rsidR="009C1421" w:rsidRPr="00C632B0" w:rsidRDefault="009C1421" w:rsidP="0078728E">
            <w:pPr>
              <w:pStyle w:val="afc"/>
            </w:pPr>
            <w:r w:rsidRPr="00C632B0">
              <w:t>Единая система технологической документации</w:t>
            </w:r>
          </w:p>
        </w:tc>
      </w:tr>
      <w:tr w:rsidR="009C1421" w:rsidRPr="00C632B0" w14:paraId="09A98013" w14:textId="77777777" w:rsidTr="00193F0C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11" w14:textId="77777777" w:rsidR="009C1421" w:rsidRPr="00C632B0" w:rsidDel="002A1D54" w:rsidRDefault="009C1421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12" w14:textId="77777777" w:rsidR="009C1421" w:rsidRPr="00C632B0" w:rsidRDefault="009C1421" w:rsidP="0078728E">
            <w:pPr>
              <w:pStyle w:val="afc"/>
            </w:pPr>
            <w:r w:rsidRPr="00C632B0">
              <w:t>Единая система технологической подготовки производства</w:t>
            </w:r>
          </w:p>
        </w:tc>
      </w:tr>
      <w:tr w:rsidR="009C1421" w:rsidRPr="00C632B0" w14:paraId="09A98016" w14:textId="77777777" w:rsidTr="00193F0C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14" w14:textId="77777777" w:rsidR="009C1421" w:rsidRPr="00C632B0" w:rsidDel="002A1D54" w:rsidRDefault="009C1421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15" w14:textId="77777777" w:rsidR="009C1421" w:rsidRPr="00C632B0" w:rsidRDefault="009C1421" w:rsidP="0078728E">
            <w:pPr>
              <w:pStyle w:val="afc"/>
            </w:pPr>
            <w:r w:rsidRPr="00C632B0">
              <w:t xml:space="preserve">Порядок оформления производственно-технической документации </w:t>
            </w:r>
          </w:p>
        </w:tc>
      </w:tr>
      <w:tr w:rsidR="009C1421" w:rsidRPr="00C632B0" w14:paraId="09A98019" w14:textId="77777777" w:rsidTr="00193F0C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17" w14:textId="77777777" w:rsidR="009C1421" w:rsidRPr="00C632B0" w:rsidDel="002A1D54" w:rsidRDefault="009C1421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18" w14:textId="27680BA1" w:rsidR="009C1421" w:rsidRPr="00C632B0" w:rsidRDefault="009C1421" w:rsidP="0078728E">
            <w:pPr>
              <w:pStyle w:val="afc"/>
            </w:pPr>
            <w:r w:rsidRPr="00C632B0">
              <w:t xml:space="preserve">Порядок разработки технических заданий на системы автоматизированного управления комплексными решениями в области </w:t>
            </w:r>
            <w:r>
              <w:t>вакуумных технологических процессов</w:t>
            </w:r>
            <w:r w:rsidRPr="00C632B0">
              <w:t xml:space="preserve">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9C1421" w:rsidRPr="00C632B0" w14:paraId="09A9801C" w14:textId="77777777" w:rsidTr="00193F0C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1A" w14:textId="77777777" w:rsidR="009C1421" w:rsidRPr="00C632B0" w:rsidDel="002A1D54" w:rsidRDefault="009C1421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1B" w14:textId="77777777" w:rsidR="0069749F" w:rsidRPr="0069749F" w:rsidRDefault="0069749F" w:rsidP="0078728E">
            <w:pPr>
              <w:pStyle w:val="afc"/>
              <w:rPr>
                <w:strike/>
              </w:rPr>
            </w:pPr>
            <w:r>
              <w:t>Текстовые редакторы (процессоры): наименования, возможности и порядок работы с ними</w:t>
            </w:r>
          </w:p>
        </w:tc>
      </w:tr>
      <w:tr w:rsidR="00DB4420" w:rsidRPr="00C632B0" w14:paraId="09A9801F" w14:textId="77777777" w:rsidTr="00193F0C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1D" w14:textId="77777777" w:rsidR="00DB4420" w:rsidRPr="00C632B0" w:rsidDel="002A1D54" w:rsidRDefault="00DB4420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1E" w14:textId="77777777" w:rsidR="00DB4420" w:rsidRDefault="00DB4420" w:rsidP="0078728E">
            <w:pPr>
              <w:pStyle w:val="afc"/>
            </w:pPr>
            <w:r>
              <w:t>Графические редакторы: наименования, возможности и порядок работы с ними</w:t>
            </w:r>
          </w:p>
        </w:tc>
      </w:tr>
      <w:tr w:rsidR="0069749F" w:rsidRPr="00C632B0" w14:paraId="09A98022" w14:textId="77777777" w:rsidTr="00193F0C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20" w14:textId="77777777" w:rsidR="0069749F" w:rsidRPr="00C632B0" w:rsidDel="002A1D54" w:rsidRDefault="0069749F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21" w14:textId="77777777" w:rsidR="0069749F" w:rsidRPr="00C632B0" w:rsidRDefault="0069749F" w:rsidP="006F4AD2">
            <w:pPr>
              <w:pStyle w:val="afc"/>
            </w:pPr>
            <w:r>
              <w:rPr>
                <w:lang w:val="en-US"/>
              </w:rPr>
              <w:t>CAD</w:t>
            </w:r>
            <w:r>
              <w:t>-системы: наименования, возможности и порядок работы с ними</w:t>
            </w:r>
          </w:p>
        </w:tc>
      </w:tr>
      <w:tr w:rsidR="009C1421" w:rsidRPr="00C632B0" w14:paraId="09A98025" w14:textId="77777777" w:rsidTr="00193F0C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23" w14:textId="77777777" w:rsidR="009C1421" w:rsidRPr="00C632B0" w:rsidDel="002A1D54" w:rsidRDefault="009C1421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24" w14:textId="5D92E2D9" w:rsidR="009C1421" w:rsidRPr="00C632B0" w:rsidRDefault="009C1421" w:rsidP="0078728E">
            <w:pPr>
              <w:pStyle w:val="afc"/>
            </w:pPr>
            <w:r w:rsidRPr="00C632B0">
              <w:t xml:space="preserve">Порядок применения автоматизированных рабочих мест системы управления комплексными решениями в области </w:t>
            </w:r>
            <w:r>
              <w:t>вакуумных технологических процессов</w:t>
            </w:r>
            <w:r w:rsidRPr="00C632B0">
              <w:t xml:space="preserve"> </w:t>
            </w:r>
            <w:r w:rsidR="005C16FB">
              <w:t>электронной</w:t>
            </w:r>
            <w:r w:rsidR="00797B00">
              <w:t xml:space="preserve"> промышленности</w:t>
            </w:r>
            <w:r w:rsidRPr="00C632B0">
              <w:t>, подключенными к сети обмена данными</w:t>
            </w:r>
          </w:p>
        </w:tc>
      </w:tr>
      <w:tr w:rsidR="009C1421" w:rsidRPr="00C632B0" w14:paraId="09A98028" w14:textId="77777777" w:rsidTr="00193F0C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26" w14:textId="77777777" w:rsidR="009C1421" w:rsidRPr="00C632B0" w:rsidDel="002A1D54" w:rsidRDefault="009C1421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27" w14:textId="671583FC" w:rsidR="009C1421" w:rsidRPr="00C632B0" w:rsidRDefault="009C1421" w:rsidP="0069749F">
            <w:pPr>
              <w:pStyle w:val="afc"/>
            </w:pPr>
            <w:r w:rsidRPr="00C632B0">
              <w:t>Состав, назначение и возможност</w:t>
            </w:r>
            <w:r w:rsidR="0069749F">
              <w:t>и</w:t>
            </w:r>
            <w:r w:rsidRPr="00C632B0">
              <w:t xml:space="preserve"> программного обеспечения, применяемого в системах автоматизированного управления комплексными решениями в области </w:t>
            </w:r>
            <w:r>
              <w:t>вакуумных технологических процессов</w:t>
            </w:r>
            <w:r w:rsidRPr="00C632B0">
              <w:t xml:space="preserve">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9C1421" w:rsidRPr="00C632B0" w14:paraId="09A9802B" w14:textId="77777777" w:rsidTr="00193F0C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29" w14:textId="77777777" w:rsidR="009C1421" w:rsidRPr="00C632B0" w:rsidDel="002A1D54" w:rsidRDefault="009C1421" w:rsidP="0078728E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2A" w14:textId="3F753CA1" w:rsidR="009C1421" w:rsidRPr="00C632B0" w:rsidRDefault="009C1421" w:rsidP="0078728E">
            <w:pPr>
              <w:pStyle w:val="afc"/>
            </w:pPr>
            <w:r w:rsidRPr="00C632B0">
              <w:t xml:space="preserve">Практические и теоретические основы реализации этапов проектирования систем автоматизированного управления комплексными </w:t>
            </w:r>
            <w:r w:rsidRPr="00C632B0">
              <w:lastRenderedPageBreak/>
              <w:t xml:space="preserve">решениями в области </w:t>
            </w:r>
            <w:r>
              <w:t>вакуумных технологических процессов</w:t>
            </w:r>
            <w:r w:rsidRPr="00C632B0">
              <w:t xml:space="preserve">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9C1421" w:rsidRPr="00C632B0" w14:paraId="09A9802E" w14:textId="77777777" w:rsidTr="00193F0C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2C" w14:textId="77777777" w:rsidR="009C1421" w:rsidRPr="00C632B0" w:rsidDel="002A1D54" w:rsidRDefault="009C1421" w:rsidP="009C1421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2D" w14:textId="77777777" w:rsidR="009C1421" w:rsidRPr="00C632B0" w:rsidRDefault="009C1421" w:rsidP="009C1421">
            <w:pPr>
              <w:pStyle w:val="afc"/>
            </w:pPr>
            <w:r w:rsidRPr="004D5718">
              <w:t>Требования вакуумной гигиены</w:t>
            </w:r>
          </w:p>
        </w:tc>
      </w:tr>
      <w:tr w:rsidR="009C1421" w:rsidRPr="00C632B0" w14:paraId="09A98031" w14:textId="77777777" w:rsidTr="00193F0C">
        <w:trPr>
          <w:trHeight w:val="20"/>
        </w:trPr>
        <w:tc>
          <w:tcPr>
            <w:tcW w:w="126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2F" w14:textId="77777777" w:rsidR="009C1421" w:rsidRPr="00C632B0" w:rsidDel="002A1D54" w:rsidRDefault="009C1421" w:rsidP="009C1421">
            <w:pPr>
              <w:pStyle w:val="afc"/>
            </w:pP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30" w14:textId="77777777" w:rsidR="009C1421" w:rsidRPr="00C632B0" w:rsidRDefault="009C1421" w:rsidP="009C1421">
            <w:pPr>
              <w:pStyle w:val="afc"/>
            </w:pPr>
            <w:r w:rsidRPr="009C327F">
              <w:t>Требования охраны труда, пожарной, промышленной и экологической безопасности</w:t>
            </w:r>
          </w:p>
        </w:tc>
      </w:tr>
      <w:tr w:rsidR="009C1421" w:rsidRPr="00C632B0" w14:paraId="09A98034" w14:textId="77777777" w:rsidTr="0078728E">
        <w:trPr>
          <w:trHeight w:val="20"/>
        </w:trPr>
        <w:tc>
          <w:tcPr>
            <w:tcW w:w="126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32" w14:textId="77777777" w:rsidR="009C1421" w:rsidRPr="00C632B0" w:rsidDel="002A1D54" w:rsidRDefault="009C1421" w:rsidP="009C1421">
            <w:pPr>
              <w:pStyle w:val="afc"/>
            </w:pPr>
            <w:r w:rsidRPr="00C632B0" w:rsidDel="002A1D54">
              <w:t>Другие характеристики</w:t>
            </w:r>
          </w:p>
        </w:tc>
        <w:tc>
          <w:tcPr>
            <w:tcW w:w="373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33" w14:textId="77777777" w:rsidR="009C1421" w:rsidRPr="00C632B0" w:rsidRDefault="009C1421" w:rsidP="009C1421">
            <w:pPr>
              <w:pStyle w:val="afc"/>
            </w:pPr>
            <w:r w:rsidRPr="00C632B0">
              <w:t>-</w:t>
            </w:r>
          </w:p>
        </w:tc>
      </w:tr>
    </w:tbl>
    <w:p w14:paraId="09A98035" w14:textId="77777777" w:rsidR="005C51CB" w:rsidRPr="00C632B0" w:rsidRDefault="009051E1" w:rsidP="005C51CB">
      <w:pPr>
        <w:pStyle w:val="3"/>
        <w:rPr>
          <w:szCs w:val="20"/>
        </w:rPr>
      </w:pPr>
      <w:r>
        <w:t>3</w:t>
      </w:r>
      <w:r w:rsidR="005C51CB" w:rsidRPr="00C632B0">
        <w:t>.</w:t>
      </w:r>
      <w:r>
        <w:t>4</w:t>
      </w:r>
      <w:r w:rsidR="005C51CB" w:rsidRPr="00C632B0">
        <w:t>.</w:t>
      </w:r>
      <w:r w:rsidR="005C51CB">
        <w:t>3</w:t>
      </w:r>
      <w:r w:rsidR="005C51CB" w:rsidRPr="00C632B0">
        <w:t>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125"/>
        <w:gridCol w:w="1298"/>
        <w:gridCol w:w="450"/>
        <w:gridCol w:w="1820"/>
        <w:gridCol w:w="752"/>
        <w:gridCol w:w="40"/>
        <w:gridCol w:w="855"/>
        <w:gridCol w:w="611"/>
        <w:gridCol w:w="984"/>
        <w:gridCol w:w="977"/>
      </w:tblGrid>
      <w:tr w:rsidR="005C51CB" w:rsidRPr="00C632B0" w14:paraId="09A9803C" w14:textId="77777777" w:rsidTr="00CB25CC">
        <w:trPr>
          <w:trHeight w:val="278"/>
        </w:trPr>
        <w:tc>
          <w:tcPr>
            <w:tcW w:w="72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9A98036" w14:textId="77777777" w:rsidR="005C51CB" w:rsidRPr="00C632B0" w:rsidRDefault="005C51CB" w:rsidP="00850C37">
            <w:pPr>
              <w:rPr>
                <w:sz w:val="20"/>
                <w:szCs w:val="16"/>
              </w:rPr>
            </w:pPr>
            <w:r w:rsidRPr="00C632B0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37" w14:textId="5E3B0B72" w:rsidR="005C51CB" w:rsidRPr="00C632B0" w:rsidRDefault="005C51CB" w:rsidP="00850C37">
            <w:r w:rsidRPr="00C632B0">
              <w:t xml:space="preserve">Разработка методик проектирования </w:t>
            </w:r>
            <w:r>
              <w:t xml:space="preserve">вакуумного технологического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  <w:tc>
          <w:tcPr>
            <w:tcW w:w="36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8038" w14:textId="77777777" w:rsidR="005C51CB" w:rsidRPr="00C632B0" w:rsidRDefault="005C51CB" w:rsidP="00850C37">
            <w:pPr>
              <w:jc w:val="right"/>
              <w:rPr>
                <w:sz w:val="16"/>
                <w:szCs w:val="16"/>
                <w:vertAlign w:val="superscript"/>
              </w:rPr>
            </w:pPr>
            <w:r w:rsidRPr="00C632B0">
              <w:rPr>
                <w:sz w:val="20"/>
                <w:szCs w:val="16"/>
              </w:rPr>
              <w:t>Код</w:t>
            </w:r>
          </w:p>
        </w:tc>
        <w:tc>
          <w:tcPr>
            <w:tcW w:w="4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8039" w14:textId="77777777" w:rsidR="005C51CB" w:rsidRPr="005C51CB" w:rsidRDefault="005C51CB" w:rsidP="00850C37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C632B0">
              <w:t>/0</w:t>
            </w:r>
            <w:r>
              <w:rPr>
                <w:lang w:val="en-US"/>
              </w:rPr>
              <w:t>3</w:t>
            </w:r>
            <w:r w:rsidRPr="00C632B0">
              <w:t>.</w:t>
            </w:r>
            <w:r>
              <w:rPr>
                <w:lang w:val="en-US"/>
              </w:rPr>
              <w:t>7</w:t>
            </w:r>
          </w:p>
        </w:tc>
        <w:tc>
          <w:tcPr>
            <w:tcW w:w="76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A9803A" w14:textId="77777777" w:rsidR="005C51CB" w:rsidRPr="00C632B0" w:rsidRDefault="005C51CB" w:rsidP="00850C37">
            <w:pPr>
              <w:rPr>
                <w:sz w:val="18"/>
                <w:szCs w:val="16"/>
                <w:vertAlign w:val="superscript"/>
              </w:rPr>
            </w:pPr>
            <w:r w:rsidRPr="00C632B0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9803B" w14:textId="77777777" w:rsidR="005C51CB" w:rsidRPr="005C51CB" w:rsidRDefault="005C51CB" w:rsidP="00850C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5C51CB" w:rsidRPr="00C632B0" w14:paraId="09A9803E" w14:textId="77777777" w:rsidTr="00850C37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9A9803D" w14:textId="77777777" w:rsidR="005C51CB" w:rsidRPr="00C632B0" w:rsidRDefault="005C51CB" w:rsidP="00850C37">
            <w:pPr>
              <w:rPr>
                <w:sz w:val="20"/>
                <w:szCs w:val="16"/>
              </w:rPr>
            </w:pPr>
          </w:p>
        </w:tc>
      </w:tr>
      <w:tr w:rsidR="005C51CB" w:rsidRPr="00C632B0" w14:paraId="09A98045" w14:textId="77777777" w:rsidTr="00CB25C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9A9803F" w14:textId="77777777" w:rsidR="005C51CB" w:rsidRPr="00C632B0" w:rsidRDefault="005C51CB" w:rsidP="00850C37">
            <w:pPr>
              <w:rPr>
                <w:sz w:val="20"/>
                <w:szCs w:val="18"/>
              </w:rPr>
            </w:pPr>
            <w:r w:rsidRPr="00C632B0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9A98040" w14:textId="77777777" w:rsidR="005C51CB" w:rsidRPr="00C632B0" w:rsidRDefault="005C51CB" w:rsidP="00850C37">
            <w:r w:rsidRPr="00C632B0">
              <w:rPr>
                <w:sz w:val="20"/>
              </w:rPr>
              <w:t>Оригинал</w:t>
            </w:r>
          </w:p>
        </w:tc>
        <w:tc>
          <w:tcPr>
            <w:tcW w:w="21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9A98041" w14:textId="77777777" w:rsidR="005C51CB" w:rsidRPr="00C632B0" w:rsidRDefault="005C51CB" w:rsidP="00850C37">
            <w:r w:rsidRPr="00C632B0">
              <w:t>Х</w:t>
            </w:r>
          </w:p>
        </w:tc>
        <w:tc>
          <w:tcPr>
            <w:tcW w:w="125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8042" w14:textId="77777777" w:rsidR="005C51CB" w:rsidRPr="00C632B0" w:rsidRDefault="005C51CB" w:rsidP="00850C37">
            <w:r w:rsidRPr="00C632B0">
              <w:rPr>
                <w:sz w:val="20"/>
              </w:rPr>
              <w:t>Заимствовано из оригинала</w:t>
            </w:r>
          </w:p>
        </w:tc>
        <w:tc>
          <w:tcPr>
            <w:tcW w:w="70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8043" w14:textId="77777777" w:rsidR="005C51CB" w:rsidRPr="00C632B0" w:rsidRDefault="005C51CB" w:rsidP="00850C37">
            <w:pPr>
              <w:jc w:val="center"/>
            </w:pPr>
          </w:p>
        </w:tc>
        <w:tc>
          <w:tcPr>
            <w:tcW w:w="94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A98044" w14:textId="77777777" w:rsidR="005C51CB" w:rsidRPr="00C632B0" w:rsidRDefault="005C51CB" w:rsidP="00850C37">
            <w:pPr>
              <w:jc w:val="center"/>
            </w:pPr>
          </w:p>
        </w:tc>
      </w:tr>
      <w:tr w:rsidR="005C51CB" w:rsidRPr="00C632B0" w14:paraId="09A9804A" w14:textId="77777777" w:rsidTr="00CB25C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9A98046" w14:textId="77777777" w:rsidR="005C51CB" w:rsidRPr="00C632B0" w:rsidRDefault="005C51CB" w:rsidP="00850C37">
            <w:pPr>
              <w:rPr>
                <w:sz w:val="18"/>
                <w:szCs w:val="16"/>
              </w:rPr>
            </w:pPr>
          </w:p>
        </w:tc>
        <w:tc>
          <w:tcPr>
            <w:tcW w:w="209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9A98047" w14:textId="77777777" w:rsidR="005C51CB" w:rsidRPr="00C632B0" w:rsidRDefault="005C51CB" w:rsidP="00850C37">
            <w:pPr>
              <w:rPr>
                <w:sz w:val="18"/>
                <w:szCs w:val="16"/>
              </w:rPr>
            </w:pPr>
          </w:p>
        </w:tc>
        <w:tc>
          <w:tcPr>
            <w:tcW w:w="70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8048" w14:textId="77777777" w:rsidR="005C51CB" w:rsidRPr="00C632B0" w:rsidRDefault="005C51CB" w:rsidP="00850C37">
            <w:pPr>
              <w:jc w:val="center"/>
              <w:rPr>
                <w:sz w:val="18"/>
                <w:szCs w:val="16"/>
              </w:rPr>
            </w:pPr>
            <w:r w:rsidRPr="00C632B0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4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9A98049" w14:textId="77777777" w:rsidR="005C51CB" w:rsidRPr="00C632B0" w:rsidRDefault="005C51CB" w:rsidP="00850C37">
            <w:pPr>
              <w:ind w:right="-104"/>
              <w:jc w:val="center"/>
              <w:rPr>
                <w:sz w:val="20"/>
                <w:szCs w:val="16"/>
              </w:rPr>
            </w:pPr>
            <w:r w:rsidRPr="00C632B0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5C51CB" w:rsidRPr="00C632B0" w14:paraId="09A9804D" w14:textId="77777777" w:rsidTr="00CB25CC">
        <w:trPr>
          <w:trHeight w:val="226"/>
        </w:trPr>
        <w:tc>
          <w:tcPr>
            <w:tcW w:w="1264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14:paraId="09A9804B" w14:textId="77777777" w:rsidR="005C51CB" w:rsidRPr="00C632B0" w:rsidRDefault="005C51CB" w:rsidP="00850C37">
            <w:pPr>
              <w:rPr>
                <w:szCs w:val="20"/>
              </w:rPr>
            </w:pPr>
          </w:p>
        </w:tc>
        <w:tc>
          <w:tcPr>
            <w:tcW w:w="3736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14:paraId="09A9804C" w14:textId="77777777" w:rsidR="005C51CB" w:rsidRPr="00C632B0" w:rsidRDefault="005C51CB" w:rsidP="00850C37">
            <w:pPr>
              <w:rPr>
                <w:szCs w:val="20"/>
              </w:rPr>
            </w:pPr>
          </w:p>
        </w:tc>
      </w:tr>
      <w:tr w:rsidR="005C51CB" w:rsidRPr="00C632B0" w14:paraId="09A98050" w14:textId="77777777" w:rsidTr="00CB25CC">
        <w:trPr>
          <w:trHeight w:val="20"/>
        </w:trPr>
        <w:tc>
          <w:tcPr>
            <w:tcW w:w="126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4E" w14:textId="77777777" w:rsidR="005C51CB" w:rsidRPr="00C632B0" w:rsidRDefault="005C51CB" w:rsidP="00850C37">
            <w:pPr>
              <w:pStyle w:val="afc"/>
            </w:pPr>
            <w:r w:rsidRPr="00C632B0">
              <w:t>Трудовые действия</w:t>
            </w: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4F" w14:textId="7614731C" w:rsidR="005C51CB" w:rsidRPr="00C632B0" w:rsidRDefault="00753866" w:rsidP="00850C37">
            <w:pPr>
              <w:pStyle w:val="afc"/>
            </w:pPr>
            <w:r>
              <w:t>Определение</w:t>
            </w:r>
            <w:r w:rsidR="005C51CB" w:rsidRPr="00C632B0">
              <w:t xml:space="preserve"> потребности в разработке методики проектирования </w:t>
            </w:r>
            <w:r w:rsidR="005C51CB">
              <w:t>вакуумного технологического оборудования</w:t>
            </w:r>
            <w:r w:rsidR="00BB7F7A">
              <w:t xml:space="preserve"> электронной промышленности</w:t>
            </w:r>
          </w:p>
        </w:tc>
      </w:tr>
      <w:tr w:rsidR="005C51CB" w:rsidRPr="00C632B0" w14:paraId="09A98053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51" w14:textId="77777777" w:rsidR="005C51CB" w:rsidRPr="00C632B0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52" w14:textId="17A64594" w:rsidR="005C51CB" w:rsidRPr="00C632B0" w:rsidRDefault="00CE3F90" w:rsidP="00850C37">
            <w:pPr>
              <w:pStyle w:val="afc"/>
            </w:pPr>
            <w:r>
              <w:t xml:space="preserve">Выбор </w:t>
            </w:r>
            <w:r w:rsidR="005C51CB" w:rsidRPr="00C632B0">
              <w:t xml:space="preserve">последовательности этапов проектирования </w:t>
            </w:r>
            <w:r w:rsidR="005C51CB">
              <w:t>вакуумного технологического оборудования</w:t>
            </w:r>
            <w:r w:rsidR="00BB7F7A">
              <w:t xml:space="preserve"> электронной промышленности</w:t>
            </w:r>
          </w:p>
        </w:tc>
      </w:tr>
      <w:tr w:rsidR="005C51CB" w:rsidRPr="00C632B0" w14:paraId="09A98056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54" w14:textId="77777777" w:rsidR="005C51CB" w:rsidRPr="00C632B0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55" w14:textId="172F26E8" w:rsidR="005C51CB" w:rsidRPr="00C632B0" w:rsidRDefault="005C51CB" w:rsidP="00850C37">
            <w:pPr>
              <w:pStyle w:val="afc"/>
            </w:pPr>
            <w:r w:rsidRPr="00C632B0">
              <w:t xml:space="preserve">Разработка методики проектирования </w:t>
            </w:r>
            <w:r>
              <w:t>вакуумной</w:t>
            </w:r>
            <w:r w:rsidRPr="00C632B0">
              <w:t xml:space="preserve"> системы </w:t>
            </w:r>
            <w:r>
              <w:t>вакуумного технологического оборудования</w:t>
            </w:r>
            <w:r w:rsidR="00BB7F7A">
              <w:t xml:space="preserve"> электронной промышленности</w:t>
            </w:r>
          </w:p>
        </w:tc>
      </w:tr>
      <w:tr w:rsidR="005C51CB" w:rsidRPr="00C632B0" w14:paraId="09A98059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57" w14:textId="77777777" w:rsidR="005C51CB" w:rsidRPr="00C632B0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58" w14:textId="6649FC72" w:rsidR="005C51CB" w:rsidRPr="00C632B0" w:rsidRDefault="005C51CB" w:rsidP="00850C37">
            <w:pPr>
              <w:pStyle w:val="afc"/>
            </w:pPr>
            <w:r w:rsidRPr="00C632B0">
              <w:t xml:space="preserve">Разработка методики проектирования нагревательной системы </w:t>
            </w:r>
            <w:r>
              <w:t>вакуумного технологического оборудования</w:t>
            </w:r>
            <w:r w:rsidR="00BB7F7A">
              <w:t xml:space="preserve"> электронной промышленности</w:t>
            </w:r>
          </w:p>
        </w:tc>
      </w:tr>
      <w:tr w:rsidR="005C51CB" w:rsidRPr="00C632B0" w14:paraId="09A9805C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5A" w14:textId="77777777" w:rsidR="005C51CB" w:rsidRPr="00C632B0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5B" w14:textId="5C47FF1E" w:rsidR="005C51CB" w:rsidRPr="00C632B0" w:rsidRDefault="005C51CB" w:rsidP="00850C37">
            <w:pPr>
              <w:pStyle w:val="afc"/>
            </w:pPr>
            <w:r w:rsidRPr="00C632B0">
              <w:t xml:space="preserve">Разработка методики проектирования </w:t>
            </w:r>
            <w:r>
              <w:t>газовой</w:t>
            </w:r>
            <w:r w:rsidRPr="00C632B0">
              <w:t xml:space="preserve"> системы </w:t>
            </w:r>
            <w:r>
              <w:t>вакуумного технологического оборудования</w:t>
            </w:r>
            <w:r w:rsidR="00BB7F7A">
              <w:t xml:space="preserve"> электронной промышленности</w:t>
            </w:r>
          </w:p>
        </w:tc>
      </w:tr>
      <w:tr w:rsidR="005C51CB" w:rsidRPr="00C632B0" w14:paraId="09A9805F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5D" w14:textId="77777777" w:rsidR="005C51CB" w:rsidRPr="00C632B0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5E" w14:textId="60E2ECBC" w:rsidR="005C51CB" w:rsidRPr="00C632B0" w:rsidRDefault="005C51CB" w:rsidP="00850C37">
            <w:pPr>
              <w:pStyle w:val="afc"/>
            </w:pPr>
            <w:r w:rsidRPr="00C632B0">
              <w:t xml:space="preserve">Разработка методики проектирования </w:t>
            </w:r>
            <w:r>
              <w:t>вакуумной камеры, шлюзовой камеры и</w:t>
            </w:r>
            <w:r w:rsidRPr="00C632B0">
              <w:t xml:space="preserve"> </w:t>
            </w:r>
            <w:proofErr w:type="spellStart"/>
            <w:r>
              <w:t>внутрикамерных</w:t>
            </w:r>
            <w:proofErr w:type="spellEnd"/>
            <w:r>
              <w:t xml:space="preserve"> элементов вакуумного технологического оборудования</w:t>
            </w:r>
            <w:r w:rsidR="00BB7F7A">
              <w:t xml:space="preserve"> электронной промышленности</w:t>
            </w:r>
          </w:p>
        </w:tc>
      </w:tr>
      <w:tr w:rsidR="005C51CB" w:rsidRPr="00C632B0" w14:paraId="09A98062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60" w14:textId="77777777" w:rsidR="005C51CB" w:rsidRPr="00C632B0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61" w14:textId="4132C8A2" w:rsidR="005C51CB" w:rsidRPr="00C632B0" w:rsidRDefault="005C51CB" w:rsidP="00850C37">
            <w:pPr>
              <w:pStyle w:val="afc"/>
            </w:pPr>
            <w:r w:rsidRPr="00C632B0">
              <w:t xml:space="preserve">Разработка методики проектирования нагревательной системы сложного </w:t>
            </w:r>
            <w:r>
              <w:t>вакуумного технологического оборудования</w:t>
            </w:r>
            <w:r w:rsidR="00BB7F7A">
              <w:t xml:space="preserve"> электронной промышленности</w:t>
            </w:r>
          </w:p>
        </w:tc>
      </w:tr>
      <w:tr w:rsidR="005C51CB" w:rsidRPr="00C632B0" w14:paraId="09A98065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63" w14:textId="77777777" w:rsidR="005C51CB" w:rsidRPr="00C632B0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64" w14:textId="60A60313" w:rsidR="005C51CB" w:rsidRPr="00C632B0" w:rsidRDefault="005C51CB" w:rsidP="00850C37">
            <w:pPr>
              <w:pStyle w:val="afc"/>
            </w:pPr>
            <w:r>
              <w:t>Разработка методики проектирования системы охлаждения вакуумного технологического оборудования</w:t>
            </w:r>
            <w:r w:rsidR="00BB7F7A">
              <w:t xml:space="preserve"> электронной промышленности</w:t>
            </w:r>
          </w:p>
        </w:tc>
      </w:tr>
      <w:tr w:rsidR="005C51CB" w:rsidRPr="00C632B0" w14:paraId="09A98068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66" w14:textId="77777777" w:rsidR="005C51CB" w:rsidRPr="00C632B0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67" w14:textId="7719EA30" w:rsidR="005C51CB" w:rsidRDefault="005C51CB" w:rsidP="00850C37">
            <w:pPr>
              <w:pStyle w:val="afc"/>
            </w:pPr>
            <w:r>
              <w:t>Разработка методики проектирования системы пневмопитания вакуумного технологического оборудования</w:t>
            </w:r>
            <w:r w:rsidR="00BB7F7A">
              <w:t xml:space="preserve"> электронной промышленности</w:t>
            </w:r>
          </w:p>
        </w:tc>
      </w:tr>
      <w:tr w:rsidR="005C51CB" w:rsidRPr="00C632B0" w14:paraId="09A9806B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69" w14:textId="77777777" w:rsidR="005C51CB" w:rsidRPr="00C632B0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6A" w14:textId="2AEA7731" w:rsidR="005C51CB" w:rsidRPr="00C632B0" w:rsidRDefault="005C51CB" w:rsidP="00850C37">
            <w:pPr>
              <w:pStyle w:val="afc"/>
            </w:pPr>
            <w:r w:rsidRPr="00C632B0">
              <w:t>Разработка методики проектирования</w:t>
            </w:r>
            <w:r w:rsidR="00587403">
              <w:t xml:space="preserve"> корпусных конструкций </w:t>
            </w:r>
            <w:r>
              <w:t>вакуумного технологического оборудования</w:t>
            </w:r>
            <w:r w:rsidR="00BB7F7A">
              <w:t xml:space="preserve"> электронной промышленности</w:t>
            </w:r>
          </w:p>
        </w:tc>
      </w:tr>
      <w:tr w:rsidR="005C51CB" w:rsidRPr="00C632B0" w14:paraId="09A9806E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6C" w14:textId="77777777" w:rsidR="005C51CB" w:rsidRPr="00C632B0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6D" w14:textId="2F020440" w:rsidR="005C51CB" w:rsidRPr="00C632B0" w:rsidRDefault="005C51CB" w:rsidP="00850C37">
            <w:pPr>
              <w:pStyle w:val="afc"/>
            </w:pPr>
            <w:r>
              <w:t xml:space="preserve">Разработка методики проектирования оснастки и вспомогательного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</w:tr>
      <w:tr w:rsidR="005C51CB" w:rsidRPr="00C632B0" w14:paraId="09A98071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6F" w14:textId="77777777" w:rsidR="005C51CB" w:rsidRPr="00C632B0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70" w14:textId="5FCC6F00" w:rsidR="005C51CB" w:rsidRPr="00C632B0" w:rsidRDefault="005C51CB" w:rsidP="00850C37">
            <w:pPr>
              <w:pStyle w:val="afc"/>
            </w:pPr>
            <w:r w:rsidRPr="00C632B0">
              <w:t xml:space="preserve">Разработка методики составления технических заданий на </w:t>
            </w:r>
            <w:r>
              <w:t>оснастку</w:t>
            </w:r>
            <w:r w:rsidRPr="00C632B0">
              <w:t xml:space="preserve"> и вспомогательное оборудование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5C51CB" w:rsidRPr="00C632B0" w14:paraId="09A98074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72" w14:textId="77777777" w:rsidR="005C51CB" w:rsidRPr="00C632B0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73" w14:textId="4FC00C0A" w:rsidR="005C51CB" w:rsidRPr="00C632B0" w:rsidRDefault="005C51CB" w:rsidP="00850C37">
            <w:pPr>
              <w:pStyle w:val="afc"/>
            </w:pPr>
            <w:r w:rsidRPr="00C632B0">
              <w:t xml:space="preserve">Разработка методики составления технических заданий на системы контроля и </w:t>
            </w:r>
            <w:r w:rsidR="00B45E9D">
              <w:t xml:space="preserve">автоматизированного </w:t>
            </w:r>
            <w:r w:rsidRPr="00C632B0">
              <w:t xml:space="preserve">управления </w:t>
            </w:r>
            <w:r>
              <w:t xml:space="preserve">вакуумным </w:t>
            </w:r>
            <w:r>
              <w:lastRenderedPageBreak/>
              <w:t>технологическим оборудованием</w:t>
            </w:r>
            <w:r w:rsidR="00BB7F7A">
              <w:t xml:space="preserve"> электронной промышленности</w:t>
            </w:r>
          </w:p>
        </w:tc>
      </w:tr>
      <w:tr w:rsidR="005C51CB" w:rsidRPr="00C632B0" w14:paraId="09A98077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75" w14:textId="77777777" w:rsidR="005C51CB" w:rsidRPr="00C632B0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76" w14:textId="6EB46C26" w:rsidR="005C51CB" w:rsidRPr="00C632B0" w:rsidRDefault="005C51CB" w:rsidP="00CA10E1">
            <w:pPr>
              <w:pStyle w:val="afc"/>
            </w:pPr>
            <w:r w:rsidRPr="00C632B0">
              <w:t xml:space="preserve">Оформление документации на методику проектирования </w:t>
            </w:r>
            <w:r>
              <w:t>вакуумного технологического оборудования</w:t>
            </w:r>
            <w:r w:rsidR="00BB7F7A">
              <w:t xml:space="preserve"> электронной промышленности</w:t>
            </w:r>
          </w:p>
        </w:tc>
      </w:tr>
      <w:tr w:rsidR="005C51CB" w:rsidRPr="00C632B0" w14:paraId="09A9807A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78" w14:textId="77777777" w:rsidR="005C51CB" w:rsidRPr="00C632B0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79" w14:textId="1AA5D5A8" w:rsidR="005C51CB" w:rsidRPr="00C632B0" w:rsidRDefault="005C51CB" w:rsidP="00D13D25">
            <w:pPr>
              <w:pStyle w:val="afc"/>
            </w:pPr>
            <w:r w:rsidRPr="00C632B0">
              <w:t xml:space="preserve">Согласование методик проектирования </w:t>
            </w:r>
            <w:r>
              <w:t>вакуумного технологического оборудования</w:t>
            </w:r>
            <w:r w:rsidRPr="00C632B0">
              <w:t xml:space="preserve"> </w:t>
            </w:r>
            <w:r w:rsidR="00BB7F7A">
              <w:t xml:space="preserve">электронной промышленности </w:t>
            </w:r>
            <w:r w:rsidRPr="00C632B0">
              <w:t>с подразделениями организации</w:t>
            </w:r>
          </w:p>
        </w:tc>
      </w:tr>
      <w:tr w:rsidR="005C51CB" w:rsidRPr="00C632B0" w14:paraId="09A9807D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7B" w14:textId="77777777" w:rsidR="005C51CB" w:rsidRPr="00C632B0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7C" w14:textId="67025E94" w:rsidR="005C51CB" w:rsidRPr="00C632B0" w:rsidRDefault="005C51CB" w:rsidP="00850C37">
            <w:pPr>
              <w:pStyle w:val="afc"/>
            </w:pPr>
            <w:r w:rsidRPr="00C632B0">
              <w:t xml:space="preserve">Анализ данных об актуальных подходах к проектированию </w:t>
            </w:r>
            <w:r>
              <w:t>вакуумного технологического оборудования</w:t>
            </w:r>
            <w:r w:rsidRPr="00C632B0">
              <w:t xml:space="preserve"> </w:t>
            </w:r>
            <w:r w:rsidR="00BB7F7A">
              <w:t xml:space="preserve">электронной промышленности </w:t>
            </w:r>
            <w:r w:rsidRPr="00C632B0">
              <w:t>на основе периодической научной печати и возможностей сети Интернет</w:t>
            </w:r>
          </w:p>
        </w:tc>
      </w:tr>
      <w:tr w:rsidR="005C51CB" w:rsidRPr="00C632B0" w14:paraId="09A98080" w14:textId="77777777" w:rsidTr="00CB25CC">
        <w:trPr>
          <w:trHeight w:val="20"/>
        </w:trPr>
        <w:tc>
          <w:tcPr>
            <w:tcW w:w="126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7E" w14:textId="77777777" w:rsidR="005C51CB" w:rsidRPr="00C632B0" w:rsidDel="002A1D54" w:rsidRDefault="005C51CB" w:rsidP="00850C37">
            <w:pPr>
              <w:pStyle w:val="afc"/>
            </w:pPr>
            <w:r w:rsidRPr="00C632B0" w:rsidDel="002A1D54">
              <w:t>Необходимые умения</w:t>
            </w: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7F" w14:textId="6DAD7385" w:rsidR="005C51CB" w:rsidRPr="00C632B0" w:rsidRDefault="005C51CB" w:rsidP="00850C37">
            <w:pPr>
              <w:pStyle w:val="afc"/>
            </w:pPr>
            <w:r w:rsidRPr="00C632B0">
              <w:t xml:space="preserve">Анализировать конструкторскую и технологическую документацию на </w:t>
            </w:r>
            <w:r>
              <w:t>вакуумное технологическое оборудование</w:t>
            </w:r>
            <w:r w:rsidR="00BB7F7A">
              <w:t xml:space="preserve"> электронной промышленности</w:t>
            </w:r>
          </w:p>
        </w:tc>
      </w:tr>
      <w:tr w:rsidR="005C51CB" w:rsidRPr="00C632B0" w14:paraId="09A98083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81" w14:textId="77777777" w:rsidR="005C51CB" w:rsidRPr="00C632B0" w:rsidDel="002A1D54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82" w14:textId="4E8D8300" w:rsidR="005C51CB" w:rsidRPr="00C632B0" w:rsidRDefault="005C51CB" w:rsidP="00850C37">
            <w:pPr>
              <w:pStyle w:val="afc"/>
            </w:pPr>
            <w:r w:rsidRPr="00C632B0">
              <w:t xml:space="preserve">Анализировать возможности </w:t>
            </w:r>
            <w:r>
              <w:t>вакуумного технологического оборудования</w:t>
            </w:r>
            <w:r w:rsidR="00BB7F7A">
              <w:t xml:space="preserve"> электронной промышленности</w:t>
            </w:r>
          </w:p>
        </w:tc>
      </w:tr>
      <w:tr w:rsidR="005C51CB" w:rsidRPr="00C632B0" w14:paraId="09A98086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84" w14:textId="77777777" w:rsidR="005C51CB" w:rsidRPr="00C632B0" w:rsidDel="002A1D54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85" w14:textId="25E77A0F" w:rsidR="005C51CB" w:rsidRPr="00C632B0" w:rsidRDefault="005C51CB" w:rsidP="00850C37">
            <w:pPr>
              <w:pStyle w:val="afc"/>
            </w:pPr>
            <w:r w:rsidRPr="00C632B0">
              <w:t xml:space="preserve">Анализировать данные об актуальных методах проектирования </w:t>
            </w:r>
            <w:r>
              <w:t>вакуумного технологического оборудования</w:t>
            </w:r>
            <w:r w:rsidRPr="00C632B0">
              <w:t xml:space="preserve"> </w:t>
            </w:r>
            <w:r w:rsidR="00BB7F7A">
              <w:t xml:space="preserve">электронной промышленности </w:t>
            </w:r>
            <w:r w:rsidRPr="00C632B0">
              <w:t>на основе периодической научной печати и возможностей сети Интернет</w:t>
            </w:r>
          </w:p>
        </w:tc>
      </w:tr>
      <w:tr w:rsidR="005C51CB" w:rsidRPr="00C632B0" w14:paraId="09A98089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87" w14:textId="77777777" w:rsidR="005C51CB" w:rsidRPr="00C632B0" w:rsidDel="002A1D54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88" w14:textId="5618C13C" w:rsidR="005C51CB" w:rsidRPr="00C632B0" w:rsidRDefault="005C51CB" w:rsidP="00850C37">
            <w:pPr>
              <w:pStyle w:val="afc"/>
            </w:pPr>
            <w:r w:rsidRPr="00720EE0">
              <w:t>Определять</w:t>
            </w:r>
            <w:r w:rsidR="00DB4420">
              <w:t xml:space="preserve"> </w:t>
            </w:r>
            <w:r w:rsidRPr="00C632B0">
              <w:t>последовательность и методику расчет</w:t>
            </w:r>
            <w:r w:rsidR="00934D99">
              <w:t>а</w:t>
            </w:r>
            <w:r w:rsidRPr="00C632B0">
              <w:t xml:space="preserve"> и выбора </w:t>
            </w:r>
            <w:r>
              <w:t>принципиальной схемы и элементов вакуумной системы вакуумного технологического оборудования</w:t>
            </w:r>
            <w:r w:rsidR="00BB7F7A">
              <w:t xml:space="preserve"> электронной промышленности</w:t>
            </w:r>
          </w:p>
        </w:tc>
      </w:tr>
      <w:tr w:rsidR="005C51CB" w:rsidRPr="00C632B0" w14:paraId="09A9808C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8A" w14:textId="77777777" w:rsidR="005C51CB" w:rsidRPr="00C632B0" w:rsidDel="002A1D54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8B" w14:textId="0E55699D" w:rsidR="005C51CB" w:rsidRPr="00C632B0" w:rsidRDefault="005C51CB" w:rsidP="00850C37">
            <w:pPr>
              <w:pStyle w:val="afc"/>
            </w:pPr>
            <w:r w:rsidRPr="00C632B0">
              <w:t>Определять последовательность и методику расчет</w:t>
            </w:r>
            <w:r w:rsidR="00934D99">
              <w:t>а</w:t>
            </w:r>
            <w:r w:rsidRPr="00C632B0">
              <w:t xml:space="preserve"> и выбора </w:t>
            </w:r>
            <w:r>
              <w:t>принципиальной схемы и элементов газовой системы вакуумного технологического оборудования</w:t>
            </w:r>
            <w:r w:rsidR="00BB7F7A">
              <w:t xml:space="preserve"> электронной промышленности</w:t>
            </w:r>
          </w:p>
        </w:tc>
      </w:tr>
      <w:tr w:rsidR="005C51CB" w:rsidRPr="00C632B0" w14:paraId="09A9808F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8D" w14:textId="77777777" w:rsidR="005C51CB" w:rsidRPr="00C632B0" w:rsidDel="002A1D54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8E" w14:textId="01C7103E" w:rsidR="005C51CB" w:rsidRPr="00C632B0" w:rsidRDefault="005C51CB" w:rsidP="00850C37">
            <w:pPr>
              <w:pStyle w:val="afc"/>
            </w:pPr>
            <w:r w:rsidRPr="00C632B0">
              <w:t>Определять последовательность и методику расчет</w:t>
            </w:r>
            <w:r w:rsidR="00934D99">
              <w:t>а</w:t>
            </w:r>
            <w:r w:rsidRPr="00C632B0">
              <w:t xml:space="preserve"> и выбора </w:t>
            </w:r>
            <w:r>
              <w:t>принципиальной схемы и элементов нагревательной системы вакуумного технологического оборудования</w:t>
            </w:r>
            <w:r w:rsidR="00BB7F7A">
              <w:t xml:space="preserve"> электронной промышленности</w:t>
            </w:r>
          </w:p>
        </w:tc>
      </w:tr>
      <w:tr w:rsidR="005C51CB" w:rsidRPr="00C632B0" w14:paraId="09A98092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90" w14:textId="77777777" w:rsidR="005C51CB" w:rsidRPr="00C632B0" w:rsidDel="002A1D54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91" w14:textId="042F8CC7" w:rsidR="005C51CB" w:rsidRPr="00C632B0" w:rsidRDefault="005C51CB" w:rsidP="00850C37">
            <w:pPr>
              <w:pStyle w:val="afc"/>
            </w:pPr>
            <w:r w:rsidRPr="00C632B0">
              <w:t>Определять последовательность и методику расчет</w:t>
            </w:r>
            <w:r w:rsidR="00934D99">
              <w:t>а</w:t>
            </w:r>
            <w:r w:rsidRPr="00C632B0">
              <w:t xml:space="preserve"> и выбора </w:t>
            </w:r>
            <w:r>
              <w:t>принципиальной схемы и элементов системы охлаждения вакуумного технологического оборудования</w:t>
            </w:r>
            <w:r w:rsidR="00BB7F7A">
              <w:t xml:space="preserve"> электронной промышленности</w:t>
            </w:r>
          </w:p>
        </w:tc>
      </w:tr>
      <w:tr w:rsidR="005C51CB" w:rsidRPr="00C632B0" w14:paraId="09A98095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93" w14:textId="77777777" w:rsidR="005C51CB" w:rsidRPr="00C632B0" w:rsidDel="002A1D54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94" w14:textId="2272E413" w:rsidR="005C51CB" w:rsidRPr="00C632B0" w:rsidRDefault="005C51CB" w:rsidP="00850C37">
            <w:pPr>
              <w:pStyle w:val="afc"/>
            </w:pPr>
            <w:r w:rsidRPr="00C632B0">
              <w:t>Определять последовательность и методику расчет</w:t>
            </w:r>
            <w:r w:rsidR="00934D99">
              <w:t>а</w:t>
            </w:r>
            <w:r w:rsidRPr="00C632B0">
              <w:t xml:space="preserve"> и выбора </w:t>
            </w:r>
            <w:r>
              <w:t>принципиальной схемы и элементов системы пневмопитания вакуумного технологического оборудования</w:t>
            </w:r>
            <w:r w:rsidR="00BB7F7A">
              <w:t xml:space="preserve"> электронной промышленности</w:t>
            </w:r>
          </w:p>
        </w:tc>
      </w:tr>
      <w:tr w:rsidR="005C51CB" w:rsidRPr="00C632B0" w14:paraId="09A98098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96" w14:textId="77777777" w:rsidR="005C51CB" w:rsidRPr="00C632B0" w:rsidDel="002A1D54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97" w14:textId="3C4B35CB" w:rsidR="005C51CB" w:rsidRPr="00C632B0" w:rsidRDefault="005C51CB" w:rsidP="00850C37">
            <w:pPr>
              <w:pStyle w:val="afc"/>
            </w:pPr>
            <w:r w:rsidRPr="00C632B0">
              <w:t>Обосновывать последовательность и методику выбора конструкций и расчет</w:t>
            </w:r>
            <w:r w:rsidR="00934D99">
              <w:t>а</w:t>
            </w:r>
            <w:r w:rsidRPr="00C632B0">
              <w:t xml:space="preserve"> </w:t>
            </w:r>
            <w:r>
              <w:t>вакуумной камеры, шлюзовой камеры и</w:t>
            </w:r>
            <w:r w:rsidRPr="00C632B0">
              <w:t xml:space="preserve"> </w:t>
            </w:r>
            <w:proofErr w:type="spellStart"/>
            <w:r>
              <w:t>внутрикамерных</w:t>
            </w:r>
            <w:proofErr w:type="spellEnd"/>
            <w:r>
              <w:t xml:space="preserve"> элементов вакуумного технологического оборудования</w:t>
            </w:r>
            <w:r w:rsidR="00BB7F7A">
              <w:t xml:space="preserve"> электронной промышленности</w:t>
            </w:r>
          </w:p>
        </w:tc>
      </w:tr>
      <w:tr w:rsidR="005C51CB" w:rsidRPr="00C632B0" w14:paraId="09A9809B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99" w14:textId="77777777" w:rsidR="005C51CB" w:rsidRPr="00C632B0" w:rsidDel="002A1D54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9A" w14:textId="4F2FCFB0" w:rsidR="005C51CB" w:rsidRPr="00C632B0" w:rsidRDefault="005C51CB" w:rsidP="00850C37">
            <w:pPr>
              <w:pStyle w:val="afc"/>
            </w:pPr>
            <w:r w:rsidRPr="00C632B0">
              <w:t>Обосновывать последовательность и методику выбора конструкций и расчет</w:t>
            </w:r>
            <w:r w:rsidR="00934D99">
              <w:t>а</w:t>
            </w:r>
            <w:r w:rsidR="00587403">
              <w:t xml:space="preserve"> корпусных конструкций </w:t>
            </w:r>
            <w:r>
              <w:t>вакуумного технологического оборудования</w:t>
            </w:r>
            <w:r w:rsidR="00BB7F7A">
              <w:t xml:space="preserve"> электронной промышленности</w:t>
            </w:r>
          </w:p>
        </w:tc>
      </w:tr>
      <w:tr w:rsidR="005C51CB" w:rsidRPr="00C632B0" w14:paraId="09A9809E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9C" w14:textId="77777777" w:rsidR="005C51CB" w:rsidRPr="00C632B0" w:rsidDel="002A1D54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9D" w14:textId="29442C7E" w:rsidR="005C51CB" w:rsidRPr="00C632B0" w:rsidRDefault="005C51CB" w:rsidP="00850C37">
            <w:pPr>
              <w:pStyle w:val="afc"/>
            </w:pPr>
            <w:r w:rsidRPr="00C632B0">
              <w:t>Обосновывать последовательность и методику выбора конструкций и расчет</w:t>
            </w:r>
            <w:r w:rsidR="00934D99">
              <w:t>а</w:t>
            </w:r>
            <w:r w:rsidRPr="00C632B0">
              <w:t xml:space="preserve"> </w:t>
            </w:r>
            <w:r>
              <w:t xml:space="preserve">оснастки и вспомогательного </w:t>
            </w:r>
            <w:r w:rsidR="00B143B5">
              <w:t>оборудования электронной</w:t>
            </w:r>
            <w:r w:rsidR="00797B00">
              <w:t xml:space="preserve"> промышленности</w:t>
            </w:r>
          </w:p>
        </w:tc>
      </w:tr>
      <w:tr w:rsidR="005C51CB" w:rsidRPr="00C632B0" w14:paraId="09A980A1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9F" w14:textId="77777777" w:rsidR="005C51CB" w:rsidRPr="00C632B0" w:rsidDel="002A1D54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A0" w14:textId="3D5485C1" w:rsidR="005C51CB" w:rsidRPr="00C632B0" w:rsidRDefault="005C51CB" w:rsidP="00850C37">
            <w:pPr>
              <w:pStyle w:val="afc"/>
            </w:pPr>
            <w:r w:rsidRPr="00C632B0">
              <w:t xml:space="preserve">Разрабатывать типовые формы технических заданий на системы контроля и управления </w:t>
            </w:r>
            <w:r>
              <w:t>вакуумного технологического оборудования</w:t>
            </w:r>
            <w:r w:rsidRPr="00C632B0">
              <w:t xml:space="preserve"> </w:t>
            </w:r>
            <w:r w:rsidR="00BB7F7A">
              <w:t xml:space="preserve">электронной промышленности </w:t>
            </w:r>
            <w:r w:rsidRPr="00C632B0">
              <w:t>и рекомендации по их заполнению</w:t>
            </w:r>
          </w:p>
        </w:tc>
      </w:tr>
      <w:tr w:rsidR="005C51CB" w:rsidRPr="00C632B0" w14:paraId="09A980A4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A2" w14:textId="77777777" w:rsidR="005C51CB" w:rsidRPr="00C632B0" w:rsidDel="002A1D54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A3" w14:textId="08279CAA" w:rsidR="005C51CB" w:rsidRPr="00C632B0" w:rsidRDefault="005C51CB" w:rsidP="00850C37">
            <w:pPr>
              <w:pStyle w:val="afc"/>
            </w:pPr>
            <w:r w:rsidRPr="00C632B0">
              <w:t xml:space="preserve">Разрабатывать типовые формы технических заданий на </w:t>
            </w:r>
            <w:r>
              <w:t>оснастку</w:t>
            </w:r>
            <w:r w:rsidRPr="00C632B0">
              <w:t xml:space="preserve"> и вспомогательное оборудование </w:t>
            </w:r>
            <w:r w:rsidR="005C16FB">
              <w:t>для электронной</w:t>
            </w:r>
            <w:r w:rsidR="00797B00">
              <w:t xml:space="preserve"> промышленности</w:t>
            </w:r>
            <w:r w:rsidRPr="00C632B0">
              <w:t xml:space="preserve"> и рекомендации по их заполнению</w:t>
            </w:r>
          </w:p>
        </w:tc>
      </w:tr>
      <w:tr w:rsidR="005C51CB" w:rsidRPr="00C632B0" w14:paraId="09A980A7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A5" w14:textId="77777777" w:rsidR="005C51CB" w:rsidRPr="00C632B0" w:rsidDel="002A1D54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A6" w14:textId="7451CA02" w:rsidR="005C51CB" w:rsidRPr="00C632B0" w:rsidRDefault="005C51CB" w:rsidP="00850C37">
            <w:pPr>
              <w:pStyle w:val="afc"/>
              <w:rPr>
                <w:rFonts w:ascii="TimesNewRomanPSMT" w:eastAsia="TimesNewRomanPSMT" w:cs="TimesNewRomanPSMT"/>
              </w:rPr>
            </w:pPr>
            <w:r w:rsidRPr="00C632B0">
              <w:t xml:space="preserve">Определять специальные требования к </w:t>
            </w:r>
            <w:r>
              <w:t>вакуумному технологическому оборудованию</w:t>
            </w:r>
            <w:r w:rsidR="00BB7F7A">
              <w:t xml:space="preserve"> электронной промышленности</w:t>
            </w:r>
          </w:p>
        </w:tc>
      </w:tr>
      <w:tr w:rsidR="005C51CB" w:rsidRPr="00C632B0" w14:paraId="09A980AA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A8" w14:textId="77777777" w:rsidR="005C51CB" w:rsidRPr="00C632B0" w:rsidDel="002A1D54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A9" w14:textId="54EBAF1A" w:rsidR="005C51CB" w:rsidRPr="00C632B0" w:rsidRDefault="005C51CB" w:rsidP="00850C37">
            <w:pPr>
              <w:pStyle w:val="afc"/>
              <w:rPr>
                <w:rFonts w:ascii="TimesNewRomanPSMT" w:eastAsia="TimesNewRomanPSMT" w:cs="TimesNewRomanPSMT"/>
              </w:rPr>
            </w:pPr>
            <w:r w:rsidRPr="00C632B0">
              <w:t xml:space="preserve">Разрабатывать последовательность проектирования </w:t>
            </w:r>
            <w:r>
              <w:t>вакуумного технологического оборудования</w:t>
            </w:r>
            <w:r w:rsidR="00BB7F7A">
              <w:t xml:space="preserve"> электронной промышленности</w:t>
            </w:r>
          </w:p>
        </w:tc>
      </w:tr>
      <w:tr w:rsidR="005C51CB" w:rsidRPr="00C632B0" w14:paraId="09A980AD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AB" w14:textId="77777777" w:rsidR="005C51CB" w:rsidRPr="00C632B0" w:rsidDel="002A1D54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AC" w14:textId="77777777" w:rsidR="005C51CB" w:rsidRPr="00C632B0" w:rsidRDefault="005C51CB" w:rsidP="00850C37">
            <w:pPr>
              <w:pStyle w:val="afc"/>
              <w:rPr>
                <w:rFonts w:ascii="TimesNewRomanPSMT" w:eastAsia="TimesNewRomanPSMT" w:cs="TimesNewRomanPSMT"/>
              </w:rPr>
            </w:pPr>
            <w:r w:rsidRPr="00C632B0">
              <w:t xml:space="preserve">Определять требования к условиям проведения производственных испытаний </w:t>
            </w:r>
            <w:r>
              <w:t>вакуумного технологического оборудования</w:t>
            </w:r>
          </w:p>
        </w:tc>
      </w:tr>
      <w:tr w:rsidR="005C51CB" w:rsidRPr="00C632B0" w14:paraId="09A980B0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AE" w14:textId="77777777" w:rsidR="005C51CB" w:rsidRPr="00C632B0" w:rsidDel="002A1D54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AF" w14:textId="70A968FC" w:rsidR="005C51CB" w:rsidRPr="00C632B0" w:rsidRDefault="005C51CB" w:rsidP="00850C37">
            <w:pPr>
              <w:pStyle w:val="afc"/>
              <w:rPr>
                <w:rFonts w:ascii="TimesNewRomanPSMT" w:eastAsia="TimesNewRomanPSMT" w:cs="TimesNewRomanPSMT"/>
              </w:rPr>
            </w:pPr>
            <w:r w:rsidRPr="00C632B0">
              <w:t>Разрабатывать алгоритм</w:t>
            </w:r>
            <w:r w:rsidR="00934D99">
              <w:t>ы</w:t>
            </w:r>
            <w:r w:rsidRPr="00C632B0">
              <w:t xml:space="preserve"> обработки </w:t>
            </w:r>
            <w:r w:rsidR="00CB25CC">
              <w:t xml:space="preserve">результатов </w:t>
            </w:r>
            <w:r w:rsidRPr="00C632B0">
              <w:t xml:space="preserve">производственных испытаний </w:t>
            </w:r>
            <w:r>
              <w:t>вакуумного технологического оборудования</w:t>
            </w:r>
            <w:r w:rsidRPr="00C632B0">
              <w:t xml:space="preserve"> </w:t>
            </w:r>
            <w:r w:rsidR="00BB7F7A">
              <w:t xml:space="preserve">электронной промышленности </w:t>
            </w:r>
            <w:r w:rsidRPr="00C632B0">
              <w:t xml:space="preserve">с использованием </w:t>
            </w:r>
            <w:r w:rsidR="00DB4420">
              <w:t xml:space="preserve">текстовых редакторов, электронных таблиц, </w:t>
            </w:r>
            <w:r w:rsidR="00113A20">
              <w:rPr>
                <w:color w:val="000000"/>
                <w:shd w:val="clear" w:color="auto" w:fill="FFFFFF"/>
                <w:lang w:val="en-US"/>
              </w:rPr>
              <w:t>CAS</w:t>
            </w:r>
            <w:r w:rsidR="00113A20">
              <w:rPr>
                <w:color w:val="000000"/>
                <w:shd w:val="clear" w:color="auto" w:fill="FFFFFF"/>
              </w:rPr>
              <w:t>-систем</w:t>
            </w:r>
            <w:r w:rsidR="00113A20" w:rsidRPr="00587403">
              <w:rPr>
                <w:color w:val="000000"/>
                <w:shd w:val="clear" w:color="auto" w:fill="FFFFFF"/>
              </w:rPr>
              <w:t xml:space="preserve"> </w:t>
            </w:r>
            <w:r w:rsidR="00DB4420">
              <w:t>и графических редакторов</w:t>
            </w:r>
          </w:p>
        </w:tc>
      </w:tr>
      <w:tr w:rsidR="005C51CB" w:rsidRPr="00C632B0" w14:paraId="09A980B3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B1" w14:textId="77777777" w:rsidR="005C51CB" w:rsidRPr="00C632B0" w:rsidDel="002A1D54" w:rsidRDefault="005C51CB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B2" w14:textId="0F7DA5FA" w:rsidR="005C51CB" w:rsidRPr="005027DB" w:rsidRDefault="005C51CB" w:rsidP="005027DB">
            <w:pPr>
              <w:pStyle w:val="afc"/>
              <w:rPr>
                <w:rFonts w:ascii="TimesNewRomanPSMT" w:eastAsia="TimesNewRomanPSMT" w:cs="TimesNewRomanPSMT"/>
              </w:rPr>
            </w:pPr>
            <w:r w:rsidRPr="00C632B0">
              <w:t xml:space="preserve">Оформлять производственно-техническую документацию в </w:t>
            </w:r>
            <w:r w:rsidR="005027DB" w:rsidRPr="00C632B0">
              <w:t xml:space="preserve">бумажном </w:t>
            </w:r>
            <w:r w:rsidR="005027DB">
              <w:t xml:space="preserve">и </w:t>
            </w:r>
            <w:r w:rsidRPr="00C632B0">
              <w:t>электронном виде</w:t>
            </w:r>
            <w:r w:rsidR="005027DB">
              <w:t xml:space="preserve"> с использованием текстовых редакторов</w:t>
            </w:r>
            <w:r w:rsidR="00C06CA0">
              <w:t xml:space="preserve">, </w:t>
            </w:r>
            <w:r w:rsidR="00113A20">
              <w:rPr>
                <w:color w:val="000000"/>
                <w:shd w:val="clear" w:color="auto" w:fill="FFFFFF"/>
                <w:lang w:val="en-US"/>
              </w:rPr>
              <w:t>CAS</w:t>
            </w:r>
            <w:r w:rsidR="00113A20">
              <w:rPr>
                <w:color w:val="000000"/>
                <w:shd w:val="clear" w:color="auto" w:fill="FFFFFF"/>
              </w:rPr>
              <w:t>-систем</w:t>
            </w:r>
            <w:r w:rsidR="00C06CA0">
              <w:t xml:space="preserve">, </w:t>
            </w:r>
            <w:r w:rsidR="005027DB">
              <w:rPr>
                <w:lang w:val="en-US"/>
              </w:rPr>
              <w:t>CAD</w:t>
            </w:r>
            <w:r w:rsidR="005027DB" w:rsidRPr="005027DB">
              <w:t>-</w:t>
            </w:r>
            <w:r w:rsidR="005027DB">
              <w:t>систем</w:t>
            </w:r>
            <w:r w:rsidR="00C06CA0">
              <w:t xml:space="preserve"> и графических редакторов</w:t>
            </w:r>
          </w:p>
        </w:tc>
      </w:tr>
      <w:tr w:rsidR="00CB25CC" w:rsidRPr="00C632B0" w14:paraId="09A980B6" w14:textId="77777777" w:rsidTr="00CB25CC">
        <w:trPr>
          <w:trHeight w:val="20"/>
        </w:trPr>
        <w:tc>
          <w:tcPr>
            <w:tcW w:w="126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9A980B4" w14:textId="77777777" w:rsidR="00CB25CC" w:rsidRPr="00C632B0" w:rsidRDefault="00CB25CC" w:rsidP="00850C37">
            <w:pPr>
              <w:pStyle w:val="afc"/>
            </w:pPr>
            <w:r w:rsidRPr="00C632B0" w:rsidDel="002A1D54">
              <w:t>Необходимые знания</w:t>
            </w: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B5" w14:textId="2E2D9079" w:rsidR="00CB25CC" w:rsidRPr="00C632B0" w:rsidRDefault="00CB25CC" w:rsidP="00850C37">
            <w:pPr>
              <w:pStyle w:val="afc"/>
            </w:pPr>
            <w:r w:rsidRPr="00C632B0">
              <w:t xml:space="preserve">Технические требования, предъявляемые к </w:t>
            </w:r>
            <w:r>
              <w:t>вакуумному технологическому оборудованию</w:t>
            </w:r>
            <w:r w:rsidR="00934D99">
              <w:t xml:space="preserve"> </w:t>
            </w:r>
            <w:r w:rsidR="005C16FB">
              <w:t>электронной</w:t>
            </w:r>
            <w:r w:rsidR="00797B00">
              <w:t xml:space="preserve"> промышленности</w:t>
            </w:r>
          </w:p>
        </w:tc>
      </w:tr>
      <w:tr w:rsidR="00CB25CC" w:rsidRPr="00C632B0" w14:paraId="09A980B9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80B7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B8" w14:textId="5F5DD57A" w:rsidR="00CB25CC" w:rsidRPr="00C632B0" w:rsidRDefault="00CB25CC" w:rsidP="00850C37">
            <w:pPr>
              <w:pStyle w:val="afc"/>
            </w:pPr>
            <w:r w:rsidRPr="00C632B0">
              <w:t xml:space="preserve">Государственные стандарты и локальные акты, определяющие требования к </w:t>
            </w:r>
            <w:r>
              <w:t>вакуумному технологическому оборудованию</w:t>
            </w:r>
            <w:r w:rsidR="00BB7F7A">
              <w:t xml:space="preserve"> электронной промышленности</w:t>
            </w:r>
          </w:p>
        </w:tc>
      </w:tr>
      <w:tr w:rsidR="00CB25CC" w:rsidRPr="00C632B0" w14:paraId="09A980BC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80BA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BB" w14:textId="77777777" w:rsidR="00CB25CC" w:rsidRPr="00C632B0" w:rsidRDefault="00CB25CC" w:rsidP="00850C37">
            <w:pPr>
              <w:pStyle w:val="afc"/>
            </w:pPr>
            <w:r w:rsidRPr="004D5718">
              <w:t>Требования вакуумной гигиены</w:t>
            </w:r>
          </w:p>
        </w:tc>
      </w:tr>
      <w:tr w:rsidR="00CB25CC" w:rsidRPr="00C632B0" w14:paraId="09A980BF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80BD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BE" w14:textId="77777777" w:rsidR="00CB25CC" w:rsidRPr="00C632B0" w:rsidRDefault="00CB25CC" w:rsidP="00850C37">
            <w:pPr>
              <w:pStyle w:val="afc"/>
            </w:pPr>
            <w:r w:rsidRPr="009C327F">
              <w:t>Требования охраны труда, пожарной, промышленной и экологической безопасности</w:t>
            </w:r>
          </w:p>
        </w:tc>
      </w:tr>
      <w:tr w:rsidR="00CB25CC" w:rsidRPr="00C632B0" w14:paraId="09A980C2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80C0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C1" w14:textId="26EB471A" w:rsidR="00CB25CC" w:rsidRPr="00C632B0" w:rsidRDefault="00CB25CC" w:rsidP="00850C37">
            <w:pPr>
              <w:pStyle w:val="afc"/>
            </w:pPr>
            <w:r w:rsidRPr="00C632B0">
              <w:t xml:space="preserve">Применяемые в организации методики проектирования </w:t>
            </w:r>
            <w:r>
              <w:t>вакуумного технологического оборудования</w:t>
            </w:r>
            <w:r w:rsidR="00BB7F7A">
              <w:t xml:space="preserve"> электронной промышленности</w:t>
            </w:r>
          </w:p>
        </w:tc>
      </w:tr>
      <w:tr w:rsidR="00CB25CC" w:rsidRPr="00C632B0" w14:paraId="09A980C5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80C3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C4" w14:textId="25797D8B" w:rsidR="00CB25CC" w:rsidRPr="00C632B0" w:rsidRDefault="00CB25CC" w:rsidP="00850C37">
            <w:pPr>
              <w:pStyle w:val="afc"/>
            </w:pPr>
            <w:r w:rsidRPr="00C632B0">
              <w:t xml:space="preserve">Порядок оформления технических заданий на проектирование </w:t>
            </w:r>
            <w:r>
              <w:t>вакуумного технологического оборудования</w:t>
            </w:r>
            <w:r w:rsidR="00BB7F7A">
              <w:t xml:space="preserve"> электронной промышленности</w:t>
            </w:r>
          </w:p>
        </w:tc>
      </w:tr>
      <w:tr w:rsidR="00CB25CC" w:rsidRPr="00C632B0" w14:paraId="09A980C8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80C6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C7" w14:textId="51558F48" w:rsidR="00CB25CC" w:rsidRPr="00C632B0" w:rsidRDefault="00CB25CC" w:rsidP="00850C37">
            <w:pPr>
              <w:pStyle w:val="afc"/>
            </w:pPr>
            <w:r w:rsidRPr="00C632B0">
              <w:t xml:space="preserve">Правила эксплуатации </w:t>
            </w:r>
            <w:r>
              <w:t>вакуумного технологического оборудования</w:t>
            </w:r>
            <w:r w:rsidR="00BB7F7A">
              <w:t xml:space="preserve"> электронной промышленности</w:t>
            </w:r>
          </w:p>
        </w:tc>
      </w:tr>
      <w:tr w:rsidR="00CB25CC" w:rsidRPr="00C632B0" w14:paraId="09A980CB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80C9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CA" w14:textId="30535CED" w:rsidR="00CB25CC" w:rsidRPr="00C632B0" w:rsidRDefault="00CB25CC" w:rsidP="00850C37">
            <w:pPr>
              <w:pStyle w:val="afc"/>
            </w:pPr>
            <w:r w:rsidRPr="00C632B0">
              <w:t xml:space="preserve">Конструктивные особенности </w:t>
            </w:r>
            <w:r>
              <w:t>вакуумного технологического оборудования</w:t>
            </w:r>
            <w:r w:rsidR="00BB7F7A">
              <w:t xml:space="preserve"> электронной промышленности</w:t>
            </w:r>
          </w:p>
        </w:tc>
      </w:tr>
      <w:tr w:rsidR="00CB25CC" w:rsidRPr="00C632B0" w14:paraId="09A980CE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80CC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CD" w14:textId="77777777" w:rsidR="00CB25CC" w:rsidRPr="00C632B0" w:rsidRDefault="00CB25CC" w:rsidP="00CB25CC">
            <w:pPr>
              <w:pStyle w:val="afc"/>
            </w:pPr>
            <w:r w:rsidRPr="00C632B0">
              <w:t>Метод</w:t>
            </w:r>
            <w:r>
              <w:t>ики</w:t>
            </w:r>
            <w:r w:rsidRPr="00C632B0">
              <w:t xml:space="preserve"> расчета экономической эффективности</w:t>
            </w:r>
          </w:p>
        </w:tc>
      </w:tr>
      <w:tr w:rsidR="00CB25CC" w:rsidRPr="00C632B0" w14:paraId="09A980D1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80CF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D0" w14:textId="77777777" w:rsidR="00CB25CC" w:rsidRPr="00C632B0" w:rsidRDefault="00CB25CC" w:rsidP="00850C37">
            <w:pPr>
              <w:pStyle w:val="afc"/>
            </w:pPr>
            <w:r w:rsidRPr="00C632B0">
              <w:t>Единая система конструкторской документации</w:t>
            </w:r>
          </w:p>
        </w:tc>
      </w:tr>
      <w:tr w:rsidR="00CB25CC" w:rsidRPr="00C632B0" w14:paraId="09A980D4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80D2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D3" w14:textId="77777777" w:rsidR="00CB25CC" w:rsidRPr="00C632B0" w:rsidRDefault="00CB25CC" w:rsidP="00850C37">
            <w:pPr>
              <w:pStyle w:val="afc"/>
            </w:pPr>
            <w:r w:rsidRPr="00C632B0">
              <w:t>Единая система допусков и посадок</w:t>
            </w:r>
          </w:p>
        </w:tc>
      </w:tr>
      <w:tr w:rsidR="00CB25CC" w:rsidRPr="00C632B0" w14:paraId="09A980D7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80D5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D6" w14:textId="47B6A777" w:rsidR="00CB25CC" w:rsidRPr="00C632B0" w:rsidRDefault="00CB25CC" w:rsidP="00850C37">
            <w:pPr>
              <w:pStyle w:val="afc"/>
            </w:pPr>
            <w:r w:rsidRPr="00C632B0">
              <w:t xml:space="preserve">Этапы проектирования </w:t>
            </w:r>
            <w:r>
              <w:t>вакуумного технологического оборудования</w:t>
            </w:r>
            <w:r w:rsidR="00BB7F7A">
              <w:t xml:space="preserve"> электронной промышленности</w:t>
            </w:r>
          </w:p>
        </w:tc>
      </w:tr>
      <w:tr w:rsidR="00CB25CC" w:rsidRPr="00C632B0" w14:paraId="09A980DA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80D8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D9" w14:textId="77777777" w:rsidR="00CB25CC" w:rsidRPr="00C632B0" w:rsidRDefault="00CB25CC" w:rsidP="00282AB7">
            <w:pPr>
              <w:pStyle w:val="afc"/>
            </w:pPr>
            <w:r>
              <w:t xml:space="preserve">Методы вакуумного расчета </w:t>
            </w:r>
          </w:p>
        </w:tc>
      </w:tr>
      <w:tr w:rsidR="00CB25CC" w:rsidRPr="00C632B0" w14:paraId="09A980DD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80DB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DC" w14:textId="77777777" w:rsidR="00CB25CC" w:rsidRPr="00C632B0" w:rsidRDefault="00CB25CC" w:rsidP="00282AB7">
            <w:pPr>
              <w:pStyle w:val="afc"/>
            </w:pPr>
            <w:r>
              <w:t>Методы теплового расчета</w:t>
            </w:r>
          </w:p>
        </w:tc>
      </w:tr>
      <w:tr w:rsidR="00CB25CC" w:rsidRPr="00C632B0" w14:paraId="09A980E0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80DE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DF" w14:textId="170B68B8" w:rsidR="00CB25CC" w:rsidRDefault="00CB25CC" w:rsidP="00850C37">
            <w:pPr>
              <w:pStyle w:val="afc"/>
            </w:pPr>
            <w:r>
              <w:t>Особенности</w:t>
            </w:r>
            <w:r w:rsidRPr="00C632B0">
              <w:t xml:space="preserve"> </w:t>
            </w:r>
            <w:r>
              <w:t>схем и конструкций элементов вакуумных систем</w:t>
            </w:r>
            <w:r w:rsidR="00BB7F7A">
              <w:t xml:space="preserve"> вакуумного технологического оборудования электронной промышленности</w:t>
            </w:r>
          </w:p>
        </w:tc>
      </w:tr>
      <w:tr w:rsidR="00CB25CC" w:rsidRPr="00C632B0" w14:paraId="09A980E3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80E1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E2" w14:textId="11D20F52" w:rsidR="00CB25CC" w:rsidRDefault="00CB25CC" w:rsidP="00850C37">
            <w:pPr>
              <w:pStyle w:val="afc"/>
            </w:pPr>
            <w:r>
              <w:t>Особенности</w:t>
            </w:r>
            <w:r w:rsidRPr="00C632B0">
              <w:t xml:space="preserve"> </w:t>
            </w:r>
            <w:r>
              <w:t>схем и конструкций элементов газовых систем</w:t>
            </w:r>
            <w:r w:rsidR="00BB7F7A">
              <w:t xml:space="preserve"> вакуумного технологического оборудования электронной промышленности</w:t>
            </w:r>
          </w:p>
        </w:tc>
      </w:tr>
      <w:tr w:rsidR="00CB25CC" w:rsidRPr="00C632B0" w14:paraId="09A980E6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80E4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E5" w14:textId="705748BB" w:rsidR="00CB25CC" w:rsidRPr="00C632B0" w:rsidRDefault="00CB25CC" w:rsidP="00850C37">
            <w:pPr>
              <w:pStyle w:val="afc"/>
            </w:pPr>
            <w:r>
              <w:t>Особенности</w:t>
            </w:r>
            <w:r w:rsidRPr="00C632B0">
              <w:t xml:space="preserve"> </w:t>
            </w:r>
            <w:r>
              <w:t>схем и конструкций элементов систем нагрева</w:t>
            </w:r>
            <w:r w:rsidR="00BB7F7A">
              <w:t xml:space="preserve"> вакуумного технологического оборудования электронной промышленности</w:t>
            </w:r>
          </w:p>
        </w:tc>
      </w:tr>
      <w:tr w:rsidR="00CB25CC" w:rsidRPr="00C632B0" w14:paraId="09A980E9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80E7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E8" w14:textId="77777777" w:rsidR="00CB25CC" w:rsidRPr="00C632B0" w:rsidRDefault="00CB25CC" w:rsidP="00850C37">
            <w:pPr>
              <w:pStyle w:val="afc"/>
            </w:pPr>
            <w:r>
              <w:t>М</w:t>
            </w:r>
            <w:r w:rsidRPr="00C632B0">
              <w:t>атериалы</w:t>
            </w:r>
            <w:r>
              <w:t xml:space="preserve"> вакуумной техники</w:t>
            </w:r>
            <w:r w:rsidRPr="00C632B0">
              <w:t>, их свойства и области применения</w:t>
            </w:r>
          </w:p>
        </w:tc>
      </w:tr>
      <w:tr w:rsidR="00CB25CC" w:rsidRPr="00C632B0" w14:paraId="09A980EC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80EA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EB" w14:textId="69176E4B" w:rsidR="00CB25CC" w:rsidRPr="00C632B0" w:rsidRDefault="00CB25CC" w:rsidP="00850C37">
            <w:pPr>
              <w:pStyle w:val="afc"/>
            </w:pPr>
            <w:r>
              <w:t>Схемы и элементы систем охлаждения и пневмопитания</w:t>
            </w:r>
            <w:r w:rsidR="00BB7F7A">
              <w:t xml:space="preserve"> вакуумного технологического оборудования электронной промышленности</w:t>
            </w:r>
          </w:p>
        </w:tc>
      </w:tr>
      <w:tr w:rsidR="00CB25CC" w:rsidRPr="00C632B0" w14:paraId="09A980EF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80ED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EE" w14:textId="694E65B8" w:rsidR="00CB25CC" w:rsidRPr="00C632B0" w:rsidRDefault="00CB25CC" w:rsidP="00850C37">
            <w:pPr>
              <w:pStyle w:val="afc"/>
            </w:pPr>
            <w:r>
              <w:t>К</w:t>
            </w:r>
            <w:r w:rsidRPr="00C632B0">
              <w:t>онструкции</w:t>
            </w:r>
            <w:r>
              <w:t xml:space="preserve"> вакуумных камер и </w:t>
            </w:r>
            <w:proofErr w:type="spellStart"/>
            <w:r>
              <w:t>внутрикамерных</w:t>
            </w:r>
            <w:proofErr w:type="spellEnd"/>
            <w:r>
              <w:t xml:space="preserve"> устройств</w:t>
            </w:r>
            <w:r w:rsidR="00BB7F7A">
              <w:t xml:space="preserve"> вакуумного технологического оборудования электронной промышленности</w:t>
            </w:r>
          </w:p>
        </w:tc>
      </w:tr>
      <w:tr w:rsidR="00CB25CC" w:rsidRPr="00C632B0" w14:paraId="09A980F2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80F0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F1" w14:textId="6840B797" w:rsidR="00CB25CC" w:rsidRPr="00C632B0" w:rsidRDefault="00CB25CC" w:rsidP="00850C37">
            <w:pPr>
              <w:pStyle w:val="afc"/>
            </w:pPr>
            <w:r>
              <w:t>Конструкции систем шлюзования и перегрузки изделий</w:t>
            </w:r>
            <w:r w:rsidR="00BB7F7A">
              <w:t xml:space="preserve"> вакуумного технологического оборудования электронной промышленности</w:t>
            </w:r>
          </w:p>
        </w:tc>
      </w:tr>
      <w:tr w:rsidR="00CB25CC" w:rsidRPr="00C632B0" w14:paraId="09A980F5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80F3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F4" w14:textId="699256FC" w:rsidR="00CB25CC" w:rsidRPr="00C632B0" w:rsidRDefault="00CB25CC" w:rsidP="00850C37">
            <w:pPr>
              <w:pStyle w:val="afc"/>
            </w:pPr>
            <w:r>
              <w:t>Конструкции вводов движения и электрических вводов</w:t>
            </w:r>
            <w:r w:rsidR="00BB7F7A">
              <w:t xml:space="preserve"> вакуумного технологического оборудования электронной промышленности</w:t>
            </w:r>
          </w:p>
        </w:tc>
      </w:tr>
      <w:tr w:rsidR="00CB25CC" w:rsidRPr="00C632B0" w14:paraId="09A980F8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80F6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F7" w14:textId="19E7D758" w:rsidR="00CB25CC" w:rsidRPr="00C632B0" w:rsidRDefault="00CB25CC" w:rsidP="00850C37">
            <w:pPr>
              <w:pStyle w:val="afc"/>
            </w:pPr>
            <w:r>
              <w:t>К</w:t>
            </w:r>
            <w:r w:rsidRPr="00C632B0">
              <w:t xml:space="preserve">онструкции </w:t>
            </w:r>
            <w:r>
              <w:t>элементов вакуумной и атмосферной теплоизоляции</w:t>
            </w:r>
            <w:r w:rsidR="00BB7F7A">
              <w:t xml:space="preserve"> вакуумного технологического оборудования электронной промышленности</w:t>
            </w:r>
          </w:p>
        </w:tc>
      </w:tr>
      <w:tr w:rsidR="00CB25CC" w:rsidRPr="00C632B0" w14:paraId="09A980FB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80F9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FA" w14:textId="4528A1EB" w:rsidR="00CB25CC" w:rsidRPr="00C632B0" w:rsidRDefault="00CB25CC" w:rsidP="00850C37">
            <w:pPr>
              <w:pStyle w:val="afc"/>
            </w:pPr>
            <w:r w:rsidRPr="00C632B0">
              <w:t xml:space="preserve">Виды, конструкции и назначение устройств для обеспечения промышленной безопасности в </w:t>
            </w:r>
            <w:r w:rsidR="005C16FB">
              <w:t>электронной</w:t>
            </w:r>
            <w:r w:rsidR="00B0782D">
              <w:t xml:space="preserve"> промышленности</w:t>
            </w:r>
          </w:p>
        </w:tc>
      </w:tr>
      <w:tr w:rsidR="00CB25CC" w:rsidRPr="00C632B0" w14:paraId="09A980FE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80FC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0FD" w14:textId="26F1C2C2" w:rsidR="00CB25CC" w:rsidRPr="00C632B0" w:rsidRDefault="00CB25CC" w:rsidP="00850C37">
            <w:pPr>
              <w:pStyle w:val="afc"/>
            </w:pPr>
            <w:r w:rsidRPr="00C632B0">
              <w:t xml:space="preserve">Правила оформления проектной и конструкторской документации на </w:t>
            </w:r>
            <w:r>
              <w:t>вакуумное технологическое оборудование</w:t>
            </w:r>
            <w:r w:rsidR="00BB7F7A">
              <w:t xml:space="preserve"> электронной промышленности</w:t>
            </w:r>
          </w:p>
        </w:tc>
      </w:tr>
      <w:tr w:rsidR="00CB25CC" w:rsidRPr="00C632B0" w14:paraId="09A98101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80FF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100" w14:textId="7F2AD152" w:rsidR="00CB25CC" w:rsidRPr="00C632B0" w:rsidRDefault="00CB25CC" w:rsidP="00850C37">
            <w:pPr>
              <w:pStyle w:val="afc"/>
            </w:pPr>
            <w:r w:rsidRPr="00C632B0">
              <w:t xml:space="preserve">Порядок согласования и утверждения методик проектирования </w:t>
            </w:r>
            <w:r>
              <w:t>вакуумного технологического оборудования</w:t>
            </w:r>
            <w:r w:rsidR="00BB7F7A">
              <w:t xml:space="preserve"> электронной промышленности</w:t>
            </w:r>
          </w:p>
        </w:tc>
      </w:tr>
      <w:tr w:rsidR="00CB25CC" w:rsidRPr="00C632B0" w14:paraId="09A98104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8102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103" w14:textId="77777777" w:rsidR="00CB25CC" w:rsidRPr="00C632B0" w:rsidRDefault="00CB25CC" w:rsidP="00850C37">
            <w:pPr>
              <w:pStyle w:val="afc"/>
            </w:pPr>
            <w:r w:rsidRPr="00C632B0">
              <w:t>Государственные стандарты и локальные акты, регламентирующие вопросы электронного и бумажного делопроизводства</w:t>
            </w:r>
          </w:p>
        </w:tc>
      </w:tr>
      <w:tr w:rsidR="00CB25CC" w:rsidRPr="00C632B0" w14:paraId="09A98107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8105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106" w14:textId="77777777" w:rsidR="00CB25CC" w:rsidRPr="00C632B0" w:rsidRDefault="00CB25CC" w:rsidP="00850C37">
            <w:pPr>
              <w:pStyle w:val="afc"/>
            </w:pPr>
            <w:r>
              <w:t>Текстовые редакторы (процессоры): наименования, возможности и порядок работы с ними</w:t>
            </w:r>
          </w:p>
        </w:tc>
      </w:tr>
      <w:tr w:rsidR="00CB25CC" w:rsidRPr="00C632B0" w14:paraId="09A9810A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8108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109" w14:textId="77777777" w:rsidR="00CB25CC" w:rsidRDefault="00CB25CC" w:rsidP="00850C37">
            <w:pPr>
              <w:pStyle w:val="afc"/>
            </w:pPr>
            <w:r>
              <w:t>Графические редакторы: наименования, возможности и порядок работы с ними</w:t>
            </w:r>
          </w:p>
        </w:tc>
      </w:tr>
      <w:tr w:rsidR="00CB25CC" w:rsidRPr="00C632B0" w14:paraId="09A9810D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810B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10C" w14:textId="77777777" w:rsidR="00CB25CC" w:rsidRPr="00C632B0" w:rsidRDefault="00CB25CC" w:rsidP="006F4AD2">
            <w:pPr>
              <w:pStyle w:val="afc"/>
            </w:pPr>
            <w:r>
              <w:rPr>
                <w:lang w:val="en-US"/>
              </w:rPr>
              <w:t>CAD</w:t>
            </w:r>
            <w:r>
              <w:t>-системы: наименования, возможности и порядок работы с ними</w:t>
            </w:r>
          </w:p>
        </w:tc>
      </w:tr>
      <w:tr w:rsidR="00CB25CC" w:rsidRPr="00C632B0" w14:paraId="09A98110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9A9810E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10F" w14:textId="2DB65F84" w:rsidR="00CB25CC" w:rsidRPr="00193F0C" w:rsidRDefault="00113A20" w:rsidP="006F4AD2">
            <w:pPr>
              <w:pStyle w:val="afc"/>
            </w:pPr>
            <w:r>
              <w:rPr>
                <w:color w:val="000000"/>
                <w:shd w:val="clear" w:color="auto" w:fill="FFFFFF"/>
                <w:lang w:val="en-US"/>
              </w:rPr>
              <w:t>CAS</w:t>
            </w:r>
            <w:r>
              <w:rPr>
                <w:color w:val="000000"/>
                <w:shd w:val="clear" w:color="auto" w:fill="FFFFFF"/>
              </w:rPr>
              <w:t>-системы</w:t>
            </w:r>
            <w:r w:rsidR="00CB25CC">
              <w:t>: наименования, возможности и порядок работы с ними</w:t>
            </w:r>
          </w:p>
        </w:tc>
      </w:tr>
      <w:tr w:rsidR="00CB25CC" w:rsidRPr="00C632B0" w14:paraId="09A98113" w14:textId="77777777" w:rsidTr="00CB25CC">
        <w:trPr>
          <w:trHeight w:val="20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111" w14:textId="77777777" w:rsidR="00CB25CC" w:rsidRPr="00C632B0" w:rsidDel="002A1D54" w:rsidRDefault="00CB25CC" w:rsidP="00850C37">
            <w:pPr>
              <w:pStyle w:val="afc"/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112" w14:textId="77777777" w:rsidR="00CB25CC" w:rsidRDefault="00CB25CC" w:rsidP="006F4AD2">
            <w:pPr>
              <w:pStyle w:val="afc"/>
            </w:pPr>
            <w:r>
              <w:t xml:space="preserve">Прикладные программы для работы с электронными таблицами: </w:t>
            </w:r>
            <w:r w:rsidRPr="00D1670E">
              <w:t>наименования, возможности и порядок работы в них</w:t>
            </w:r>
          </w:p>
        </w:tc>
      </w:tr>
      <w:tr w:rsidR="005C51CB" w:rsidRPr="00C632B0" w14:paraId="09A98116" w14:textId="77777777" w:rsidTr="00CB25CC">
        <w:trPr>
          <w:trHeight w:val="20"/>
        </w:trPr>
        <w:tc>
          <w:tcPr>
            <w:tcW w:w="12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114" w14:textId="77777777" w:rsidR="005C51CB" w:rsidRPr="00C632B0" w:rsidDel="002A1D54" w:rsidRDefault="005C51CB" w:rsidP="00850C37">
            <w:pPr>
              <w:pStyle w:val="afc"/>
            </w:pPr>
            <w:r w:rsidRPr="00C632B0" w:rsidDel="002A1D54">
              <w:t>Другие характеристики</w:t>
            </w: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A98115" w14:textId="77777777" w:rsidR="005C51CB" w:rsidRPr="00C632B0" w:rsidRDefault="005C51CB" w:rsidP="00850C37">
            <w:pPr>
              <w:pStyle w:val="afc"/>
            </w:pPr>
            <w:r w:rsidRPr="00C632B0">
              <w:t>-</w:t>
            </w:r>
          </w:p>
        </w:tc>
      </w:tr>
    </w:tbl>
    <w:p w14:paraId="09A98117" w14:textId="77777777" w:rsidR="005C51CB" w:rsidRDefault="005C51CB" w:rsidP="004E7048">
      <w:pPr>
        <w:pStyle w:val="afc"/>
      </w:pPr>
    </w:p>
    <w:p w14:paraId="09A98118" w14:textId="77777777" w:rsidR="005C51CB" w:rsidRPr="00C632B0" w:rsidRDefault="005C51CB" w:rsidP="00421B35"/>
    <w:p w14:paraId="09A98119" w14:textId="77777777" w:rsidR="0010067F" w:rsidRPr="00C632B0" w:rsidRDefault="0010067F" w:rsidP="0010067F">
      <w:pPr>
        <w:pStyle w:val="1"/>
      </w:pPr>
      <w:bookmarkStart w:id="11" w:name="_Toc11312991"/>
      <w:r w:rsidRPr="00C632B0">
        <w:rPr>
          <w:lang w:val="en-US"/>
        </w:rPr>
        <w:t>IV</w:t>
      </w:r>
      <w:r w:rsidRPr="00C632B0">
        <w:t>. Сведения об организациях – разработчиках профессионального стандарта</w:t>
      </w:r>
      <w:bookmarkEnd w:id="11"/>
    </w:p>
    <w:p w14:paraId="307FBDA9" w14:textId="77777777" w:rsidR="004828DE" w:rsidRPr="00C31335" w:rsidRDefault="004828DE" w:rsidP="004828DE">
      <w:pPr>
        <w:pStyle w:val="23"/>
      </w:pPr>
      <w:r w:rsidRPr="00C31335">
        <w:t>4.1. Ответственная организация-разработчик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4828DE" w:rsidRPr="00440AB3" w14:paraId="0562F0E8" w14:textId="77777777" w:rsidTr="0019174D">
        <w:trPr>
          <w:trHeight w:val="20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9BC1B4" w14:textId="77777777" w:rsidR="004828DE" w:rsidRPr="00440AB3" w:rsidRDefault="004828DE" w:rsidP="0019174D">
            <w:r>
              <w:rPr>
                <w:shd w:val="clear" w:color="auto" w:fill="FBFCFD"/>
              </w:rPr>
              <w:t>ФГБУ «Всероссийский научно-исследовательский институт труда» Минтруда России, город Москва</w:t>
            </w:r>
          </w:p>
        </w:tc>
      </w:tr>
      <w:tr w:rsidR="004828DE" w:rsidRPr="00440AB3" w14:paraId="5F5D7336" w14:textId="77777777" w:rsidTr="0019174D">
        <w:trPr>
          <w:trHeight w:val="20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C0B7F1" w14:textId="77777777" w:rsidR="004828DE" w:rsidRPr="00440AB3" w:rsidRDefault="004828DE" w:rsidP="0019174D">
            <w:pPr>
              <w:contextualSpacing/>
            </w:pPr>
            <w:r>
              <w:rPr>
                <w:shd w:val="clear" w:color="auto" w:fill="FBFCFD"/>
              </w:rPr>
              <w:t>И.о. генерального директора                                                             Смирнов Владимир Михайлович</w:t>
            </w:r>
          </w:p>
        </w:tc>
      </w:tr>
    </w:tbl>
    <w:p w14:paraId="1F19D694" w14:textId="77777777" w:rsidR="004828DE" w:rsidRPr="00C31335" w:rsidRDefault="004828DE" w:rsidP="004828DE">
      <w:pPr>
        <w:pStyle w:val="23"/>
      </w:pPr>
      <w:r w:rsidRPr="007B7CA0">
        <w:t>4.2.</w:t>
      </w:r>
      <w:r w:rsidRPr="00C31335">
        <w:t xml:space="preserve"> Наименования организаций-разработчиков</w:t>
      </w: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13"/>
        <w:gridCol w:w="9808"/>
      </w:tblGrid>
      <w:tr w:rsidR="004828DE" w:rsidRPr="00440AB3" w14:paraId="3C0E2F66" w14:textId="77777777" w:rsidTr="0019174D">
        <w:trPr>
          <w:jc w:val="center"/>
        </w:trPr>
        <w:tc>
          <w:tcPr>
            <w:tcW w:w="294" w:type="pct"/>
          </w:tcPr>
          <w:p w14:paraId="3D49BE30" w14:textId="77777777" w:rsidR="004828DE" w:rsidRPr="00440AB3" w:rsidRDefault="004828DE" w:rsidP="004828DE">
            <w:pPr>
              <w:numPr>
                <w:ilvl w:val="0"/>
                <w:numId w:val="33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511209C8" w14:textId="77777777" w:rsidR="004828DE" w:rsidRDefault="004828DE" w:rsidP="0019174D">
            <w:pPr>
              <w:rPr>
                <w:shd w:val="clear" w:color="auto" w:fill="FBFCFD"/>
              </w:rPr>
            </w:pPr>
            <w:r>
              <w:rPr>
                <w:shd w:val="clear" w:color="auto" w:fill="FBFCFD"/>
              </w:rPr>
              <w:t>Совет по профессиональным квалификациям в машиностроении, город Москва</w:t>
            </w:r>
          </w:p>
        </w:tc>
      </w:tr>
      <w:tr w:rsidR="004828DE" w:rsidRPr="00440AB3" w14:paraId="7293D9C3" w14:textId="77777777" w:rsidTr="0019174D">
        <w:trPr>
          <w:jc w:val="center"/>
        </w:trPr>
        <w:tc>
          <w:tcPr>
            <w:tcW w:w="294" w:type="pct"/>
          </w:tcPr>
          <w:p w14:paraId="073D2B8F" w14:textId="77777777" w:rsidR="004828DE" w:rsidRPr="00440AB3" w:rsidRDefault="004828DE" w:rsidP="004828DE">
            <w:pPr>
              <w:numPr>
                <w:ilvl w:val="0"/>
                <w:numId w:val="33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50BCB5B6" w14:textId="77777777" w:rsidR="004828DE" w:rsidRDefault="004828DE" w:rsidP="0019174D">
            <w:pPr>
              <w:rPr>
                <w:shd w:val="clear" w:color="auto" w:fill="FBFCFD"/>
              </w:rPr>
            </w:pPr>
            <w:r w:rsidRPr="000A26D5">
              <w:rPr>
                <w:shd w:val="clear" w:color="auto" w:fill="FBFCFD"/>
              </w:rPr>
              <w:t>Совет по профессиональным квалификациям в области промышленной электроники и приборостроения, город Москва</w:t>
            </w:r>
          </w:p>
        </w:tc>
      </w:tr>
      <w:tr w:rsidR="004828DE" w:rsidRPr="00440AB3" w14:paraId="4426B4A9" w14:textId="77777777" w:rsidTr="0019174D">
        <w:trPr>
          <w:jc w:val="center"/>
        </w:trPr>
        <w:tc>
          <w:tcPr>
            <w:tcW w:w="294" w:type="pct"/>
          </w:tcPr>
          <w:p w14:paraId="2D15F518" w14:textId="77777777" w:rsidR="004828DE" w:rsidRPr="00440AB3" w:rsidRDefault="004828DE" w:rsidP="004828DE">
            <w:pPr>
              <w:numPr>
                <w:ilvl w:val="0"/>
                <w:numId w:val="33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3E6858E2" w14:textId="77777777" w:rsidR="004828DE" w:rsidRPr="00440AB3" w:rsidRDefault="004828DE" w:rsidP="0019174D">
            <w:r>
              <w:rPr>
                <w:shd w:val="clear" w:color="auto" w:fill="FBFCFD"/>
              </w:rPr>
              <w:t>ОООР «Союз машиностроителей России», город Москва</w:t>
            </w:r>
          </w:p>
        </w:tc>
      </w:tr>
      <w:tr w:rsidR="004828DE" w:rsidRPr="00440AB3" w14:paraId="03CDB016" w14:textId="77777777" w:rsidTr="0019174D">
        <w:trPr>
          <w:jc w:val="center"/>
        </w:trPr>
        <w:tc>
          <w:tcPr>
            <w:tcW w:w="294" w:type="pct"/>
          </w:tcPr>
          <w:p w14:paraId="1BED9A14" w14:textId="77777777" w:rsidR="004828DE" w:rsidRPr="00440AB3" w:rsidRDefault="004828DE" w:rsidP="004828DE">
            <w:pPr>
              <w:numPr>
                <w:ilvl w:val="0"/>
                <w:numId w:val="33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053CAD36" w14:textId="77777777" w:rsidR="004828DE" w:rsidRPr="00440AB3" w:rsidRDefault="004828DE" w:rsidP="0019174D">
            <w:r>
              <w:rPr>
                <w:shd w:val="clear" w:color="auto" w:fill="FBFCFD"/>
              </w:rPr>
              <w:t>ООО «Союз машиностроителей России», город Москва</w:t>
            </w:r>
          </w:p>
        </w:tc>
      </w:tr>
      <w:tr w:rsidR="004828DE" w:rsidRPr="00440AB3" w14:paraId="00DE5084" w14:textId="77777777" w:rsidTr="0019174D">
        <w:trPr>
          <w:jc w:val="center"/>
        </w:trPr>
        <w:tc>
          <w:tcPr>
            <w:tcW w:w="294" w:type="pct"/>
          </w:tcPr>
          <w:p w14:paraId="04E8E9B4" w14:textId="77777777" w:rsidR="004828DE" w:rsidRPr="00440AB3" w:rsidRDefault="004828DE" w:rsidP="004828DE">
            <w:pPr>
              <w:numPr>
                <w:ilvl w:val="0"/>
                <w:numId w:val="33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765A4A38" w14:textId="77777777" w:rsidR="004828DE" w:rsidRDefault="004828DE" w:rsidP="0019174D">
            <w:pPr>
              <w:rPr>
                <w:shd w:val="clear" w:color="auto" w:fill="FBFCFD"/>
              </w:rPr>
            </w:pPr>
            <w:r>
              <w:rPr>
                <w:shd w:val="clear" w:color="auto" w:fill="FBFCFD"/>
              </w:rPr>
              <w:t>Ассоциация «Лига содействия оборонным предприятиям», город Москва</w:t>
            </w:r>
          </w:p>
        </w:tc>
      </w:tr>
      <w:tr w:rsidR="004828DE" w:rsidRPr="00440AB3" w14:paraId="6DABB2D7" w14:textId="77777777" w:rsidTr="0019174D">
        <w:trPr>
          <w:jc w:val="center"/>
        </w:trPr>
        <w:tc>
          <w:tcPr>
            <w:tcW w:w="294" w:type="pct"/>
          </w:tcPr>
          <w:p w14:paraId="6BC38954" w14:textId="77777777" w:rsidR="004828DE" w:rsidRPr="00440AB3" w:rsidRDefault="004828DE" w:rsidP="004828DE">
            <w:pPr>
              <w:numPr>
                <w:ilvl w:val="0"/>
                <w:numId w:val="33"/>
              </w:numPr>
              <w:tabs>
                <w:tab w:val="left" w:pos="993"/>
              </w:tabs>
            </w:pPr>
          </w:p>
        </w:tc>
        <w:tc>
          <w:tcPr>
            <w:tcW w:w="4706" w:type="pct"/>
          </w:tcPr>
          <w:p w14:paraId="47785041" w14:textId="77777777" w:rsidR="004828DE" w:rsidRPr="00440AB3" w:rsidRDefault="004828DE" w:rsidP="0019174D">
            <w:r>
              <w:rPr>
                <w:shd w:val="clear" w:color="auto" w:fill="FBFCFD"/>
              </w:rPr>
              <w:t xml:space="preserve">ФГБОУ </w:t>
            </w:r>
            <w:proofErr w:type="gramStart"/>
            <w:r>
              <w:rPr>
                <w:shd w:val="clear" w:color="auto" w:fill="FBFCFD"/>
              </w:rPr>
              <w:t>ВО</w:t>
            </w:r>
            <w:proofErr w:type="gramEnd"/>
            <w:r>
              <w:rPr>
                <w:shd w:val="clear" w:color="auto" w:fill="FBFCFD"/>
              </w:rPr>
              <w:t xml:space="preserve"> «Московский государственный технический университет имени Н.Э. Баумана (национальный исследовательский университет)» (МГТУ им. Н.Э. Баумана), город Москва</w:t>
            </w:r>
          </w:p>
        </w:tc>
      </w:tr>
    </w:tbl>
    <w:p w14:paraId="5D5B831C" w14:textId="77777777" w:rsidR="00484657" w:rsidRPr="008615F6" w:rsidRDefault="00484657" w:rsidP="00484657">
      <w:pPr>
        <w:tabs>
          <w:tab w:val="left" w:pos="2216"/>
        </w:tabs>
      </w:pPr>
      <w:bookmarkStart w:id="12" w:name="_GoBack"/>
      <w:bookmarkEnd w:id="12"/>
      <w:r>
        <w:tab/>
      </w:r>
    </w:p>
    <w:p w14:paraId="09A9813A" w14:textId="77777777" w:rsidR="00EB35C0" w:rsidRPr="00C632B0" w:rsidRDefault="00EB35C0" w:rsidP="003A3AD2">
      <w:pPr>
        <w:pStyle w:val="afc"/>
      </w:pPr>
    </w:p>
    <w:sectPr w:rsidR="00EB35C0" w:rsidRPr="00C632B0" w:rsidSect="00AC475D">
      <w:headerReference w:type="default" r:id="rId14"/>
      <w:headerReference w:type="first" r:id="rId15"/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0FA9B" w14:textId="77777777" w:rsidR="00AD6DCD" w:rsidRDefault="00AD6DCD" w:rsidP="0085401D">
      <w:r>
        <w:separator/>
      </w:r>
    </w:p>
  </w:endnote>
  <w:endnote w:type="continuationSeparator" w:id="0">
    <w:p w14:paraId="0B889606" w14:textId="77777777" w:rsidR="00AD6DCD" w:rsidRDefault="00AD6DCD" w:rsidP="0085401D">
      <w:r>
        <w:continuationSeparator/>
      </w:r>
    </w:p>
  </w:endnote>
  <w:endnote w:id="1">
    <w:p w14:paraId="09A98151" w14:textId="77777777" w:rsidR="005B39D7" w:rsidRPr="00741F09" w:rsidRDefault="005B39D7" w:rsidP="00421B35">
      <w:pPr>
        <w:pStyle w:val="af0"/>
        <w:jc w:val="both"/>
        <w:rPr>
          <w:sz w:val="20"/>
        </w:rPr>
      </w:pPr>
      <w:r w:rsidRPr="00741F09">
        <w:rPr>
          <w:sz w:val="20"/>
          <w:vertAlign w:val="superscript"/>
        </w:rPr>
        <w:endnoteRef/>
      </w:r>
      <w:r w:rsidRPr="00741F09">
        <w:rPr>
          <w:sz w:val="20"/>
        </w:rPr>
        <w:t xml:space="preserve"> Общероссийский классификатор занятий.</w:t>
      </w:r>
    </w:p>
  </w:endnote>
  <w:endnote w:id="2">
    <w:p w14:paraId="09A98152" w14:textId="77777777" w:rsidR="005B39D7" w:rsidRPr="00741F09" w:rsidRDefault="005B39D7" w:rsidP="00421B35">
      <w:pPr>
        <w:pStyle w:val="ab"/>
        <w:ind w:left="180" w:hanging="180"/>
        <w:jc w:val="both"/>
        <w:rPr>
          <w:szCs w:val="22"/>
          <w:lang w:eastAsia="ru-RU"/>
        </w:rPr>
      </w:pPr>
      <w:r w:rsidRPr="00741F09">
        <w:rPr>
          <w:szCs w:val="22"/>
          <w:vertAlign w:val="superscript"/>
        </w:rPr>
        <w:endnoteRef/>
      </w:r>
      <w:r w:rsidRPr="00741F09">
        <w:rPr>
          <w:szCs w:val="22"/>
          <w:lang w:eastAsia="ru-RU"/>
        </w:rPr>
        <w:t xml:space="preserve"> Общероссийский классификатор видов экономической деятельности.</w:t>
      </w:r>
    </w:p>
  </w:endnote>
  <w:endnote w:id="3">
    <w:p w14:paraId="09A98153" w14:textId="77777777" w:rsidR="005B39D7" w:rsidRPr="00741F09" w:rsidRDefault="005B39D7" w:rsidP="00F3545C">
      <w:pPr>
        <w:pStyle w:val="af0"/>
        <w:jc w:val="both"/>
        <w:rPr>
          <w:sz w:val="20"/>
        </w:rPr>
      </w:pPr>
      <w:r w:rsidRPr="00741F09">
        <w:rPr>
          <w:rStyle w:val="af2"/>
          <w:sz w:val="20"/>
        </w:rPr>
        <w:endnoteRef/>
      </w:r>
      <w:r w:rsidRPr="00741F09">
        <w:rPr>
          <w:sz w:val="20"/>
        </w:rPr>
        <w:t xml:space="preserve"> 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</w:t>
      </w:r>
    </w:p>
  </w:endnote>
  <w:endnote w:id="4">
    <w:p w14:paraId="09A98154" w14:textId="77777777" w:rsidR="005B39D7" w:rsidRPr="00741F09" w:rsidRDefault="005B39D7" w:rsidP="00F3545C">
      <w:pPr>
        <w:pStyle w:val="af0"/>
        <w:jc w:val="both"/>
        <w:rPr>
          <w:sz w:val="20"/>
        </w:rPr>
      </w:pPr>
      <w:r w:rsidRPr="00741F09">
        <w:rPr>
          <w:rStyle w:val="af2"/>
          <w:sz w:val="20"/>
        </w:rPr>
        <w:endnoteRef/>
      </w:r>
      <w:r w:rsidRPr="00741F09">
        <w:rPr>
          <w:sz w:val="20"/>
        </w:rPr>
        <w:t xml:space="preserve"> Постановление Правительства Российской Федерации от 25 апреля 2012 г. № 390 «О противопожарном режиме» (Собрание законодательства Российской Федерации, 2012, № 19, ст. 2415; 2014, № 26, ст. 3577; 2015, № 11, ст. 1607). </w:t>
      </w:r>
    </w:p>
  </w:endnote>
  <w:endnote w:id="5">
    <w:p w14:paraId="09A98155" w14:textId="77777777" w:rsidR="005B39D7" w:rsidRPr="00741F09" w:rsidRDefault="005B39D7" w:rsidP="00F3545C">
      <w:pPr>
        <w:pStyle w:val="af0"/>
        <w:rPr>
          <w:sz w:val="20"/>
        </w:rPr>
      </w:pPr>
      <w:r w:rsidRPr="00741F09">
        <w:rPr>
          <w:rStyle w:val="af2"/>
          <w:sz w:val="20"/>
        </w:rPr>
        <w:endnoteRef/>
      </w:r>
      <w:r w:rsidRPr="00741F09">
        <w:rPr>
          <w:sz w:val="20"/>
        </w:rPr>
        <w:t xml:space="preserve"> Постановление Минтруда России, Минобразования России от 13 января 2003 г. № 1/29 «Об утверждении Порядка обучения по охране труда и проверки знаний требований охраны труда работников организаций» (зарегистрировано Минюстом России 12 февраля 2003 г., регистрационный № 4209).</w:t>
      </w:r>
    </w:p>
  </w:endnote>
  <w:endnote w:id="6">
    <w:p w14:paraId="09A98156" w14:textId="77777777" w:rsidR="005B39D7" w:rsidRPr="00741F09" w:rsidRDefault="005B39D7" w:rsidP="00F3545C">
      <w:pPr>
        <w:pStyle w:val="ab"/>
        <w:ind w:left="180" w:hanging="180"/>
        <w:jc w:val="both"/>
        <w:rPr>
          <w:szCs w:val="22"/>
          <w:lang w:eastAsia="ru-RU"/>
        </w:rPr>
      </w:pPr>
      <w:r w:rsidRPr="00741F09">
        <w:rPr>
          <w:szCs w:val="22"/>
          <w:vertAlign w:val="superscript"/>
        </w:rPr>
        <w:endnoteRef/>
      </w:r>
      <w:r w:rsidRPr="00741F09">
        <w:rPr>
          <w:szCs w:val="22"/>
          <w:lang w:eastAsia="ru-RU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7">
    <w:p w14:paraId="09A98157" w14:textId="77777777" w:rsidR="005B39D7" w:rsidRPr="00741F09" w:rsidRDefault="005B39D7" w:rsidP="00F3545C">
      <w:pPr>
        <w:jc w:val="both"/>
        <w:rPr>
          <w:sz w:val="20"/>
          <w:szCs w:val="22"/>
        </w:rPr>
      </w:pPr>
      <w:r w:rsidRPr="00741F09">
        <w:rPr>
          <w:rStyle w:val="af2"/>
          <w:sz w:val="20"/>
          <w:szCs w:val="22"/>
        </w:rPr>
        <w:endnoteRef/>
      </w:r>
      <w:r w:rsidRPr="00741F09">
        <w:rPr>
          <w:sz w:val="20"/>
          <w:szCs w:val="22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8">
    <w:p w14:paraId="09A98158" w14:textId="77777777" w:rsidR="005B39D7" w:rsidRPr="00741F09" w:rsidRDefault="005B39D7" w:rsidP="00F3545C">
      <w:pPr>
        <w:pStyle w:val="af0"/>
        <w:jc w:val="both"/>
        <w:rPr>
          <w:sz w:val="20"/>
        </w:rPr>
      </w:pPr>
      <w:r w:rsidRPr="00741F09">
        <w:rPr>
          <w:rStyle w:val="af2"/>
          <w:sz w:val="20"/>
        </w:rPr>
        <w:endnoteRef/>
      </w:r>
      <w:r w:rsidRPr="00741F09">
        <w:rPr>
          <w:sz w:val="20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9814A" w14:textId="77777777" w:rsidR="005B39D7" w:rsidRDefault="005B39D7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09A9814B" w14:textId="77777777" w:rsidR="005B39D7" w:rsidRDefault="005B39D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A9333" w14:textId="77777777" w:rsidR="00AD6DCD" w:rsidRDefault="00AD6DCD" w:rsidP="0085401D">
      <w:r>
        <w:separator/>
      </w:r>
    </w:p>
  </w:footnote>
  <w:footnote w:type="continuationSeparator" w:id="0">
    <w:p w14:paraId="2C520931" w14:textId="77777777" w:rsidR="00AD6DCD" w:rsidRDefault="00AD6DCD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98147" w14:textId="77777777" w:rsidR="005B39D7" w:rsidRDefault="005B39D7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09A98148" w14:textId="77777777" w:rsidR="005B39D7" w:rsidRDefault="005B39D7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98149" w14:textId="77777777" w:rsidR="005B39D7" w:rsidRPr="00E96BBA" w:rsidRDefault="005B39D7" w:rsidP="00AC475D">
    <w:pPr>
      <w:pStyle w:val="af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E0610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9814C" w14:textId="77777777" w:rsidR="005B39D7" w:rsidRPr="002A5490" w:rsidRDefault="005B39D7">
    <w:pPr>
      <w:pStyle w:val="af6"/>
      <w:jc w:val="center"/>
    </w:pPr>
  </w:p>
  <w:p w14:paraId="09A9814D" w14:textId="77777777" w:rsidR="005B39D7" w:rsidRDefault="005B39D7">
    <w:pPr>
      <w:pStyle w:val="af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9814E" w14:textId="77777777" w:rsidR="005B39D7" w:rsidRPr="00321B7F" w:rsidRDefault="005B39D7">
    <w:pPr>
      <w:pStyle w:val="af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828DE">
      <w:rPr>
        <w:noProof/>
      </w:rPr>
      <w:t>2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9814F" w14:textId="77777777" w:rsidR="005B39D7" w:rsidRPr="00C3290C" w:rsidRDefault="005B39D7" w:rsidP="00AC475D">
    <w:pPr>
      <w:pStyle w:val="af6"/>
      <w:jc w:val="center"/>
      <w:rPr>
        <w:sz w:val="24"/>
      </w:rPr>
    </w:pPr>
    <w:r w:rsidRPr="00C3290C">
      <w:rPr>
        <w:sz w:val="24"/>
      </w:rPr>
      <w:fldChar w:fldCharType="begin"/>
    </w:r>
    <w:r w:rsidRPr="00C3290C">
      <w:rPr>
        <w:sz w:val="24"/>
      </w:rPr>
      <w:instrText xml:space="preserve"> PAGE   \* MERGEFORMAT </w:instrText>
    </w:r>
    <w:r w:rsidRPr="00C3290C">
      <w:rPr>
        <w:sz w:val="24"/>
      </w:rPr>
      <w:fldChar w:fldCharType="separate"/>
    </w:r>
    <w:r w:rsidR="004828DE">
      <w:rPr>
        <w:noProof/>
        <w:sz w:val="24"/>
      </w:rPr>
      <w:t>38</w:t>
    </w:r>
    <w:r w:rsidRPr="00C3290C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98150" w14:textId="77777777" w:rsidR="005B39D7" w:rsidRDefault="005B39D7" w:rsidP="00AC475D">
    <w:pPr>
      <w:pStyle w:val="af6"/>
      <w:jc w:val="center"/>
    </w:pPr>
    <w:r w:rsidRPr="00AC475D">
      <w:rPr>
        <w:sz w:val="22"/>
      </w:rPr>
      <w:fldChar w:fldCharType="begin"/>
    </w:r>
    <w:r w:rsidRPr="00AC475D">
      <w:rPr>
        <w:sz w:val="22"/>
      </w:rPr>
      <w:instrText xml:space="preserve"> PAGE   \* MERGEFORMAT </w:instrText>
    </w:r>
    <w:r w:rsidRPr="00AC475D">
      <w:rPr>
        <w:sz w:val="22"/>
      </w:rPr>
      <w:fldChar w:fldCharType="separate"/>
    </w:r>
    <w:r>
      <w:rPr>
        <w:noProof/>
        <w:sz w:val="22"/>
      </w:rPr>
      <w:t>6</w:t>
    </w:r>
    <w:r w:rsidRPr="00AC475D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D6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86D53"/>
    <w:multiLevelType w:val="hybridMultilevel"/>
    <w:tmpl w:val="7014530A"/>
    <w:lvl w:ilvl="0" w:tplc="1658ADFE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623EA0"/>
    <w:multiLevelType w:val="hybridMultilevel"/>
    <w:tmpl w:val="B2AC1852"/>
    <w:lvl w:ilvl="0" w:tplc="9DB4B2B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1DE5102E"/>
    <w:multiLevelType w:val="hybridMultilevel"/>
    <w:tmpl w:val="A54C00E0"/>
    <w:lvl w:ilvl="0" w:tplc="2A5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62778"/>
    <w:multiLevelType w:val="hybridMultilevel"/>
    <w:tmpl w:val="7E4CC8FA"/>
    <w:lvl w:ilvl="0" w:tplc="BD2E014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7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46FD0ED6"/>
    <w:multiLevelType w:val="hybridMultilevel"/>
    <w:tmpl w:val="EBF80C84"/>
    <w:lvl w:ilvl="0" w:tplc="53B6EADE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9">
    <w:nsid w:val="6CE2789D"/>
    <w:multiLevelType w:val="hybridMultilevel"/>
    <w:tmpl w:val="6AE41D9A"/>
    <w:lvl w:ilvl="0" w:tplc="223A87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5"/>
  </w:num>
  <w:num w:numId="3">
    <w:abstractNumId w:val="18"/>
  </w:num>
  <w:num w:numId="4">
    <w:abstractNumId w:val="17"/>
  </w:num>
  <w:num w:numId="5">
    <w:abstractNumId w:val="20"/>
  </w:num>
  <w:num w:numId="6">
    <w:abstractNumId w:val="13"/>
  </w:num>
  <w:num w:numId="7">
    <w:abstractNumId w:val="30"/>
  </w:num>
  <w:num w:numId="8">
    <w:abstractNumId w:val="22"/>
  </w:num>
  <w:num w:numId="9">
    <w:abstractNumId w:val="21"/>
  </w:num>
  <w:num w:numId="10">
    <w:abstractNumId w:val="26"/>
  </w:num>
  <w:num w:numId="11">
    <w:abstractNumId w:val="32"/>
  </w:num>
  <w:num w:numId="12">
    <w:abstractNumId w:val="27"/>
  </w:num>
  <w:num w:numId="13">
    <w:abstractNumId w:val="16"/>
  </w:num>
  <w:num w:numId="14">
    <w:abstractNumId w:val="28"/>
  </w:num>
  <w:num w:numId="15">
    <w:abstractNumId w:val="24"/>
  </w:num>
  <w:num w:numId="16">
    <w:abstractNumId w:val="19"/>
  </w:num>
  <w:num w:numId="17">
    <w:abstractNumId w:val="3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9"/>
  </w:num>
  <w:num w:numId="29">
    <w:abstractNumId w:val="10"/>
  </w:num>
  <w:num w:numId="30">
    <w:abstractNumId w:val="14"/>
  </w:num>
  <w:num w:numId="31">
    <w:abstractNumId w:val="15"/>
  </w:num>
  <w:num w:numId="32">
    <w:abstractNumId w:val="23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2506"/>
    <w:rsid w:val="00007833"/>
    <w:rsid w:val="0001030A"/>
    <w:rsid w:val="0001266E"/>
    <w:rsid w:val="000138B3"/>
    <w:rsid w:val="00014209"/>
    <w:rsid w:val="00016FB1"/>
    <w:rsid w:val="0002029A"/>
    <w:rsid w:val="000225BF"/>
    <w:rsid w:val="00025438"/>
    <w:rsid w:val="00026BAF"/>
    <w:rsid w:val="00031309"/>
    <w:rsid w:val="00031A97"/>
    <w:rsid w:val="000332F9"/>
    <w:rsid w:val="00037346"/>
    <w:rsid w:val="000404C8"/>
    <w:rsid w:val="00040A19"/>
    <w:rsid w:val="00040FEA"/>
    <w:rsid w:val="000410ED"/>
    <w:rsid w:val="00043164"/>
    <w:rsid w:val="00045455"/>
    <w:rsid w:val="00046998"/>
    <w:rsid w:val="00046A47"/>
    <w:rsid w:val="00047385"/>
    <w:rsid w:val="0005006B"/>
    <w:rsid w:val="000509D4"/>
    <w:rsid w:val="000535D5"/>
    <w:rsid w:val="00053A2C"/>
    <w:rsid w:val="0006001F"/>
    <w:rsid w:val="000606C8"/>
    <w:rsid w:val="00061253"/>
    <w:rsid w:val="00062D77"/>
    <w:rsid w:val="00063267"/>
    <w:rsid w:val="00064388"/>
    <w:rsid w:val="0006663A"/>
    <w:rsid w:val="00067607"/>
    <w:rsid w:val="00071543"/>
    <w:rsid w:val="0007376C"/>
    <w:rsid w:val="00076DAF"/>
    <w:rsid w:val="00080A05"/>
    <w:rsid w:val="000824DF"/>
    <w:rsid w:val="00084E9C"/>
    <w:rsid w:val="00084FE7"/>
    <w:rsid w:val="00086972"/>
    <w:rsid w:val="00086E7E"/>
    <w:rsid w:val="00087EEE"/>
    <w:rsid w:val="00087F65"/>
    <w:rsid w:val="00090F10"/>
    <w:rsid w:val="00091A62"/>
    <w:rsid w:val="000923CD"/>
    <w:rsid w:val="000926D0"/>
    <w:rsid w:val="00093101"/>
    <w:rsid w:val="00093277"/>
    <w:rsid w:val="000933B9"/>
    <w:rsid w:val="00093E3F"/>
    <w:rsid w:val="00095DBB"/>
    <w:rsid w:val="000A1E36"/>
    <w:rsid w:val="000A240A"/>
    <w:rsid w:val="000B141E"/>
    <w:rsid w:val="000B3802"/>
    <w:rsid w:val="000C0699"/>
    <w:rsid w:val="000C2137"/>
    <w:rsid w:val="000C2C9D"/>
    <w:rsid w:val="000C2DF9"/>
    <w:rsid w:val="000C6619"/>
    <w:rsid w:val="000D3B5A"/>
    <w:rsid w:val="000D4708"/>
    <w:rsid w:val="000D4C3F"/>
    <w:rsid w:val="000D5086"/>
    <w:rsid w:val="000D729A"/>
    <w:rsid w:val="000E450C"/>
    <w:rsid w:val="000E51F2"/>
    <w:rsid w:val="000E5D06"/>
    <w:rsid w:val="000E7861"/>
    <w:rsid w:val="000F4377"/>
    <w:rsid w:val="000F45D5"/>
    <w:rsid w:val="000F55DE"/>
    <w:rsid w:val="000F5A16"/>
    <w:rsid w:val="0010067F"/>
    <w:rsid w:val="0010111B"/>
    <w:rsid w:val="001014DA"/>
    <w:rsid w:val="001017F4"/>
    <w:rsid w:val="0010363F"/>
    <w:rsid w:val="00103AA8"/>
    <w:rsid w:val="00112240"/>
    <w:rsid w:val="00113A20"/>
    <w:rsid w:val="001157ED"/>
    <w:rsid w:val="001159F1"/>
    <w:rsid w:val="001171CA"/>
    <w:rsid w:val="00117A6D"/>
    <w:rsid w:val="001222CB"/>
    <w:rsid w:val="0012250A"/>
    <w:rsid w:val="00122EBE"/>
    <w:rsid w:val="00125E26"/>
    <w:rsid w:val="001261FD"/>
    <w:rsid w:val="0013068D"/>
    <w:rsid w:val="00131FA3"/>
    <w:rsid w:val="001353A9"/>
    <w:rsid w:val="0013568E"/>
    <w:rsid w:val="00137268"/>
    <w:rsid w:val="001373D5"/>
    <w:rsid w:val="00140B27"/>
    <w:rsid w:val="0014115F"/>
    <w:rsid w:val="00142982"/>
    <w:rsid w:val="00143C1F"/>
    <w:rsid w:val="001478DB"/>
    <w:rsid w:val="0015075B"/>
    <w:rsid w:val="00152B1E"/>
    <w:rsid w:val="00161ED4"/>
    <w:rsid w:val="00163537"/>
    <w:rsid w:val="00163869"/>
    <w:rsid w:val="001653F9"/>
    <w:rsid w:val="00166F7B"/>
    <w:rsid w:val="00174DC4"/>
    <w:rsid w:val="00174E5D"/>
    <w:rsid w:val="0017520F"/>
    <w:rsid w:val="0017690B"/>
    <w:rsid w:val="00187845"/>
    <w:rsid w:val="00187FA3"/>
    <w:rsid w:val="00191217"/>
    <w:rsid w:val="001932B7"/>
    <w:rsid w:val="00193F0C"/>
    <w:rsid w:val="00194D50"/>
    <w:rsid w:val="001976E1"/>
    <w:rsid w:val="001A005D"/>
    <w:rsid w:val="001A083B"/>
    <w:rsid w:val="001A08D5"/>
    <w:rsid w:val="001A1AEB"/>
    <w:rsid w:val="001A1FDC"/>
    <w:rsid w:val="001A40F2"/>
    <w:rsid w:val="001A4953"/>
    <w:rsid w:val="001A7957"/>
    <w:rsid w:val="001B057A"/>
    <w:rsid w:val="001B2016"/>
    <w:rsid w:val="001B5A3F"/>
    <w:rsid w:val="001B67D6"/>
    <w:rsid w:val="001C242C"/>
    <w:rsid w:val="001C34E1"/>
    <w:rsid w:val="001C7F11"/>
    <w:rsid w:val="001D1700"/>
    <w:rsid w:val="001D3E87"/>
    <w:rsid w:val="001D4847"/>
    <w:rsid w:val="001D5401"/>
    <w:rsid w:val="001D5E99"/>
    <w:rsid w:val="001D73ED"/>
    <w:rsid w:val="001E0C85"/>
    <w:rsid w:val="001E0E07"/>
    <w:rsid w:val="001E113C"/>
    <w:rsid w:val="001E1E35"/>
    <w:rsid w:val="001E454C"/>
    <w:rsid w:val="001E743A"/>
    <w:rsid w:val="001F121C"/>
    <w:rsid w:val="001F3A7B"/>
    <w:rsid w:val="001F6FE8"/>
    <w:rsid w:val="002003AF"/>
    <w:rsid w:val="00203841"/>
    <w:rsid w:val="002042FE"/>
    <w:rsid w:val="0020459B"/>
    <w:rsid w:val="0020719D"/>
    <w:rsid w:val="00207851"/>
    <w:rsid w:val="002119DB"/>
    <w:rsid w:val="00212520"/>
    <w:rsid w:val="0021340F"/>
    <w:rsid w:val="00215119"/>
    <w:rsid w:val="00220484"/>
    <w:rsid w:val="0022574D"/>
    <w:rsid w:val="00231E42"/>
    <w:rsid w:val="00234F96"/>
    <w:rsid w:val="00236BDA"/>
    <w:rsid w:val="0024079C"/>
    <w:rsid w:val="00240C7F"/>
    <w:rsid w:val="002410B5"/>
    <w:rsid w:val="00242396"/>
    <w:rsid w:val="002441E7"/>
    <w:rsid w:val="00245158"/>
    <w:rsid w:val="00246C65"/>
    <w:rsid w:val="002535DF"/>
    <w:rsid w:val="00256E9E"/>
    <w:rsid w:val="002608F5"/>
    <w:rsid w:val="00260D29"/>
    <w:rsid w:val="00261A4C"/>
    <w:rsid w:val="00261D2C"/>
    <w:rsid w:val="00271611"/>
    <w:rsid w:val="00272E88"/>
    <w:rsid w:val="0027588B"/>
    <w:rsid w:val="002764C4"/>
    <w:rsid w:val="00280919"/>
    <w:rsid w:val="00281E18"/>
    <w:rsid w:val="002824AC"/>
    <w:rsid w:val="00282AB7"/>
    <w:rsid w:val="00282F1A"/>
    <w:rsid w:val="002846F8"/>
    <w:rsid w:val="00285C92"/>
    <w:rsid w:val="0028660E"/>
    <w:rsid w:val="00286983"/>
    <w:rsid w:val="0029282F"/>
    <w:rsid w:val="00292900"/>
    <w:rsid w:val="00293EFD"/>
    <w:rsid w:val="0029498D"/>
    <w:rsid w:val="002A1D54"/>
    <w:rsid w:val="002A21A6"/>
    <w:rsid w:val="002A24B7"/>
    <w:rsid w:val="002A417C"/>
    <w:rsid w:val="002A45C5"/>
    <w:rsid w:val="002A5490"/>
    <w:rsid w:val="002A5C2F"/>
    <w:rsid w:val="002A7306"/>
    <w:rsid w:val="002A780C"/>
    <w:rsid w:val="002B2B0A"/>
    <w:rsid w:val="002B3109"/>
    <w:rsid w:val="002B49B4"/>
    <w:rsid w:val="002B4D64"/>
    <w:rsid w:val="002B4E76"/>
    <w:rsid w:val="002B50D9"/>
    <w:rsid w:val="002C0449"/>
    <w:rsid w:val="002C16A0"/>
    <w:rsid w:val="002C265B"/>
    <w:rsid w:val="002C346B"/>
    <w:rsid w:val="002C511D"/>
    <w:rsid w:val="002C5A81"/>
    <w:rsid w:val="002C69DD"/>
    <w:rsid w:val="002C79B9"/>
    <w:rsid w:val="002C7DB5"/>
    <w:rsid w:val="002D15E1"/>
    <w:rsid w:val="002D215B"/>
    <w:rsid w:val="002D40B3"/>
    <w:rsid w:val="002D45C4"/>
    <w:rsid w:val="002E212A"/>
    <w:rsid w:val="002E4C0D"/>
    <w:rsid w:val="002E67D2"/>
    <w:rsid w:val="002F33A2"/>
    <w:rsid w:val="002F404B"/>
    <w:rsid w:val="002F476D"/>
    <w:rsid w:val="002F5537"/>
    <w:rsid w:val="002F5B10"/>
    <w:rsid w:val="00300C57"/>
    <w:rsid w:val="00302D54"/>
    <w:rsid w:val="00303A0F"/>
    <w:rsid w:val="0030516A"/>
    <w:rsid w:val="00306B3B"/>
    <w:rsid w:val="003115C9"/>
    <w:rsid w:val="003119D2"/>
    <w:rsid w:val="00311F83"/>
    <w:rsid w:val="003130A4"/>
    <w:rsid w:val="0031447A"/>
    <w:rsid w:val="00317CFB"/>
    <w:rsid w:val="003205FE"/>
    <w:rsid w:val="00320663"/>
    <w:rsid w:val="00321B7F"/>
    <w:rsid w:val="003222C3"/>
    <w:rsid w:val="00322AB9"/>
    <w:rsid w:val="0032330E"/>
    <w:rsid w:val="00323EB3"/>
    <w:rsid w:val="003240EE"/>
    <w:rsid w:val="0032437A"/>
    <w:rsid w:val="003252DE"/>
    <w:rsid w:val="00325397"/>
    <w:rsid w:val="00325BEA"/>
    <w:rsid w:val="003323E3"/>
    <w:rsid w:val="00335CCC"/>
    <w:rsid w:val="00336F1C"/>
    <w:rsid w:val="00337290"/>
    <w:rsid w:val="00337316"/>
    <w:rsid w:val="00337EB7"/>
    <w:rsid w:val="00341A17"/>
    <w:rsid w:val="00341C69"/>
    <w:rsid w:val="003421EE"/>
    <w:rsid w:val="003423EB"/>
    <w:rsid w:val="00342FCF"/>
    <w:rsid w:val="003451DC"/>
    <w:rsid w:val="0034744E"/>
    <w:rsid w:val="00351270"/>
    <w:rsid w:val="00351873"/>
    <w:rsid w:val="00352D05"/>
    <w:rsid w:val="00352E53"/>
    <w:rsid w:val="00353959"/>
    <w:rsid w:val="00353F72"/>
    <w:rsid w:val="00354422"/>
    <w:rsid w:val="00356497"/>
    <w:rsid w:val="003612F4"/>
    <w:rsid w:val="00361481"/>
    <w:rsid w:val="003621FF"/>
    <w:rsid w:val="0036269A"/>
    <w:rsid w:val="00364091"/>
    <w:rsid w:val="00371A8F"/>
    <w:rsid w:val="00371EA9"/>
    <w:rsid w:val="00372088"/>
    <w:rsid w:val="0037770D"/>
    <w:rsid w:val="003803E8"/>
    <w:rsid w:val="00380EAA"/>
    <w:rsid w:val="003821D7"/>
    <w:rsid w:val="00382463"/>
    <w:rsid w:val="003825A7"/>
    <w:rsid w:val="0038390F"/>
    <w:rsid w:val="003849F8"/>
    <w:rsid w:val="0039093B"/>
    <w:rsid w:val="003924D0"/>
    <w:rsid w:val="0039460F"/>
    <w:rsid w:val="003958DE"/>
    <w:rsid w:val="0039734A"/>
    <w:rsid w:val="003A104C"/>
    <w:rsid w:val="003A223B"/>
    <w:rsid w:val="003A3AD2"/>
    <w:rsid w:val="003A42FC"/>
    <w:rsid w:val="003A486B"/>
    <w:rsid w:val="003A5A72"/>
    <w:rsid w:val="003A5D59"/>
    <w:rsid w:val="003A6198"/>
    <w:rsid w:val="003A6812"/>
    <w:rsid w:val="003A754D"/>
    <w:rsid w:val="003B39FF"/>
    <w:rsid w:val="003B566C"/>
    <w:rsid w:val="003C1691"/>
    <w:rsid w:val="003C28D0"/>
    <w:rsid w:val="003C3560"/>
    <w:rsid w:val="003C50EA"/>
    <w:rsid w:val="003C5AA4"/>
    <w:rsid w:val="003C6EAA"/>
    <w:rsid w:val="003D1B53"/>
    <w:rsid w:val="003D1D1E"/>
    <w:rsid w:val="003D3082"/>
    <w:rsid w:val="003E14B7"/>
    <w:rsid w:val="003E272A"/>
    <w:rsid w:val="003E3199"/>
    <w:rsid w:val="003E431E"/>
    <w:rsid w:val="003E44C4"/>
    <w:rsid w:val="003E4F23"/>
    <w:rsid w:val="003E7FDB"/>
    <w:rsid w:val="003F23FC"/>
    <w:rsid w:val="003F3B04"/>
    <w:rsid w:val="003F4522"/>
    <w:rsid w:val="003F6622"/>
    <w:rsid w:val="003F7400"/>
    <w:rsid w:val="004007EB"/>
    <w:rsid w:val="00401F36"/>
    <w:rsid w:val="00401FA8"/>
    <w:rsid w:val="00402CE5"/>
    <w:rsid w:val="00403A5B"/>
    <w:rsid w:val="00406EA9"/>
    <w:rsid w:val="00407E6A"/>
    <w:rsid w:val="00410C3C"/>
    <w:rsid w:val="004118CD"/>
    <w:rsid w:val="00414AFA"/>
    <w:rsid w:val="00415B13"/>
    <w:rsid w:val="00415BF6"/>
    <w:rsid w:val="00417FE0"/>
    <w:rsid w:val="004208F7"/>
    <w:rsid w:val="0042141C"/>
    <w:rsid w:val="00421B35"/>
    <w:rsid w:val="00423E44"/>
    <w:rsid w:val="00425C27"/>
    <w:rsid w:val="00426D0D"/>
    <w:rsid w:val="004272E2"/>
    <w:rsid w:val="0042797D"/>
    <w:rsid w:val="00430262"/>
    <w:rsid w:val="00430550"/>
    <w:rsid w:val="00431272"/>
    <w:rsid w:val="0043253B"/>
    <w:rsid w:val="00433B63"/>
    <w:rsid w:val="00434609"/>
    <w:rsid w:val="0043555F"/>
    <w:rsid w:val="00437570"/>
    <w:rsid w:val="0044126A"/>
    <w:rsid w:val="00441E0E"/>
    <w:rsid w:val="00441F65"/>
    <w:rsid w:val="004428C7"/>
    <w:rsid w:val="00443D70"/>
    <w:rsid w:val="00446663"/>
    <w:rsid w:val="0044749B"/>
    <w:rsid w:val="00451E97"/>
    <w:rsid w:val="0045414D"/>
    <w:rsid w:val="00460C45"/>
    <w:rsid w:val="004610A1"/>
    <w:rsid w:val="004631D3"/>
    <w:rsid w:val="004640BA"/>
    <w:rsid w:val="004642DE"/>
    <w:rsid w:val="00465EB0"/>
    <w:rsid w:val="00466199"/>
    <w:rsid w:val="00471193"/>
    <w:rsid w:val="00472A7D"/>
    <w:rsid w:val="00475852"/>
    <w:rsid w:val="00475DBD"/>
    <w:rsid w:val="004768A8"/>
    <w:rsid w:val="00476EFB"/>
    <w:rsid w:val="00480649"/>
    <w:rsid w:val="004819EF"/>
    <w:rsid w:val="004828DE"/>
    <w:rsid w:val="00483300"/>
    <w:rsid w:val="00483682"/>
    <w:rsid w:val="00483889"/>
    <w:rsid w:val="00483954"/>
    <w:rsid w:val="0048424D"/>
    <w:rsid w:val="00484657"/>
    <w:rsid w:val="00487032"/>
    <w:rsid w:val="00491CF4"/>
    <w:rsid w:val="00493F47"/>
    <w:rsid w:val="0049587E"/>
    <w:rsid w:val="0049606B"/>
    <w:rsid w:val="004970BC"/>
    <w:rsid w:val="004974B5"/>
    <w:rsid w:val="00497A21"/>
    <w:rsid w:val="004A3377"/>
    <w:rsid w:val="004A435D"/>
    <w:rsid w:val="004A7CB8"/>
    <w:rsid w:val="004B1237"/>
    <w:rsid w:val="004B2CBE"/>
    <w:rsid w:val="004B4F31"/>
    <w:rsid w:val="004B5D53"/>
    <w:rsid w:val="004B72A3"/>
    <w:rsid w:val="004B72C6"/>
    <w:rsid w:val="004B783E"/>
    <w:rsid w:val="004C107E"/>
    <w:rsid w:val="004C1DD0"/>
    <w:rsid w:val="004C3590"/>
    <w:rsid w:val="004C36BD"/>
    <w:rsid w:val="004C4A70"/>
    <w:rsid w:val="004C4B48"/>
    <w:rsid w:val="004C66CE"/>
    <w:rsid w:val="004C7829"/>
    <w:rsid w:val="004C7D8F"/>
    <w:rsid w:val="004D0595"/>
    <w:rsid w:val="004D09BB"/>
    <w:rsid w:val="004D1207"/>
    <w:rsid w:val="004D1D32"/>
    <w:rsid w:val="004D347C"/>
    <w:rsid w:val="004D658C"/>
    <w:rsid w:val="004D75F0"/>
    <w:rsid w:val="004E3DDF"/>
    <w:rsid w:val="004E6B4C"/>
    <w:rsid w:val="004E7048"/>
    <w:rsid w:val="004F10BD"/>
    <w:rsid w:val="004F32EB"/>
    <w:rsid w:val="004F35CA"/>
    <w:rsid w:val="004F7B52"/>
    <w:rsid w:val="00502627"/>
    <w:rsid w:val="005027DB"/>
    <w:rsid w:val="00502ABB"/>
    <w:rsid w:val="00503E0C"/>
    <w:rsid w:val="00504020"/>
    <w:rsid w:val="0050512A"/>
    <w:rsid w:val="0050643D"/>
    <w:rsid w:val="00506B27"/>
    <w:rsid w:val="005108C2"/>
    <w:rsid w:val="00512366"/>
    <w:rsid w:val="005128E4"/>
    <w:rsid w:val="00515F8F"/>
    <w:rsid w:val="00520A10"/>
    <w:rsid w:val="00522B3F"/>
    <w:rsid w:val="00523C2C"/>
    <w:rsid w:val="00525424"/>
    <w:rsid w:val="005275DD"/>
    <w:rsid w:val="00532213"/>
    <w:rsid w:val="005322E8"/>
    <w:rsid w:val="005351B8"/>
    <w:rsid w:val="0054039D"/>
    <w:rsid w:val="00540768"/>
    <w:rsid w:val="00541258"/>
    <w:rsid w:val="00541A2A"/>
    <w:rsid w:val="0054230D"/>
    <w:rsid w:val="0054266C"/>
    <w:rsid w:val="0054351F"/>
    <w:rsid w:val="00546425"/>
    <w:rsid w:val="0055300E"/>
    <w:rsid w:val="005532F9"/>
    <w:rsid w:val="005536BB"/>
    <w:rsid w:val="00555122"/>
    <w:rsid w:val="00556091"/>
    <w:rsid w:val="0056013F"/>
    <w:rsid w:val="00560BCA"/>
    <w:rsid w:val="00561E37"/>
    <w:rsid w:val="005636C7"/>
    <w:rsid w:val="005646F9"/>
    <w:rsid w:val="00566577"/>
    <w:rsid w:val="00570A71"/>
    <w:rsid w:val="00571128"/>
    <w:rsid w:val="00571BB4"/>
    <w:rsid w:val="0058217F"/>
    <w:rsid w:val="00583215"/>
    <w:rsid w:val="00584008"/>
    <w:rsid w:val="00586CF1"/>
    <w:rsid w:val="00587403"/>
    <w:rsid w:val="00590E88"/>
    <w:rsid w:val="00590F63"/>
    <w:rsid w:val="0059283C"/>
    <w:rsid w:val="0059334D"/>
    <w:rsid w:val="00595D09"/>
    <w:rsid w:val="005973D7"/>
    <w:rsid w:val="00597768"/>
    <w:rsid w:val="005A0123"/>
    <w:rsid w:val="005A30AC"/>
    <w:rsid w:val="005A4202"/>
    <w:rsid w:val="005A60AD"/>
    <w:rsid w:val="005A6D64"/>
    <w:rsid w:val="005A70C7"/>
    <w:rsid w:val="005B27E9"/>
    <w:rsid w:val="005B2CEE"/>
    <w:rsid w:val="005B39D7"/>
    <w:rsid w:val="005B3E63"/>
    <w:rsid w:val="005B4BF2"/>
    <w:rsid w:val="005B4EF4"/>
    <w:rsid w:val="005B5380"/>
    <w:rsid w:val="005C16FB"/>
    <w:rsid w:val="005C1838"/>
    <w:rsid w:val="005C22CE"/>
    <w:rsid w:val="005C51CB"/>
    <w:rsid w:val="005C79FB"/>
    <w:rsid w:val="005D023B"/>
    <w:rsid w:val="005D0DAE"/>
    <w:rsid w:val="005D112E"/>
    <w:rsid w:val="005D1A9D"/>
    <w:rsid w:val="005D4534"/>
    <w:rsid w:val="005D5A66"/>
    <w:rsid w:val="005D79E3"/>
    <w:rsid w:val="005E00A8"/>
    <w:rsid w:val="005E3919"/>
    <w:rsid w:val="005E4E82"/>
    <w:rsid w:val="005F484D"/>
    <w:rsid w:val="005F50F7"/>
    <w:rsid w:val="005F534F"/>
    <w:rsid w:val="005F64C1"/>
    <w:rsid w:val="005F7AA3"/>
    <w:rsid w:val="005F7EFC"/>
    <w:rsid w:val="00604BF7"/>
    <w:rsid w:val="00605566"/>
    <w:rsid w:val="00606411"/>
    <w:rsid w:val="00613394"/>
    <w:rsid w:val="006141F6"/>
    <w:rsid w:val="006143E7"/>
    <w:rsid w:val="006204D0"/>
    <w:rsid w:val="006214DE"/>
    <w:rsid w:val="00622078"/>
    <w:rsid w:val="00622F97"/>
    <w:rsid w:val="006231CF"/>
    <w:rsid w:val="0062616E"/>
    <w:rsid w:val="00626958"/>
    <w:rsid w:val="0063076A"/>
    <w:rsid w:val="00630B35"/>
    <w:rsid w:val="00630C3B"/>
    <w:rsid w:val="006341FC"/>
    <w:rsid w:val="00634205"/>
    <w:rsid w:val="00637A85"/>
    <w:rsid w:val="00641599"/>
    <w:rsid w:val="0064173C"/>
    <w:rsid w:val="00644156"/>
    <w:rsid w:val="00644F78"/>
    <w:rsid w:val="00646EA2"/>
    <w:rsid w:val="00650D01"/>
    <w:rsid w:val="006516A3"/>
    <w:rsid w:val="00656826"/>
    <w:rsid w:val="0065711A"/>
    <w:rsid w:val="00657D69"/>
    <w:rsid w:val="0066006A"/>
    <w:rsid w:val="00662E26"/>
    <w:rsid w:val="00665A33"/>
    <w:rsid w:val="00665E90"/>
    <w:rsid w:val="006703D2"/>
    <w:rsid w:val="00673448"/>
    <w:rsid w:val="0067517D"/>
    <w:rsid w:val="006800E1"/>
    <w:rsid w:val="00680668"/>
    <w:rsid w:val="00681B98"/>
    <w:rsid w:val="00683A47"/>
    <w:rsid w:val="00685822"/>
    <w:rsid w:val="00685D31"/>
    <w:rsid w:val="00687E86"/>
    <w:rsid w:val="00690A68"/>
    <w:rsid w:val="006914A5"/>
    <w:rsid w:val="00691598"/>
    <w:rsid w:val="0069749F"/>
    <w:rsid w:val="00697DD7"/>
    <w:rsid w:val="006A0258"/>
    <w:rsid w:val="006A1064"/>
    <w:rsid w:val="006A40EE"/>
    <w:rsid w:val="006A4159"/>
    <w:rsid w:val="006A51BF"/>
    <w:rsid w:val="006A5BA7"/>
    <w:rsid w:val="006A6973"/>
    <w:rsid w:val="006B1348"/>
    <w:rsid w:val="006B1553"/>
    <w:rsid w:val="006B1FDC"/>
    <w:rsid w:val="006B311E"/>
    <w:rsid w:val="006B352C"/>
    <w:rsid w:val="006B5466"/>
    <w:rsid w:val="006B5E41"/>
    <w:rsid w:val="006B648D"/>
    <w:rsid w:val="006B7693"/>
    <w:rsid w:val="006B76E7"/>
    <w:rsid w:val="006C217A"/>
    <w:rsid w:val="006C2BB3"/>
    <w:rsid w:val="006C32B4"/>
    <w:rsid w:val="006C460A"/>
    <w:rsid w:val="006C7D2B"/>
    <w:rsid w:val="006D26AA"/>
    <w:rsid w:val="006D2929"/>
    <w:rsid w:val="006D41A8"/>
    <w:rsid w:val="006D4ECB"/>
    <w:rsid w:val="006E0D91"/>
    <w:rsid w:val="006E5515"/>
    <w:rsid w:val="006E5B2D"/>
    <w:rsid w:val="006F068A"/>
    <w:rsid w:val="006F1A34"/>
    <w:rsid w:val="006F4AD2"/>
    <w:rsid w:val="006F5A7A"/>
    <w:rsid w:val="00702A31"/>
    <w:rsid w:val="00703A3E"/>
    <w:rsid w:val="00705367"/>
    <w:rsid w:val="00715303"/>
    <w:rsid w:val="00715FD6"/>
    <w:rsid w:val="007161E9"/>
    <w:rsid w:val="00717B28"/>
    <w:rsid w:val="007206B9"/>
    <w:rsid w:val="00720EE0"/>
    <w:rsid w:val="0072336E"/>
    <w:rsid w:val="0072352F"/>
    <w:rsid w:val="007267FE"/>
    <w:rsid w:val="00727DD6"/>
    <w:rsid w:val="00730DF2"/>
    <w:rsid w:val="007312FB"/>
    <w:rsid w:val="00731869"/>
    <w:rsid w:val="0073305C"/>
    <w:rsid w:val="00733CE4"/>
    <w:rsid w:val="007414C9"/>
    <w:rsid w:val="0074161D"/>
    <w:rsid w:val="00741D0F"/>
    <w:rsid w:val="00741DD9"/>
    <w:rsid w:val="00741F09"/>
    <w:rsid w:val="00744729"/>
    <w:rsid w:val="00745B5B"/>
    <w:rsid w:val="007464EF"/>
    <w:rsid w:val="0075071A"/>
    <w:rsid w:val="00753866"/>
    <w:rsid w:val="00756F9E"/>
    <w:rsid w:val="00760102"/>
    <w:rsid w:val="007605F1"/>
    <w:rsid w:val="00760BCA"/>
    <w:rsid w:val="0076464D"/>
    <w:rsid w:val="00765AB5"/>
    <w:rsid w:val="007711FF"/>
    <w:rsid w:val="00771A94"/>
    <w:rsid w:val="00771EB7"/>
    <w:rsid w:val="007721EA"/>
    <w:rsid w:val="00773E3D"/>
    <w:rsid w:val="0077569E"/>
    <w:rsid w:val="007776B5"/>
    <w:rsid w:val="007818AF"/>
    <w:rsid w:val="00785904"/>
    <w:rsid w:val="00786386"/>
    <w:rsid w:val="00786862"/>
    <w:rsid w:val="0078728E"/>
    <w:rsid w:val="00790DB2"/>
    <w:rsid w:val="0079150F"/>
    <w:rsid w:val="00791C8C"/>
    <w:rsid w:val="00797B00"/>
    <w:rsid w:val="007A3758"/>
    <w:rsid w:val="007A4E86"/>
    <w:rsid w:val="007A5509"/>
    <w:rsid w:val="007A65E8"/>
    <w:rsid w:val="007B0A93"/>
    <w:rsid w:val="007B2B5F"/>
    <w:rsid w:val="007B3924"/>
    <w:rsid w:val="007B5085"/>
    <w:rsid w:val="007B6F3F"/>
    <w:rsid w:val="007C03EB"/>
    <w:rsid w:val="007C043D"/>
    <w:rsid w:val="007C0B07"/>
    <w:rsid w:val="007C4E3A"/>
    <w:rsid w:val="007C5B5F"/>
    <w:rsid w:val="007C5F5E"/>
    <w:rsid w:val="007C6F04"/>
    <w:rsid w:val="007C7AE7"/>
    <w:rsid w:val="007D053D"/>
    <w:rsid w:val="007D45D9"/>
    <w:rsid w:val="007D6456"/>
    <w:rsid w:val="007D70C2"/>
    <w:rsid w:val="007F1FA7"/>
    <w:rsid w:val="007F7E92"/>
    <w:rsid w:val="008013A5"/>
    <w:rsid w:val="0080169C"/>
    <w:rsid w:val="00801BA9"/>
    <w:rsid w:val="00801C71"/>
    <w:rsid w:val="0080224F"/>
    <w:rsid w:val="00803F4E"/>
    <w:rsid w:val="00803FD4"/>
    <w:rsid w:val="008045CB"/>
    <w:rsid w:val="00806836"/>
    <w:rsid w:val="00807D95"/>
    <w:rsid w:val="00812319"/>
    <w:rsid w:val="00814FAC"/>
    <w:rsid w:val="00816419"/>
    <w:rsid w:val="00817092"/>
    <w:rsid w:val="00817EB7"/>
    <w:rsid w:val="0082031D"/>
    <w:rsid w:val="008263E5"/>
    <w:rsid w:val="00826CEE"/>
    <w:rsid w:val="0083038C"/>
    <w:rsid w:val="00830511"/>
    <w:rsid w:val="00830ADA"/>
    <w:rsid w:val="00831C7B"/>
    <w:rsid w:val="0083446D"/>
    <w:rsid w:val="00835DBB"/>
    <w:rsid w:val="00843B41"/>
    <w:rsid w:val="00845402"/>
    <w:rsid w:val="00850C37"/>
    <w:rsid w:val="00852621"/>
    <w:rsid w:val="00852B56"/>
    <w:rsid w:val="0085401D"/>
    <w:rsid w:val="00855DC5"/>
    <w:rsid w:val="008563A0"/>
    <w:rsid w:val="008577C6"/>
    <w:rsid w:val="00861917"/>
    <w:rsid w:val="00861C95"/>
    <w:rsid w:val="008637DF"/>
    <w:rsid w:val="00864514"/>
    <w:rsid w:val="008651AE"/>
    <w:rsid w:val="00870045"/>
    <w:rsid w:val="008706DD"/>
    <w:rsid w:val="008736BE"/>
    <w:rsid w:val="0087541B"/>
    <w:rsid w:val="008761E5"/>
    <w:rsid w:val="00880564"/>
    <w:rsid w:val="00880F5A"/>
    <w:rsid w:val="00883232"/>
    <w:rsid w:val="008839DA"/>
    <w:rsid w:val="00885480"/>
    <w:rsid w:val="008858ED"/>
    <w:rsid w:val="00892FC0"/>
    <w:rsid w:val="00895439"/>
    <w:rsid w:val="00896588"/>
    <w:rsid w:val="008A345E"/>
    <w:rsid w:val="008A475D"/>
    <w:rsid w:val="008A56BD"/>
    <w:rsid w:val="008B0D15"/>
    <w:rsid w:val="008B6158"/>
    <w:rsid w:val="008C062C"/>
    <w:rsid w:val="008C1204"/>
    <w:rsid w:val="008C2564"/>
    <w:rsid w:val="008C3C63"/>
    <w:rsid w:val="008C47E6"/>
    <w:rsid w:val="008C50D3"/>
    <w:rsid w:val="008C700D"/>
    <w:rsid w:val="008D04A7"/>
    <w:rsid w:val="008D0981"/>
    <w:rsid w:val="008D0B17"/>
    <w:rsid w:val="008D4472"/>
    <w:rsid w:val="008D44C4"/>
    <w:rsid w:val="008D47EE"/>
    <w:rsid w:val="008D4953"/>
    <w:rsid w:val="008D6DB4"/>
    <w:rsid w:val="008E00B5"/>
    <w:rsid w:val="008E0669"/>
    <w:rsid w:val="008E0CBD"/>
    <w:rsid w:val="008E1DB8"/>
    <w:rsid w:val="008E4E0F"/>
    <w:rsid w:val="008E5910"/>
    <w:rsid w:val="008E6979"/>
    <w:rsid w:val="008E75A9"/>
    <w:rsid w:val="008F119C"/>
    <w:rsid w:val="008F27C1"/>
    <w:rsid w:val="008F5EF6"/>
    <w:rsid w:val="008F5FEB"/>
    <w:rsid w:val="008F76D0"/>
    <w:rsid w:val="008F77FF"/>
    <w:rsid w:val="009000D4"/>
    <w:rsid w:val="009006D8"/>
    <w:rsid w:val="009035A1"/>
    <w:rsid w:val="00903D0C"/>
    <w:rsid w:val="009051E1"/>
    <w:rsid w:val="00907181"/>
    <w:rsid w:val="00907714"/>
    <w:rsid w:val="00911ED1"/>
    <w:rsid w:val="00913F45"/>
    <w:rsid w:val="0091434F"/>
    <w:rsid w:val="009149DB"/>
    <w:rsid w:val="0092030A"/>
    <w:rsid w:val="00920A18"/>
    <w:rsid w:val="009212E6"/>
    <w:rsid w:val="0092190B"/>
    <w:rsid w:val="00921C81"/>
    <w:rsid w:val="00923C44"/>
    <w:rsid w:val="00925279"/>
    <w:rsid w:val="009264E4"/>
    <w:rsid w:val="00926CB7"/>
    <w:rsid w:val="00931503"/>
    <w:rsid w:val="00934D99"/>
    <w:rsid w:val="00935C3C"/>
    <w:rsid w:val="00935CC6"/>
    <w:rsid w:val="00937A59"/>
    <w:rsid w:val="0094176F"/>
    <w:rsid w:val="0094318A"/>
    <w:rsid w:val="009447C6"/>
    <w:rsid w:val="0095102C"/>
    <w:rsid w:val="00951C15"/>
    <w:rsid w:val="00952BFB"/>
    <w:rsid w:val="00954DB4"/>
    <w:rsid w:val="00957AF7"/>
    <w:rsid w:val="009652A4"/>
    <w:rsid w:val="00971F22"/>
    <w:rsid w:val="00974DE3"/>
    <w:rsid w:val="0097663D"/>
    <w:rsid w:val="00976FCD"/>
    <w:rsid w:val="009802BF"/>
    <w:rsid w:val="00980B18"/>
    <w:rsid w:val="00981215"/>
    <w:rsid w:val="00983179"/>
    <w:rsid w:val="0098338C"/>
    <w:rsid w:val="00986952"/>
    <w:rsid w:val="009906F4"/>
    <w:rsid w:val="00990C47"/>
    <w:rsid w:val="00991F4D"/>
    <w:rsid w:val="0099388B"/>
    <w:rsid w:val="00994AAA"/>
    <w:rsid w:val="00995504"/>
    <w:rsid w:val="00995670"/>
    <w:rsid w:val="00995987"/>
    <w:rsid w:val="009A0A1A"/>
    <w:rsid w:val="009A213F"/>
    <w:rsid w:val="009A6675"/>
    <w:rsid w:val="009A6EE1"/>
    <w:rsid w:val="009A7550"/>
    <w:rsid w:val="009B0538"/>
    <w:rsid w:val="009B0EAC"/>
    <w:rsid w:val="009B15DB"/>
    <w:rsid w:val="009B182D"/>
    <w:rsid w:val="009B2568"/>
    <w:rsid w:val="009B5040"/>
    <w:rsid w:val="009B54F3"/>
    <w:rsid w:val="009B7881"/>
    <w:rsid w:val="009B7EA6"/>
    <w:rsid w:val="009C1421"/>
    <w:rsid w:val="009C177D"/>
    <w:rsid w:val="009C1ECC"/>
    <w:rsid w:val="009C30CA"/>
    <w:rsid w:val="009C49C6"/>
    <w:rsid w:val="009C5659"/>
    <w:rsid w:val="009C599F"/>
    <w:rsid w:val="009C61D8"/>
    <w:rsid w:val="009D1215"/>
    <w:rsid w:val="009D2965"/>
    <w:rsid w:val="009D40C8"/>
    <w:rsid w:val="009D4F6A"/>
    <w:rsid w:val="009D5488"/>
    <w:rsid w:val="009D6D50"/>
    <w:rsid w:val="009D72E6"/>
    <w:rsid w:val="009E0610"/>
    <w:rsid w:val="009E0A9C"/>
    <w:rsid w:val="009E1436"/>
    <w:rsid w:val="009E3EE1"/>
    <w:rsid w:val="009E6720"/>
    <w:rsid w:val="009E678D"/>
    <w:rsid w:val="009E7FB4"/>
    <w:rsid w:val="009F2102"/>
    <w:rsid w:val="009F355F"/>
    <w:rsid w:val="009F4985"/>
    <w:rsid w:val="009F6349"/>
    <w:rsid w:val="00A02C6A"/>
    <w:rsid w:val="00A03018"/>
    <w:rsid w:val="00A032D1"/>
    <w:rsid w:val="00A07321"/>
    <w:rsid w:val="00A0799F"/>
    <w:rsid w:val="00A11B19"/>
    <w:rsid w:val="00A1440D"/>
    <w:rsid w:val="00A14C59"/>
    <w:rsid w:val="00A15220"/>
    <w:rsid w:val="00A15747"/>
    <w:rsid w:val="00A231F4"/>
    <w:rsid w:val="00A27736"/>
    <w:rsid w:val="00A319DA"/>
    <w:rsid w:val="00A34D8A"/>
    <w:rsid w:val="00A36DDE"/>
    <w:rsid w:val="00A40657"/>
    <w:rsid w:val="00A420C4"/>
    <w:rsid w:val="00A429C8"/>
    <w:rsid w:val="00A4383A"/>
    <w:rsid w:val="00A44472"/>
    <w:rsid w:val="00A46BD5"/>
    <w:rsid w:val="00A5473F"/>
    <w:rsid w:val="00A55CF8"/>
    <w:rsid w:val="00A57773"/>
    <w:rsid w:val="00A60577"/>
    <w:rsid w:val="00A60604"/>
    <w:rsid w:val="00A6078A"/>
    <w:rsid w:val="00A62C8D"/>
    <w:rsid w:val="00A6725D"/>
    <w:rsid w:val="00A677DF"/>
    <w:rsid w:val="00A75AAF"/>
    <w:rsid w:val="00A75DB3"/>
    <w:rsid w:val="00A7617F"/>
    <w:rsid w:val="00A8072B"/>
    <w:rsid w:val="00A80EBB"/>
    <w:rsid w:val="00A80FD7"/>
    <w:rsid w:val="00A81AFF"/>
    <w:rsid w:val="00A84252"/>
    <w:rsid w:val="00A84FAB"/>
    <w:rsid w:val="00A857B4"/>
    <w:rsid w:val="00A87B24"/>
    <w:rsid w:val="00A90EE3"/>
    <w:rsid w:val="00A918FF"/>
    <w:rsid w:val="00A929EF"/>
    <w:rsid w:val="00A95387"/>
    <w:rsid w:val="00A97C9A"/>
    <w:rsid w:val="00AA3E16"/>
    <w:rsid w:val="00AA5187"/>
    <w:rsid w:val="00AA772A"/>
    <w:rsid w:val="00AA799F"/>
    <w:rsid w:val="00AA7BAE"/>
    <w:rsid w:val="00AB0682"/>
    <w:rsid w:val="00AB1CB9"/>
    <w:rsid w:val="00AB3A4D"/>
    <w:rsid w:val="00AB417F"/>
    <w:rsid w:val="00AB4D04"/>
    <w:rsid w:val="00AB78A0"/>
    <w:rsid w:val="00AB7A4A"/>
    <w:rsid w:val="00AC036E"/>
    <w:rsid w:val="00AC3564"/>
    <w:rsid w:val="00AC475D"/>
    <w:rsid w:val="00AC6190"/>
    <w:rsid w:val="00AD0A76"/>
    <w:rsid w:val="00AD1285"/>
    <w:rsid w:val="00AD6886"/>
    <w:rsid w:val="00AD6DCD"/>
    <w:rsid w:val="00AD71DF"/>
    <w:rsid w:val="00AD7FD2"/>
    <w:rsid w:val="00AE05BD"/>
    <w:rsid w:val="00AE5453"/>
    <w:rsid w:val="00AE5510"/>
    <w:rsid w:val="00AF290B"/>
    <w:rsid w:val="00AF2F7D"/>
    <w:rsid w:val="00AF4335"/>
    <w:rsid w:val="00AF4554"/>
    <w:rsid w:val="00AF4C0C"/>
    <w:rsid w:val="00AF7E2B"/>
    <w:rsid w:val="00AF7F70"/>
    <w:rsid w:val="00B010A3"/>
    <w:rsid w:val="00B02128"/>
    <w:rsid w:val="00B022A3"/>
    <w:rsid w:val="00B03E3A"/>
    <w:rsid w:val="00B06849"/>
    <w:rsid w:val="00B0782D"/>
    <w:rsid w:val="00B10823"/>
    <w:rsid w:val="00B1118B"/>
    <w:rsid w:val="00B12C89"/>
    <w:rsid w:val="00B143B5"/>
    <w:rsid w:val="00B30281"/>
    <w:rsid w:val="00B30ABD"/>
    <w:rsid w:val="00B324EA"/>
    <w:rsid w:val="00B32D45"/>
    <w:rsid w:val="00B350C5"/>
    <w:rsid w:val="00B35800"/>
    <w:rsid w:val="00B36391"/>
    <w:rsid w:val="00B36A05"/>
    <w:rsid w:val="00B37253"/>
    <w:rsid w:val="00B41458"/>
    <w:rsid w:val="00B423BC"/>
    <w:rsid w:val="00B43DDF"/>
    <w:rsid w:val="00B45A72"/>
    <w:rsid w:val="00B45E9D"/>
    <w:rsid w:val="00B464AB"/>
    <w:rsid w:val="00B46EE5"/>
    <w:rsid w:val="00B4729D"/>
    <w:rsid w:val="00B47E32"/>
    <w:rsid w:val="00B51A53"/>
    <w:rsid w:val="00B54209"/>
    <w:rsid w:val="00B54771"/>
    <w:rsid w:val="00B56247"/>
    <w:rsid w:val="00B60A55"/>
    <w:rsid w:val="00B6216D"/>
    <w:rsid w:val="00B640DE"/>
    <w:rsid w:val="00B6438A"/>
    <w:rsid w:val="00B6577A"/>
    <w:rsid w:val="00B702B8"/>
    <w:rsid w:val="00B70762"/>
    <w:rsid w:val="00B72F2A"/>
    <w:rsid w:val="00B73EAA"/>
    <w:rsid w:val="00B7539B"/>
    <w:rsid w:val="00B75C2F"/>
    <w:rsid w:val="00B7620B"/>
    <w:rsid w:val="00B76DE5"/>
    <w:rsid w:val="00B80B6D"/>
    <w:rsid w:val="00B844DB"/>
    <w:rsid w:val="00B85933"/>
    <w:rsid w:val="00B85B32"/>
    <w:rsid w:val="00B85C3E"/>
    <w:rsid w:val="00B8720C"/>
    <w:rsid w:val="00B94445"/>
    <w:rsid w:val="00B95D0E"/>
    <w:rsid w:val="00B96209"/>
    <w:rsid w:val="00B977C5"/>
    <w:rsid w:val="00BA0D86"/>
    <w:rsid w:val="00BA472B"/>
    <w:rsid w:val="00BA5F4F"/>
    <w:rsid w:val="00BB015D"/>
    <w:rsid w:val="00BB4544"/>
    <w:rsid w:val="00BB7A8E"/>
    <w:rsid w:val="00BB7B3B"/>
    <w:rsid w:val="00BB7F7A"/>
    <w:rsid w:val="00BC06D6"/>
    <w:rsid w:val="00BC0C41"/>
    <w:rsid w:val="00BC16E5"/>
    <w:rsid w:val="00BC2F6E"/>
    <w:rsid w:val="00BC35F5"/>
    <w:rsid w:val="00BC496A"/>
    <w:rsid w:val="00BC5875"/>
    <w:rsid w:val="00BC5CCA"/>
    <w:rsid w:val="00BC61A2"/>
    <w:rsid w:val="00BD010D"/>
    <w:rsid w:val="00BD35F7"/>
    <w:rsid w:val="00BD3679"/>
    <w:rsid w:val="00BD406B"/>
    <w:rsid w:val="00BD67B9"/>
    <w:rsid w:val="00BD7829"/>
    <w:rsid w:val="00BE1534"/>
    <w:rsid w:val="00BE5B1A"/>
    <w:rsid w:val="00BE6453"/>
    <w:rsid w:val="00BE6734"/>
    <w:rsid w:val="00BF1197"/>
    <w:rsid w:val="00BF1931"/>
    <w:rsid w:val="00BF26F1"/>
    <w:rsid w:val="00BF2865"/>
    <w:rsid w:val="00BF4BD9"/>
    <w:rsid w:val="00BF6788"/>
    <w:rsid w:val="00BF77C5"/>
    <w:rsid w:val="00C00026"/>
    <w:rsid w:val="00C00C10"/>
    <w:rsid w:val="00C0282D"/>
    <w:rsid w:val="00C032DE"/>
    <w:rsid w:val="00C06CA0"/>
    <w:rsid w:val="00C070A4"/>
    <w:rsid w:val="00C122D5"/>
    <w:rsid w:val="00C1349F"/>
    <w:rsid w:val="00C13E8A"/>
    <w:rsid w:val="00C1575C"/>
    <w:rsid w:val="00C15775"/>
    <w:rsid w:val="00C16FA3"/>
    <w:rsid w:val="00C17A1B"/>
    <w:rsid w:val="00C17D2B"/>
    <w:rsid w:val="00C31D61"/>
    <w:rsid w:val="00C3238A"/>
    <w:rsid w:val="00C32786"/>
    <w:rsid w:val="00C3290C"/>
    <w:rsid w:val="00C33054"/>
    <w:rsid w:val="00C37D76"/>
    <w:rsid w:val="00C43935"/>
    <w:rsid w:val="00C454EF"/>
    <w:rsid w:val="00C45F4F"/>
    <w:rsid w:val="00C54FE5"/>
    <w:rsid w:val="00C565E8"/>
    <w:rsid w:val="00C61CD6"/>
    <w:rsid w:val="00C632B0"/>
    <w:rsid w:val="00C65A80"/>
    <w:rsid w:val="00C66F02"/>
    <w:rsid w:val="00C73FC8"/>
    <w:rsid w:val="00C77ECA"/>
    <w:rsid w:val="00C8194F"/>
    <w:rsid w:val="00C8264D"/>
    <w:rsid w:val="00C833FB"/>
    <w:rsid w:val="00C85D0C"/>
    <w:rsid w:val="00C87FA6"/>
    <w:rsid w:val="00C90BA3"/>
    <w:rsid w:val="00C91D8C"/>
    <w:rsid w:val="00C92138"/>
    <w:rsid w:val="00C93592"/>
    <w:rsid w:val="00C939C8"/>
    <w:rsid w:val="00C93EF6"/>
    <w:rsid w:val="00C96E8E"/>
    <w:rsid w:val="00CA1040"/>
    <w:rsid w:val="00CA10E1"/>
    <w:rsid w:val="00CA24D7"/>
    <w:rsid w:val="00CA3BC0"/>
    <w:rsid w:val="00CA411E"/>
    <w:rsid w:val="00CB021E"/>
    <w:rsid w:val="00CB155B"/>
    <w:rsid w:val="00CB2099"/>
    <w:rsid w:val="00CB25CC"/>
    <w:rsid w:val="00CB328F"/>
    <w:rsid w:val="00CB49BF"/>
    <w:rsid w:val="00CB5390"/>
    <w:rsid w:val="00CB5AB0"/>
    <w:rsid w:val="00CC2930"/>
    <w:rsid w:val="00CC7C98"/>
    <w:rsid w:val="00CD19F6"/>
    <w:rsid w:val="00CD210F"/>
    <w:rsid w:val="00CD7755"/>
    <w:rsid w:val="00CE3F90"/>
    <w:rsid w:val="00CF073E"/>
    <w:rsid w:val="00CF12B3"/>
    <w:rsid w:val="00CF1B9E"/>
    <w:rsid w:val="00CF4D7C"/>
    <w:rsid w:val="00D00D4E"/>
    <w:rsid w:val="00D050A9"/>
    <w:rsid w:val="00D07C69"/>
    <w:rsid w:val="00D07E57"/>
    <w:rsid w:val="00D115C0"/>
    <w:rsid w:val="00D123D3"/>
    <w:rsid w:val="00D1341E"/>
    <w:rsid w:val="00D13D25"/>
    <w:rsid w:val="00D14AFC"/>
    <w:rsid w:val="00D15D04"/>
    <w:rsid w:val="00D162EA"/>
    <w:rsid w:val="00D1670E"/>
    <w:rsid w:val="00D168AC"/>
    <w:rsid w:val="00D20884"/>
    <w:rsid w:val="00D21AEE"/>
    <w:rsid w:val="00D21F97"/>
    <w:rsid w:val="00D26522"/>
    <w:rsid w:val="00D269C5"/>
    <w:rsid w:val="00D26A3F"/>
    <w:rsid w:val="00D277B0"/>
    <w:rsid w:val="00D31BD7"/>
    <w:rsid w:val="00D32B03"/>
    <w:rsid w:val="00D40902"/>
    <w:rsid w:val="00D42D51"/>
    <w:rsid w:val="00D47DE4"/>
    <w:rsid w:val="00D50250"/>
    <w:rsid w:val="00D527B7"/>
    <w:rsid w:val="00D52C20"/>
    <w:rsid w:val="00D53587"/>
    <w:rsid w:val="00D57A77"/>
    <w:rsid w:val="00D60F31"/>
    <w:rsid w:val="00D63504"/>
    <w:rsid w:val="00D63588"/>
    <w:rsid w:val="00D67A2E"/>
    <w:rsid w:val="00D70696"/>
    <w:rsid w:val="00D70F8B"/>
    <w:rsid w:val="00D71396"/>
    <w:rsid w:val="00D72AA5"/>
    <w:rsid w:val="00D76EDC"/>
    <w:rsid w:val="00D77416"/>
    <w:rsid w:val="00D80543"/>
    <w:rsid w:val="00D80A91"/>
    <w:rsid w:val="00D81376"/>
    <w:rsid w:val="00D81C4A"/>
    <w:rsid w:val="00D81DFA"/>
    <w:rsid w:val="00D846DB"/>
    <w:rsid w:val="00D85D22"/>
    <w:rsid w:val="00D86340"/>
    <w:rsid w:val="00D86411"/>
    <w:rsid w:val="00D8775D"/>
    <w:rsid w:val="00D91723"/>
    <w:rsid w:val="00D91C5E"/>
    <w:rsid w:val="00D928BF"/>
    <w:rsid w:val="00D93CFC"/>
    <w:rsid w:val="00D94928"/>
    <w:rsid w:val="00D958FD"/>
    <w:rsid w:val="00D96C61"/>
    <w:rsid w:val="00D97671"/>
    <w:rsid w:val="00DA0446"/>
    <w:rsid w:val="00DA2687"/>
    <w:rsid w:val="00DA396E"/>
    <w:rsid w:val="00DA4FD4"/>
    <w:rsid w:val="00DA717C"/>
    <w:rsid w:val="00DB1F3C"/>
    <w:rsid w:val="00DB4420"/>
    <w:rsid w:val="00DB4A0D"/>
    <w:rsid w:val="00DB4BE5"/>
    <w:rsid w:val="00DB556D"/>
    <w:rsid w:val="00DB6ABC"/>
    <w:rsid w:val="00DB768D"/>
    <w:rsid w:val="00DC1FE8"/>
    <w:rsid w:val="00DC5CD5"/>
    <w:rsid w:val="00DC696E"/>
    <w:rsid w:val="00DC7464"/>
    <w:rsid w:val="00DD02E5"/>
    <w:rsid w:val="00DD3ECB"/>
    <w:rsid w:val="00DD68BA"/>
    <w:rsid w:val="00DD71A9"/>
    <w:rsid w:val="00DE06BF"/>
    <w:rsid w:val="00DE097C"/>
    <w:rsid w:val="00DE1169"/>
    <w:rsid w:val="00DE2554"/>
    <w:rsid w:val="00DE2C77"/>
    <w:rsid w:val="00DE5107"/>
    <w:rsid w:val="00DF03CA"/>
    <w:rsid w:val="00DF24DF"/>
    <w:rsid w:val="00DF30F0"/>
    <w:rsid w:val="00DF6C39"/>
    <w:rsid w:val="00DF7326"/>
    <w:rsid w:val="00DF7623"/>
    <w:rsid w:val="00E00094"/>
    <w:rsid w:val="00E00FDD"/>
    <w:rsid w:val="00E015E4"/>
    <w:rsid w:val="00E02A04"/>
    <w:rsid w:val="00E042D2"/>
    <w:rsid w:val="00E04D31"/>
    <w:rsid w:val="00E06841"/>
    <w:rsid w:val="00E07A59"/>
    <w:rsid w:val="00E122AD"/>
    <w:rsid w:val="00E12BCE"/>
    <w:rsid w:val="00E13492"/>
    <w:rsid w:val="00E142DD"/>
    <w:rsid w:val="00E14E81"/>
    <w:rsid w:val="00E17235"/>
    <w:rsid w:val="00E17CB2"/>
    <w:rsid w:val="00E2542E"/>
    <w:rsid w:val="00E2585B"/>
    <w:rsid w:val="00E27548"/>
    <w:rsid w:val="00E27CD0"/>
    <w:rsid w:val="00E27EE9"/>
    <w:rsid w:val="00E3073F"/>
    <w:rsid w:val="00E32AB4"/>
    <w:rsid w:val="00E36C0E"/>
    <w:rsid w:val="00E379E7"/>
    <w:rsid w:val="00E43BD1"/>
    <w:rsid w:val="00E45545"/>
    <w:rsid w:val="00E45FFB"/>
    <w:rsid w:val="00E47938"/>
    <w:rsid w:val="00E51507"/>
    <w:rsid w:val="00E52CF4"/>
    <w:rsid w:val="00E5491D"/>
    <w:rsid w:val="00E55307"/>
    <w:rsid w:val="00E55B9A"/>
    <w:rsid w:val="00E61735"/>
    <w:rsid w:val="00E63704"/>
    <w:rsid w:val="00E6465A"/>
    <w:rsid w:val="00E66065"/>
    <w:rsid w:val="00E67684"/>
    <w:rsid w:val="00E67790"/>
    <w:rsid w:val="00E67BB2"/>
    <w:rsid w:val="00E7060F"/>
    <w:rsid w:val="00E763F6"/>
    <w:rsid w:val="00E7731A"/>
    <w:rsid w:val="00E823EC"/>
    <w:rsid w:val="00E8299E"/>
    <w:rsid w:val="00E85C38"/>
    <w:rsid w:val="00E86B4B"/>
    <w:rsid w:val="00E87606"/>
    <w:rsid w:val="00E91362"/>
    <w:rsid w:val="00E91EAA"/>
    <w:rsid w:val="00E9258F"/>
    <w:rsid w:val="00E957EE"/>
    <w:rsid w:val="00E96BBA"/>
    <w:rsid w:val="00EA02C0"/>
    <w:rsid w:val="00EA2C88"/>
    <w:rsid w:val="00EA6A63"/>
    <w:rsid w:val="00EA7A40"/>
    <w:rsid w:val="00EA7C31"/>
    <w:rsid w:val="00EB1EF2"/>
    <w:rsid w:val="00EB2038"/>
    <w:rsid w:val="00EB2D38"/>
    <w:rsid w:val="00EB35C0"/>
    <w:rsid w:val="00EB420D"/>
    <w:rsid w:val="00EB77A0"/>
    <w:rsid w:val="00EC08CA"/>
    <w:rsid w:val="00EC3A5B"/>
    <w:rsid w:val="00EC3BF7"/>
    <w:rsid w:val="00EC415B"/>
    <w:rsid w:val="00EC4AA2"/>
    <w:rsid w:val="00EC5052"/>
    <w:rsid w:val="00EC5078"/>
    <w:rsid w:val="00EC5AB0"/>
    <w:rsid w:val="00ED1F02"/>
    <w:rsid w:val="00ED1F57"/>
    <w:rsid w:val="00ED1F8E"/>
    <w:rsid w:val="00ED26F1"/>
    <w:rsid w:val="00ED385E"/>
    <w:rsid w:val="00ED3CED"/>
    <w:rsid w:val="00ED4FAB"/>
    <w:rsid w:val="00ED5A59"/>
    <w:rsid w:val="00EE0159"/>
    <w:rsid w:val="00EE4650"/>
    <w:rsid w:val="00EE48F1"/>
    <w:rsid w:val="00EE4F71"/>
    <w:rsid w:val="00EF0380"/>
    <w:rsid w:val="00EF0563"/>
    <w:rsid w:val="00EF15A8"/>
    <w:rsid w:val="00EF3313"/>
    <w:rsid w:val="00EF7FD0"/>
    <w:rsid w:val="00F00BBE"/>
    <w:rsid w:val="00F014EA"/>
    <w:rsid w:val="00F01A9A"/>
    <w:rsid w:val="00F01C7F"/>
    <w:rsid w:val="00F0689C"/>
    <w:rsid w:val="00F108D4"/>
    <w:rsid w:val="00F10C00"/>
    <w:rsid w:val="00F128E4"/>
    <w:rsid w:val="00F1604D"/>
    <w:rsid w:val="00F175BF"/>
    <w:rsid w:val="00F215C9"/>
    <w:rsid w:val="00F21F3A"/>
    <w:rsid w:val="00F2367E"/>
    <w:rsid w:val="00F32B13"/>
    <w:rsid w:val="00F34107"/>
    <w:rsid w:val="00F3545C"/>
    <w:rsid w:val="00F3673D"/>
    <w:rsid w:val="00F4287F"/>
    <w:rsid w:val="00F4351C"/>
    <w:rsid w:val="00F44B51"/>
    <w:rsid w:val="00F461C9"/>
    <w:rsid w:val="00F47E93"/>
    <w:rsid w:val="00F47F90"/>
    <w:rsid w:val="00F51EBB"/>
    <w:rsid w:val="00F55597"/>
    <w:rsid w:val="00F56FCA"/>
    <w:rsid w:val="00F604C8"/>
    <w:rsid w:val="00F62C8D"/>
    <w:rsid w:val="00F62F9F"/>
    <w:rsid w:val="00F64F15"/>
    <w:rsid w:val="00F67470"/>
    <w:rsid w:val="00F70096"/>
    <w:rsid w:val="00F70B31"/>
    <w:rsid w:val="00F74AFB"/>
    <w:rsid w:val="00F74F13"/>
    <w:rsid w:val="00F76EF8"/>
    <w:rsid w:val="00F76F27"/>
    <w:rsid w:val="00F77C61"/>
    <w:rsid w:val="00F81612"/>
    <w:rsid w:val="00F8199D"/>
    <w:rsid w:val="00F85244"/>
    <w:rsid w:val="00F8553B"/>
    <w:rsid w:val="00F876FF"/>
    <w:rsid w:val="00F91023"/>
    <w:rsid w:val="00F92B10"/>
    <w:rsid w:val="00F93F95"/>
    <w:rsid w:val="00F95330"/>
    <w:rsid w:val="00F9600B"/>
    <w:rsid w:val="00F967E3"/>
    <w:rsid w:val="00F96FB4"/>
    <w:rsid w:val="00F97BED"/>
    <w:rsid w:val="00FA1098"/>
    <w:rsid w:val="00FA1DC8"/>
    <w:rsid w:val="00FA44B3"/>
    <w:rsid w:val="00FA49FE"/>
    <w:rsid w:val="00FA5A1A"/>
    <w:rsid w:val="00FA5E12"/>
    <w:rsid w:val="00FA5E65"/>
    <w:rsid w:val="00FA777B"/>
    <w:rsid w:val="00FB2579"/>
    <w:rsid w:val="00FB5A6C"/>
    <w:rsid w:val="00FB6F87"/>
    <w:rsid w:val="00FC3F82"/>
    <w:rsid w:val="00FC4B74"/>
    <w:rsid w:val="00FD1441"/>
    <w:rsid w:val="00FD2094"/>
    <w:rsid w:val="00FD2BF1"/>
    <w:rsid w:val="00FD3E79"/>
    <w:rsid w:val="00FD5873"/>
    <w:rsid w:val="00FD6F40"/>
    <w:rsid w:val="00FD791F"/>
    <w:rsid w:val="00FD7F03"/>
    <w:rsid w:val="00FE07AE"/>
    <w:rsid w:val="00FE1607"/>
    <w:rsid w:val="00FE5A17"/>
    <w:rsid w:val="00FE634A"/>
    <w:rsid w:val="00FF018D"/>
    <w:rsid w:val="00FF06A0"/>
    <w:rsid w:val="00FF077C"/>
    <w:rsid w:val="00FF2DA0"/>
    <w:rsid w:val="00FF38B7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A97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 w:uiPriority="10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0"/>
    <w:qFormat/>
    <w:rsid w:val="009E0610"/>
    <w:rPr>
      <w:rFonts w:ascii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0610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0610"/>
    <w:pPr>
      <w:spacing w:before="240" w:after="240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"/>
    <w:qFormat/>
    <w:rsid w:val="009E0610"/>
    <w:pPr>
      <w:keepNext/>
      <w:spacing w:before="240" w:after="240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"/>
    <w:qFormat/>
    <w:rsid w:val="009E0610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9E0610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Cs w:val="0"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E061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bCs w:val="0"/>
      <w:color w:val="1F4D78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E0610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Cs w:val="0"/>
      <w:i/>
      <w:iCs/>
      <w:color w:val="1F4D78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E0610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Cs w:val="0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E0610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bCs w:val="0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E0610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9E0610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locked/>
    <w:rsid w:val="009E0610"/>
    <w:rPr>
      <w:rFonts w:ascii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9E0610"/>
    <w:rPr>
      <w:rFonts w:ascii="Cambria" w:hAnsi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locked/>
    <w:rsid w:val="009E0610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locked/>
    <w:rsid w:val="009E0610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locked/>
    <w:rsid w:val="009E0610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9E061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9E06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a3">
    <w:name w:val="caption"/>
    <w:basedOn w:val="a"/>
    <w:next w:val="a"/>
    <w:uiPriority w:val="99"/>
    <w:qFormat/>
    <w:rsid w:val="007B0A93"/>
    <w:rPr>
      <w:b/>
      <w:bCs w:val="0"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9E0610"/>
    <w:pPr>
      <w:contextualSpacing/>
      <w:jc w:val="center"/>
    </w:pPr>
    <w:rPr>
      <w:bCs w:val="0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locked/>
    <w:rsid w:val="009E0610"/>
    <w:rPr>
      <w:rFonts w:ascii="Times New Roman" w:hAnsi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 w:val="0"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9E0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rPr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9E0610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9E061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E0610"/>
    <w:rPr>
      <w:rFonts w:ascii="Segoe UI" w:hAnsi="Segoe UI" w:cs="Segoe UI"/>
      <w:bCs/>
      <w:sz w:val="18"/>
      <w:szCs w:val="18"/>
    </w:rPr>
  </w:style>
  <w:style w:type="paragraph" w:styleId="af0">
    <w:name w:val="endnote text"/>
    <w:basedOn w:val="a"/>
    <w:link w:val="af1"/>
    <w:uiPriority w:val="99"/>
    <w:rsid w:val="009E0610"/>
    <w:rPr>
      <w:bCs w:val="0"/>
      <w:sz w:val="22"/>
      <w:szCs w:val="22"/>
    </w:rPr>
  </w:style>
  <w:style w:type="character" w:customStyle="1" w:styleId="af1">
    <w:name w:val="Текст концевой сноски Знак"/>
    <w:link w:val="af0"/>
    <w:uiPriority w:val="99"/>
    <w:locked/>
    <w:rsid w:val="009E0610"/>
    <w:rPr>
      <w:rFonts w:ascii="Times New Roman" w:hAnsi="Times New Roman"/>
      <w:sz w:val="22"/>
      <w:szCs w:val="22"/>
    </w:rPr>
  </w:style>
  <w:style w:type="character" w:styleId="af2">
    <w:name w:val="endnote reference"/>
    <w:uiPriority w:val="10"/>
    <w:rsid w:val="009E0610"/>
    <w:rPr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9E0610"/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Hyperlink"/>
    <w:basedOn w:val="a0"/>
    <w:uiPriority w:val="99"/>
    <w:unhideWhenUsed/>
    <w:locked/>
    <w:rsid w:val="009E0610"/>
    <w:rPr>
      <w:color w:val="0563C1" w:themeColor="hyperlink"/>
      <w:u w:val="single"/>
    </w:rPr>
  </w:style>
  <w:style w:type="paragraph" w:styleId="afa">
    <w:name w:val="Document Map"/>
    <w:basedOn w:val="a"/>
    <w:link w:val="afb"/>
    <w:uiPriority w:val="99"/>
    <w:semiHidden/>
    <w:unhideWhenUsed/>
    <w:locked/>
    <w:rsid w:val="00AF7E2B"/>
    <w:rPr>
      <w:rFonts w:ascii="Tahoma" w:hAnsi="Tahoma"/>
      <w:sz w:val="16"/>
      <w:szCs w:val="16"/>
    </w:rPr>
  </w:style>
  <w:style w:type="character" w:customStyle="1" w:styleId="afb">
    <w:name w:val="Схема документа Знак"/>
    <w:link w:val="afa"/>
    <w:uiPriority w:val="99"/>
    <w:semiHidden/>
    <w:rsid w:val="00AF7E2B"/>
    <w:rPr>
      <w:rFonts w:ascii="Tahoma" w:hAnsi="Tahoma" w:cs="Tahoma"/>
      <w:sz w:val="16"/>
      <w:szCs w:val="16"/>
    </w:rPr>
  </w:style>
  <w:style w:type="character" w:customStyle="1" w:styleId="1a">
    <w:name w:val="Текст концевой сноски Знак1"/>
    <w:uiPriority w:val="99"/>
    <w:semiHidden/>
    <w:locked/>
    <w:rsid w:val="00E96BBA"/>
    <w:rPr>
      <w:rFonts w:ascii="Calibri" w:hAnsi="Calibri" w:cs="Times New Roman"/>
      <w:sz w:val="20"/>
      <w:szCs w:val="20"/>
      <w:lang w:eastAsia="ru-RU"/>
    </w:rPr>
  </w:style>
  <w:style w:type="paragraph" w:customStyle="1" w:styleId="afc">
    <w:name w:val="С_Т"/>
    <w:link w:val="afd"/>
    <w:qFormat/>
    <w:rsid w:val="009E0610"/>
    <w:pPr>
      <w:suppressAutoHyphens/>
    </w:pPr>
    <w:rPr>
      <w:rFonts w:ascii="Times New Roman" w:hAnsi="Times New Roman"/>
      <w:bCs/>
      <w:sz w:val="24"/>
      <w:szCs w:val="24"/>
    </w:rPr>
  </w:style>
  <w:style w:type="character" w:customStyle="1" w:styleId="afd">
    <w:name w:val="С_Т Знак"/>
    <w:link w:val="afc"/>
    <w:rsid w:val="009E0610"/>
    <w:rPr>
      <w:rFonts w:ascii="Times New Roman" w:hAnsi="Times New Roman"/>
      <w:bCs/>
      <w:sz w:val="24"/>
      <w:szCs w:val="24"/>
    </w:rPr>
  </w:style>
  <w:style w:type="paragraph" w:customStyle="1" w:styleId="afe">
    <w:name w:val="Назв"/>
    <w:basedOn w:val="a"/>
    <w:rsid w:val="009E0610"/>
    <w:pPr>
      <w:spacing w:before="240" w:after="240"/>
      <w:jc w:val="center"/>
    </w:pPr>
    <w:rPr>
      <w:b/>
      <w:sz w:val="28"/>
    </w:rPr>
  </w:style>
  <w:style w:type="paragraph" w:styleId="1b">
    <w:name w:val="toc 1"/>
    <w:next w:val="a"/>
    <w:autoRedefine/>
    <w:uiPriority w:val="39"/>
    <w:unhideWhenUsed/>
    <w:qFormat/>
    <w:rsid w:val="009E0610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table" w:customStyle="1" w:styleId="1c">
    <w:name w:val="Сетка таблицы светлая1"/>
    <w:basedOn w:val="a1"/>
    <w:uiPriority w:val="40"/>
    <w:rsid w:val="009E061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9E0610"/>
    <w:pPr>
      <w:tabs>
        <w:tab w:val="right" w:leader="dot" w:pos="10205"/>
      </w:tabs>
      <w:ind w:left="240"/>
    </w:pPr>
  </w:style>
  <w:style w:type="paragraph" w:styleId="31">
    <w:name w:val="toc 3"/>
    <w:basedOn w:val="a"/>
    <w:next w:val="a"/>
    <w:autoRedefine/>
    <w:uiPriority w:val="39"/>
    <w:qFormat/>
    <w:rsid w:val="009E0610"/>
    <w:pPr>
      <w:spacing w:after="100"/>
      <w:ind w:left="440"/>
    </w:pPr>
    <w:rPr>
      <w:rFonts w:ascii="Calibri" w:hAnsi="Calibri"/>
    </w:rPr>
  </w:style>
  <w:style w:type="paragraph" w:customStyle="1" w:styleId="aff">
    <w:name w:val="Утв"/>
    <w:basedOn w:val="a"/>
    <w:rsid w:val="009E0610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styleId="aff0">
    <w:name w:val="Revision"/>
    <w:hidden/>
    <w:uiPriority w:val="99"/>
    <w:semiHidden/>
    <w:rsid w:val="009E0610"/>
    <w:rPr>
      <w:rFonts w:ascii="Times New Roman" w:hAnsi="Times New Roman"/>
      <w:bCs/>
      <w:sz w:val="24"/>
      <w:szCs w:val="24"/>
    </w:rPr>
  </w:style>
  <w:style w:type="character" w:styleId="aff1">
    <w:name w:val="annotation reference"/>
    <w:basedOn w:val="a0"/>
    <w:uiPriority w:val="99"/>
    <w:semiHidden/>
    <w:unhideWhenUsed/>
    <w:locked/>
    <w:rsid w:val="009E0610"/>
    <w:rPr>
      <w:sz w:val="16"/>
      <w:szCs w:val="16"/>
    </w:rPr>
  </w:style>
  <w:style w:type="character" w:styleId="aff2">
    <w:name w:val="FollowedHyperlink"/>
    <w:uiPriority w:val="99"/>
    <w:semiHidden/>
    <w:unhideWhenUsed/>
    <w:locked/>
    <w:rsid w:val="009E0610"/>
    <w:rPr>
      <w:color w:val="954F72"/>
      <w:u w:val="single"/>
    </w:rPr>
  </w:style>
  <w:style w:type="paragraph" w:customStyle="1" w:styleId="aff3">
    <w:name w:val="С_Т_Ц"/>
    <w:basedOn w:val="a"/>
    <w:qFormat/>
    <w:rsid w:val="009E0610"/>
    <w:pPr>
      <w:suppressAutoHyphens/>
      <w:jc w:val="center"/>
    </w:pPr>
  </w:style>
  <w:style w:type="paragraph" w:customStyle="1" w:styleId="100">
    <w:name w:val="СМ_10"/>
    <w:basedOn w:val="a"/>
    <w:qFormat/>
    <w:rsid w:val="009E0610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9E0610"/>
    <w:pPr>
      <w:suppressAutoHyphens/>
      <w:jc w:val="center"/>
    </w:pPr>
    <w:rPr>
      <w:sz w:val="20"/>
      <w:szCs w:val="20"/>
    </w:rPr>
  </w:style>
  <w:style w:type="paragraph" w:styleId="aff4">
    <w:name w:val="annotation text"/>
    <w:basedOn w:val="a"/>
    <w:link w:val="aff5"/>
    <w:uiPriority w:val="99"/>
    <w:unhideWhenUsed/>
    <w:locked/>
    <w:rsid w:val="009E0610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9E0610"/>
    <w:rPr>
      <w:rFonts w:ascii="Times New Roman" w:hAnsi="Times New Roman"/>
      <w:bCs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locked/>
    <w:rsid w:val="009E0610"/>
    <w:rPr>
      <w:b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9E0610"/>
    <w:rPr>
      <w:rFonts w:ascii="Times New Roman" w:hAnsi="Times New Roman"/>
      <w:b/>
      <w:bCs/>
    </w:rPr>
  </w:style>
  <w:style w:type="paragraph" w:customStyle="1" w:styleId="23">
    <w:name w:val="Заг2"/>
    <w:uiPriority w:val="8"/>
    <w:qFormat/>
    <w:rsid w:val="009E0610"/>
    <w:pPr>
      <w:spacing w:before="240" w:after="120"/>
    </w:pPr>
    <w:rPr>
      <w:rFonts w:ascii="Times New Roman" w:hAnsi="Times New Roman"/>
      <w:b/>
      <w:bCs/>
      <w:sz w:val="24"/>
      <w:szCs w:val="24"/>
    </w:rPr>
  </w:style>
  <w:style w:type="character" w:customStyle="1" w:styleId="aff8">
    <w:name w:val="Термин"/>
    <w:basedOn w:val="a0"/>
    <w:uiPriority w:val="1"/>
    <w:qFormat/>
    <w:rsid w:val="009E0610"/>
    <w:rPr>
      <w:b/>
    </w:rPr>
  </w:style>
  <w:style w:type="paragraph" w:customStyle="1" w:styleId="32">
    <w:name w:val="Заг3"/>
    <w:qFormat/>
    <w:rsid w:val="00B6438A"/>
    <w:pPr>
      <w:spacing w:before="240" w:after="120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 w:uiPriority="10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0"/>
    <w:qFormat/>
    <w:rsid w:val="009E0610"/>
    <w:rPr>
      <w:rFonts w:ascii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0610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0610"/>
    <w:pPr>
      <w:spacing w:before="240" w:after="240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"/>
    <w:qFormat/>
    <w:rsid w:val="009E0610"/>
    <w:pPr>
      <w:keepNext/>
      <w:spacing w:before="240" w:after="240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"/>
    <w:qFormat/>
    <w:rsid w:val="009E0610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9E0610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Cs w:val="0"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E061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bCs w:val="0"/>
      <w:color w:val="1F4D78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E0610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Cs w:val="0"/>
      <w:i/>
      <w:iCs/>
      <w:color w:val="1F4D78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E0610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Cs w:val="0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E0610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bCs w:val="0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E0610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9E0610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locked/>
    <w:rsid w:val="009E0610"/>
    <w:rPr>
      <w:rFonts w:ascii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9E0610"/>
    <w:rPr>
      <w:rFonts w:ascii="Cambria" w:hAnsi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locked/>
    <w:rsid w:val="009E0610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locked/>
    <w:rsid w:val="009E0610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locked/>
    <w:rsid w:val="009E0610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9E061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9E06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a3">
    <w:name w:val="caption"/>
    <w:basedOn w:val="a"/>
    <w:next w:val="a"/>
    <w:uiPriority w:val="99"/>
    <w:qFormat/>
    <w:rsid w:val="007B0A93"/>
    <w:rPr>
      <w:b/>
      <w:bCs w:val="0"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9E0610"/>
    <w:pPr>
      <w:contextualSpacing/>
      <w:jc w:val="center"/>
    </w:pPr>
    <w:rPr>
      <w:bCs w:val="0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locked/>
    <w:rsid w:val="009E0610"/>
    <w:rPr>
      <w:rFonts w:ascii="Times New Roman" w:hAnsi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 w:val="0"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9E0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rPr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9E0610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9E061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E0610"/>
    <w:rPr>
      <w:rFonts w:ascii="Segoe UI" w:hAnsi="Segoe UI" w:cs="Segoe UI"/>
      <w:bCs/>
      <w:sz w:val="18"/>
      <w:szCs w:val="18"/>
    </w:rPr>
  </w:style>
  <w:style w:type="paragraph" w:styleId="af0">
    <w:name w:val="endnote text"/>
    <w:basedOn w:val="a"/>
    <w:link w:val="af1"/>
    <w:uiPriority w:val="99"/>
    <w:rsid w:val="009E0610"/>
    <w:rPr>
      <w:bCs w:val="0"/>
      <w:sz w:val="22"/>
      <w:szCs w:val="22"/>
    </w:rPr>
  </w:style>
  <w:style w:type="character" w:customStyle="1" w:styleId="af1">
    <w:name w:val="Текст концевой сноски Знак"/>
    <w:link w:val="af0"/>
    <w:uiPriority w:val="99"/>
    <w:locked/>
    <w:rsid w:val="009E0610"/>
    <w:rPr>
      <w:rFonts w:ascii="Times New Roman" w:hAnsi="Times New Roman"/>
      <w:sz w:val="22"/>
      <w:szCs w:val="22"/>
    </w:rPr>
  </w:style>
  <w:style w:type="character" w:styleId="af2">
    <w:name w:val="endnote reference"/>
    <w:uiPriority w:val="10"/>
    <w:rsid w:val="009E0610"/>
    <w:rPr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9E0610"/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Hyperlink"/>
    <w:basedOn w:val="a0"/>
    <w:uiPriority w:val="99"/>
    <w:unhideWhenUsed/>
    <w:locked/>
    <w:rsid w:val="009E0610"/>
    <w:rPr>
      <w:color w:val="0563C1" w:themeColor="hyperlink"/>
      <w:u w:val="single"/>
    </w:rPr>
  </w:style>
  <w:style w:type="paragraph" w:styleId="afa">
    <w:name w:val="Document Map"/>
    <w:basedOn w:val="a"/>
    <w:link w:val="afb"/>
    <w:uiPriority w:val="99"/>
    <w:semiHidden/>
    <w:unhideWhenUsed/>
    <w:locked/>
    <w:rsid w:val="00AF7E2B"/>
    <w:rPr>
      <w:rFonts w:ascii="Tahoma" w:hAnsi="Tahoma"/>
      <w:sz w:val="16"/>
      <w:szCs w:val="16"/>
    </w:rPr>
  </w:style>
  <w:style w:type="character" w:customStyle="1" w:styleId="afb">
    <w:name w:val="Схема документа Знак"/>
    <w:link w:val="afa"/>
    <w:uiPriority w:val="99"/>
    <w:semiHidden/>
    <w:rsid w:val="00AF7E2B"/>
    <w:rPr>
      <w:rFonts w:ascii="Tahoma" w:hAnsi="Tahoma" w:cs="Tahoma"/>
      <w:sz w:val="16"/>
      <w:szCs w:val="16"/>
    </w:rPr>
  </w:style>
  <w:style w:type="character" w:customStyle="1" w:styleId="1a">
    <w:name w:val="Текст концевой сноски Знак1"/>
    <w:uiPriority w:val="99"/>
    <w:semiHidden/>
    <w:locked/>
    <w:rsid w:val="00E96BBA"/>
    <w:rPr>
      <w:rFonts w:ascii="Calibri" w:hAnsi="Calibri" w:cs="Times New Roman"/>
      <w:sz w:val="20"/>
      <w:szCs w:val="20"/>
      <w:lang w:eastAsia="ru-RU"/>
    </w:rPr>
  </w:style>
  <w:style w:type="paragraph" w:customStyle="1" w:styleId="afc">
    <w:name w:val="С_Т"/>
    <w:link w:val="afd"/>
    <w:qFormat/>
    <w:rsid w:val="009E0610"/>
    <w:pPr>
      <w:suppressAutoHyphens/>
    </w:pPr>
    <w:rPr>
      <w:rFonts w:ascii="Times New Roman" w:hAnsi="Times New Roman"/>
      <w:bCs/>
      <w:sz w:val="24"/>
      <w:szCs w:val="24"/>
    </w:rPr>
  </w:style>
  <w:style w:type="character" w:customStyle="1" w:styleId="afd">
    <w:name w:val="С_Т Знак"/>
    <w:link w:val="afc"/>
    <w:rsid w:val="009E0610"/>
    <w:rPr>
      <w:rFonts w:ascii="Times New Roman" w:hAnsi="Times New Roman"/>
      <w:bCs/>
      <w:sz w:val="24"/>
      <w:szCs w:val="24"/>
    </w:rPr>
  </w:style>
  <w:style w:type="paragraph" w:customStyle="1" w:styleId="afe">
    <w:name w:val="Назв"/>
    <w:basedOn w:val="a"/>
    <w:rsid w:val="009E0610"/>
    <w:pPr>
      <w:spacing w:before="240" w:after="240"/>
      <w:jc w:val="center"/>
    </w:pPr>
    <w:rPr>
      <w:b/>
      <w:sz w:val="28"/>
    </w:rPr>
  </w:style>
  <w:style w:type="paragraph" w:styleId="1b">
    <w:name w:val="toc 1"/>
    <w:next w:val="a"/>
    <w:autoRedefine/>
    <w:uiPriority w:val="39"/>
    <w:unhideWhenUsed/>
    <w:qFormat/>
    <w:rsid w:val="009E0610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table" w:customStyle="1" w:styleId="1c">
    <w:name w:val="Сетка таблицы светлая1"/>
    <w:basedOn w:val="a1"/>
    <w:uiPriority w:val="40"/>
    <w:rsid w:val="009E061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9E0610"/>
    <w:pPr>
      <w:tabs>
        <w:tab w:val="right" w:leader="dot" w:pos="10205"/>
      </w:tabs>
      <w:ind w:left="240"/>
    </w:pPr>
  </w:style>
  <w:style w:type="paragraph" w:styleId="31">
    <w:name w:val="toc 3"/>
    <w:basedOn w:val="a"/>
    <w:next w:val="a"/>
    <w:autoRedefine/>
    <w:uiPriority w:val="39"/>
    <w:qFormat/>
    <w:rsid w:val="009E0610"/>
    <w:pPr>
      <w:spacing w:after="100"/>
      <w:ind w:left="440"/>
    </w:pPr>
    <w:rPr>
      <w:rFonts w:ascii="Calibri" w:hAnsi="Calibri"/>
    </w:rPr>
  </w:style>
  <w:style w:type="paragraph" w:customStyle="1" w:styleId="aff">
    <w:name w:val="Утв"/>
    <w:basedOn w:val="a"/>
    <w:rsid w:val="009E0610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styleId="aff0">
    <w:name w:val="Revision"/>
    <w:hidden/>
    <w:uiPriority w:val="99"/>
    <w:semiHidden/>
    <w:rsid w:val="009E0610"/>
    <w:rPr>
      <w:rFonts w:ascii="Times New Roman" w:hAnsi="Times New Roman"/>
      <w:bCs/>
      <w:sz w:val="24"/>
      <w:szCs w:val="24"/>
    </w:rPr>
  </w:style>
  <w:style w:type="character" w:styleId="aff1">
    <w:name w:val="annotation reference"/>
    <w:basedOn w:val="a0"/>
    <w:uiPriority w:val="99"/>
    <w:semiHidden/>
    <w:unhideWhenUsed/>
    <w:locked/>
    <w:rsid w:val="009E0610"/>
    <w:rPr>
      <w:sz w:val="16"/>
      <w:szCs w:val="16"/>
    </w:rPr>
  </w:style>
  <w:style w:type="character" w:styleId="aff2">
    <w:name w:val="FollowedHyperlink"/>
    <w:uiPriority w:val="99"/>
    <w:semiHidden/>
    <w:unhideWhenUsed/>
    <w:locked/>
    <w:rsid w:val="009E0610"/>
    <w:rPr>
      <w:color w:val="954F72"/>
      <w:u w:val="single"/>
    </w:rPr>
  </w:style>
  <w:style w:type="paragraph" w:customStyle="1" w:styleId="aff3">
    <w:name w:val="С_Т_Ц"/>
    <w:basedOn w:val="a"/>
    <w:qFormat/>
    <w:rsid w:val="009E0610"/>
    <w:pPr>
      <w:suppressAutoHyphens/>
      <w:jc w:val="center"/>
    </w:pPr>
  </w:style>
  <w:style w:type="paragraph" w:customStyle="1" w:styleId="100">
    <w:name w:val="СМ_10"/>
    <w:basedOn w:val="a"/>
    <w:qFormat/>
    <w:rsid w:val="009E0610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9E0610"/>
    <w:pPr>
      <w:suppressAutoHyphens/>
      <w:jc w:val="center"/>
    </w:pPr>
    <w:rPr>
      <w:sz w:val="20"/>
      <w:szCs w:val="20"/>
    </w:rPr>
  </w:style>
  <w:style w:type="paragraph" w:styleId="aff4">
    <w:name w:val="annotation text"/>
    <w:basedOn w:val="a"/>
    <w:link w:val="aff5"/>
    <w:uiPriority w:val="99"/>
    <w:unhideWhenUsed/>
    <w:locked/>
    <w:rsid w:val="009E0610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9E0610"/>
    <w:rPr>
      <w:rFonts w:ascii="Times New Roman" w:hAnsi="Times New Roman"/>
      <w:bCs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locked/>
    <w:rsid w:val="009E0610"/>
    <w:rPr>
      <w:b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9E0610"/>
    <w:rPr>
      <w:rFonts w:ascii="Times New Roman" w:hAnsi="Times New Roman"/>
      <w:b/>
      <w:bCs/>
    </w:rPr>
  </w:style>
  <w:style w:type="paragraph" w:customStyle="1" w:styleId="23">
    <w:name w:val="Заг2"/>
    <w:uiPriority w:val="8"/>
    <w:qFormat/>
    <w:rsid w:val="009E0610"/>
    <w:pPr>
      <w:spacing w:before="240" w:after="120"/>
    </w:pPr>
    <w:rPr>
      <w:rFonts w:ascii="Times New Roman" w:hAnsi="Times New Roman"/>
      <w:b/>
      <w:bCs/>
      <w:sz w:val="24"/>
      <w:szCs w:val="24"/>
    </w:rPr>
  </w:style>
  <w:style w:type="character" w:customStyle="1" w:styleId="aff8">
    <w:name w:val="Термин"/>
    <w:basedOn w:val="a0"/>
    <w:uiPriority w:val="1"/>
    <w:qFormat/>
    <w:rsid w:val="009E0610"/>
    <w:rPr>
      <w:b/>
    </w:rPr>
  </w:style>
  <w:style w:type="paragraph" w:customStyle="1" w:styleId="32">
    <w:name w:val="Заг3"/>
    <w:qFormat/>
    <w:rsid w:val="00B6438A"/>
    <w:pPr>
      <w:spacing w:before="240" w:after="12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OneDrive\&#1055;&#1088;&#1086;&#1092;&#1089;&#1090;&#1072;&#1085;&#1076;&#1072;&#1088;&#1090;&#1099;\&#1064;&#1072;&#1073;&#1083;&#1086;&#1085;%20&#1055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4F3B-6558-4C48-ABF5-B2413FC2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ПС</Template>
  <TotalTime>94</TotalTime>
  <Pages>39</Pages>
  <Words>13568</Words>
  <Characters>77338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по проектированию вакуумного технологического оборудования для электровакуумного и полупроводникового производства</vt:lpstr>
    </vt:vector>
  </TitlesOfParts>
  <Company>Hewlett-Packard Company</Company>
  <LinksUpToDate>false</LinksUpToDate>
  <CharactersWithSpaces>90725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проектированию вакуумного технологического оборудования для электровакуумного и полупроводникового производства</dc:title>
  <dc:creator>Союзмаш;Моисеев</dc:creator>
  <cp:keywords>Профстандарт</cp:keywords>
  <cp:lastModifiedBy>Снежко Наталья Олеговна</cp:lastModifiedBy>
  <cp:revision>18</cp:revision>
  <cp:lastPrinted>2014-12-23T18:00:00Z</cp:lastPrinted>
  <dcterms:created xsi:type="dcterms:W3CDTF">2024-06-21T08:15:00Z</dcterms:created>
  <dcterms:modified xsi:type="dcterms:W3CDTF">2024-09-26T07:31:00Z</dcterms:modified>
</cp:coreProperties>
</file>